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F07E8" w14:textId="06C5DC15" w:rsidR="009C6D1E" w:rsidRDefault="009C6D1E" w:rsidP="009C6D1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cs="Times New Roman"/>
          <w:b/>
          <w:sz w:val="40"/>
          <w:szCs w:val="40"/>
        </w:rPr>
      </w:pPr>
      <w:proofErr w:type="spellStart"/>
      <w:r w:rsidRPr="000E7A65">
        <w:rPr>
          <w:rFonts w:cs="Times New Roman"/>
          <w:b/>
          <w:sz w:val="40"/>
          <w:szCs w:val="40"/>
        </w:rPr>
        <w:t>CityNet</w:t>
      </w:r>
      <w:proofErr w:type="spellEnd"/>
      <w:r w:rsidRPr="000E7A65">
        <w:rPr>
          <w:rFonts w:cs="Times New Roman"/>
          <w:b/>
          <w:sz w:val="40"/>
          <w:szCs w:val="40"/>
        </w:rPr>
        <w:t xml:space="preserve"> Vacancy Announcement: </w:t>
      </w:r>
      <w:r>
        <w:rPr>
          <w:rFonts w:cs="Times New Roman" w:hint="eastAsia"/>
          <w:b/>
          <w:sz w:val="40"/>
          <w:szCs w:val="40"/>
        </w:rPr>
        <w:t>O</w:t>
      </w:r>
      <w:r>
        <w:rPr>
          <w:rFonts w:cs="Times New Roman"/>
          <w:b/>
          <w:sz w:val="40"/>
          <w:szCs w:val="40"/>
        </w:rPr>
        <w:t xml:space="preserve">perations </w:t>
      </w:r>
      <w:r w:rsidRPr="00EB15CC">
        <w:rPr>
          <w:rFonts w:cs="Times New Roman"/>
          <w:b/>
          <w:sz w:val="40"/>
          <w:szCs w:val="40"/>
        </w:rPr>
        <w:t>Intern</w:t>
      </w:r>
    </w:p>
    <w:p w14:paraId="3B06A61F" w14:textId="77777777" w:rsidR="00F44D49" w:rsidRPr="002653DF" w:rsidRDefault="00F44D49" w:rsidP="00F44D49">
      <w:pPr>
        <w:pStyle w:val="a9"/>
        <w:snapToGrid/>
        <w:spacing w:line="240" w:lineRule="auto"/>
        <w:contextualSpacing/>
        <w:jc w:val="left"/>
        <w:rPr>
          <w:rFonts w:ascii="Times New Roman" w:eastAsia="한양중고딕" w:hAnsi="Times New Roman" w:cs="Times New Roman"/>
          <w:color w:val="000000" w:themeColor="text1"/>
          <w:sz w:val="24"/>
          <w:szCs w:val="24"/>
        </w:rPr>
      </w:pPr>
    </w:p>
    <w:p w14:paraId="091FB4AE" w14:textId="77777777" w:rsidR="000428D9" w:rsidRDefault="000428D9" w:rsidP="00F44D49">
      <w:pPr>
        <w:pStyle w:val="a9"/>
        <w:snapToGrid/>
        <w:spacing w:line="240" w:lineRule="auto"/>
        <w:contextualSpacing/>
        <w:jc w:val="left"/>
        <w:rPr>
          <w:rFonts w:ascii="Times New Roman" w:eastAsia="한양중고딕" w:hAnsi="Times New Roman" w:cs="Times New Roman"/>
          <w:b/>
          <w:color w:val="000000" w:themeColor="text1"/>
          <w:sz w:val="28"/>
          <w:szCs w:val="28"/>
        </w:rPr>
      </w:pPr>
    </w:p>
    <w:p w14:paraId="20631A48" w14:textId="77777777" w:rsidR="00912B5F" w:rsidRDefault="00912B5F" w:rsidP="00F44D49">
      <w:pPr>
        <w:pStyle w:val="a9"/>
        <w:snapToGrid/>
        <w:spacing w:line="240" w:lineRule="auto"/>
        <w:contextualSpacing/>
        <w:jc w:val="left"/>
        <w:rPr>
          <w:rFonts w:ascii="Times New Roman" w:eastAsia="한양중고딕" w:hAnsi="Times New Roman" w:cs="Times New Roman"/>
          <w:b/>
          <w:color w:val="000000" w:themeColor="text1"/>
          <w:sz w:val="28"/>
          <w:szCs w:val="28"/>
        </w:rPr>
      </w:pPr>
    </w:p>
    <w:p w14:paraId="14F3EFEF" w14:textId="56B9437F" w:rsidR="00F44D49" w:rsidRDefault="00F44D49" w:rsidP="00F44D49">
      <w:pPr>
        <w:pStyle w:val="a9"/>
        <w:snapToGrid/>
        <w:spacing w:line="240" w:lineRule="auto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B95E48">
        <w:rPr>
          <w:rFonts w:ascii="Times New Roman" w:eastAsia="한양중고딕" w:hAnsi="Times New Roman" w:cs="Times New Roman"/>
          <w:b/>
          <w:color w:val="0000FF"/>
          <w:sz w:val="28"/>
          <w:szCs w:val="28"/>
        </w:rPr>
        <w:t>Application deadline:</w:t>
      </w:r>
      <w:r w:rsidR="000E1BC7" w:rsidRPr="00B95E48">
        <w:rPr>
          <w:rFonts w:ascii="Times New Roman" w:eastAsia="한양중고딕" w:hAnsi="Times New Roman" w:cs="Times New Roman"/>
          <w:color w:val="0000FF"/>
          <w:sz w:val="28"/>
          <w:szCs w:val="28"/>
        </w:rPr>
        <w:t xml:space="preserve"> </w:t>
      </w:r>
      <w:r w:rsidR="003545E3">
        <w:rPr>
          <w:rFonts w:ascii="Times New Roman" w:eastAsia="한양중고딕" w:hAnsi="Times New Roman" w:cs="Times New Roman"/>
          <w:color w:val="0000FF"/>
          <w:sz w:val="28"/>
          <w:szCs w:val="28"/>
        </w:rPr>
        <w:t xml:space="preserve">the </w:t>
      </w:r>
      <w:r w:rsidR="00F33640">
        <w:rPr>
          <w:rFonts w:ascii="Times New Roman" w:eastAsia="한양중고딕" w:hAnsi="Times New Roman" w:cs="Times New Roman" w:hint="eastAsia"/>
          <w:color w:val="0000FF"/>
          <w:sz w:val="28"/>
          <w:szCs w:val="28"/>
        </w:rPr>
        <w:t>20</w:t>
      </w:r>
      <w:r w:rsidR="0017379D">
        <w:rPr>
          <w:rFonts w:ascii="Times New Roman" w:eastAsia="한양중고딕" w:hAnsi="Times New Roman" w:cs="Times New Roman"/>
          <w:color w:val="0000FF"/>
          <w:sz w:val="28"/>
          <w:szCs w:val="28"/>
          <w:vertAlign w:val="superscript"/>
        </w:rPr>
        <w:t>th</w:t>
      </w:r>
      <w:r w:rsidR="007918DB" w:rsidRPr="00B95E48">
        <w:rPr>
          <w:rFonts w:ascii="Times New Roman" w:eastAsia="한양중고딕" w:hAnsi="Times New Roman" w:cs="Times New Roman"/>
          <w:color w:val="0000FF"/>
          <w:sz w:val="28"/>
          <w:szCs w:val="28"/>
        </w:rPr>
        <w:t xml:space="preserve"> of</w:t>
      </w:r>
      <w:r w:rsidR="000428D9" w:rsidRPr="00B95E48">
        <w:rPr>
          <w:rFonts w:ascii="Times New Roman" w:eastAsia="한양중고딕" w:hAnsi="Times New Roman" w:cs="Times New Roman"/>
          <w:color w:val="0000FF"/>
          <w:sz w:val="28"/>
          <w:szCs w:val="28"/>
        </w:rPr>
        <w:t xml:space="preserve"> </w:t>
      </w:r>
      <w:r w:rsidR="00F33640">
        <w:rPr>
          <w:rFonts w:ascii="Times New Roman" w:eastAsia="한양중고딕" w:hAnsi="Times New Roman" w:cs="Times New Roman" w:hint="eastAsia"/>
          <w:color w:val="0000FF"/>
          <w:sz w:val="28"/>
          <w:szCs w:val="28"/>
        </w:rPr>
        <w:t>December</w:t>
      </w:r>
      <w:r w:rsidR="000428D9" w:rsidRPr="00B95E48">
        <w:rPr>
          <w:rFonts w:ascii="Times New Roman" w:eastAsia="한양중고딕" w:hAnsi="Times New Roman" w:cs="Times New Roman"/>
          <w:color w:val="0000FF"/>
          <w:sz w:val="28"/>
          <w:szCs w:val="28"/>
        </w:rPr>
        <w:t xml:space="preserve"> </w:t>
      </w:r>
      <w:r w:rsidR="000C563C">
        <w:rPr>
          <w:rFonts w:ascii="Times New Roman" w:eastAsia="한양중고딕" w:hAnsi="Times New Roman" w:cs="Times New Roman"/>
          <w:color w:val="0000FF"/>
          <w:sz w:val="28"/>
          <w:szCs w:val="28"/>
        </w:rPr>
        <w:t>’</w:t>
      </w:r>
      <w:r w:rsidR="00F61405" w:rsidRPr="00B95E48">
        <w:rPr>
          <w:rFonts w:ascii="Times New Roman" w:eastAsia="한양중고딕" w:hAnsi="Times New Roman" w:cs="Times New Roman"/>
          <w:color w:val="0000FF"/>
          <w:sz w:val="28"/>
          <w:szCs w:val="28"/>
        </w:rPr>
        <w:t>2</w:t>
      </w:r>
      <w:r w:rsidR="00F41418">
        <w:rPr>
          <w:rFonts w:ascii="Times New Roman" w:eastAsia="한양중고딕" w:hAnsi="Times New Roman" w:cs="Times New Roman"/>
          <w:color w:val="0000FF"/>
          <w:sz w:val="28"/>
          <w:szCs w:val="28"/>
        </w:rPr>
        <w:t>4</w:t>
      </w:r>
      <w:r w:rsidR="00766EBF" w:rsidRPr="00B95E48">
        <w:rPr>
          <w:rFonts w:ascii="Times New Roman" w:eastAsia="한양중고딕" w:hAnsi="Times New Roman" w:cs="Times New Roman"/>
          <w:color w:val="0000FF"/>
          <w:sz w:val="28"/>
          <w:szCs w:val="28"/>
        </w:rPr>
        <w:t>.</w:t>
      </w:r>
      <w:r w:rsidR="00C1690C" w:rsidRPr="00B95E48">
        <w:rPr>
          <w:rFonts w:ascii="Times New Roman" w:eastAsia="한양중고딕" w:hAnsi="Times New Roman" w:cs="Times New Roman"/>
          <w:color w:val="0000FF"/>
          <w:sz w:val="28"/>
          <w:szCs w:val="28"/>
        </w:rPr>
        <w:t xml:space="preserve"> </w:t>
      </w:r>
      <w:r w:rsidR="007A15CF">
        <w:rPr>
          <w:rFonts w:ascii="Times New Roman" w:eastAsia="한양중고딕" w:hAnsi="Times New Roman" w:cs="Times New Roman" w:hint="eastAsia"/>
          <w:color w:val="0000FF"/>
          <w:sz w:val="28"/>
          <w:szCs w:val="28"/>
        </w:rPr>
        <w:t>16</w:t>
      </w:r>
      <w:r w:rsidR="00C1690C" w:rsidRPr="00B95E48">
        <w:rPr>
          <w:rFonts w:ascii="Times New Roman" w:eastAsia="한양중고딕" w:hAnsi="Times New Roman" w:cs="Times New Roman"/>
          <w:color w:val="0000FF"/>
          <w:sz w:val="28"/>
          <w:szCs w:val="28"/>
        </w:rPr>
        <w:t>:</w:t>
      </w:r>
      <w:r w:rsidR="007A15CF">
        <w:rPr>
          <w:rFonts w:ascii="Times New Roman" w:eastAsia="한양중고딕" w:hAnsi="Times New Roman" w:cs="Times New Roman" w:hint="eastAsia"/>
          <w:color w:val="0000FF"/>
          <w:sz w:val="28"/>
          <w:szCs w:val="28"/>
        </w:rPr>
        <w:t>00</w:t>
      </w:r>
      <w:r w:rsidR="000C563C">
        <w:rPr>
          <w:rFonts w:eastAsia="한양중고딕"/>
          <w:color w:val="0000FF"/>
          <w:sz w:val="28"/>
          <w:szCs w:val="28"/>
        </w:rPr>
        <w:t xml:space="preserve">    </w:t>
      </w:r>
      <w:r w:rsidR="000C563C" w:rsidRPr="00775D55">
        <w:rPr>
          <w:rFonts w:ascii="Times New Roman" w:hAnsi="Times New Roman" w:cs="Times New Roman"/>
          <w:i/>
          <w:sz w:val="24"/>
          <w:szCs w:val="24"/>
        </w:rPr>
        <w:t xml:space="preserve">※ </w:t>
      </w:r>
      <w:r w:rsidR="000C563C">
        <w:rPr>
          <w:rFonts w:ascii="Times New Roman" w:hAnsi="Times New Roman" w:cs="Times New Roman"/>
          <w:i/>
          <w:sz w:val="24"/>
          <w:szCs w:val="24"/>
        </w:rPr>
        <w:t>It must arrive by th</w:t>
      </w:r>
      <w:r w:rsidR="000C563C">
        <w:rPr>
          <w:rFonts w:ascii="Times New Roman" w:hAnsi="Times New Roman" w:cs="Times New Roman" w:hint="eastAsia"/>
          <w:i/>
          <w:sz w:val="24"/>
          <w:szCs w:val="24"/>
        </w:rPr>
        <w:t>i</w:t>
      </w:r>
      <w:r w:rsidR="000C563C">
        <w:rPr>
          <w:rFonts w:ascii="Times New Roman" w:hAnsi="Times New Roman" w:cs="Times New Roman"/>
          <w:i/>
          <w:sz w:val="24"/>
          <w:szCs w:val="24"/>
        </w:rPr>
        <w:t>s time/date</w:t>
      </w:r>
    </w:p>
    <w:p w14:paraId="2DD449E6" w14:textId="77777777" w:rsidR="00AC41AF" w:rsidRPr="00B95E48" w:rsidRDefault="00AC41AF" w:rsidP="00F44D49">
      <w:pPr>
        <w:pStyle w:val="a9"/>
        <w:snapToGrid/>
        <w:spacing w:line="240" w:lineRule="auto"/>
        <w:contextualSpacing/>
        <w:jc w:val="left"/>
        <w:rPr>
          <w:rFonts w:ascii="Times New Roman" w:eastAsia="한양중고딕" w:hAnsi="Times New Roman" w:cs="Times New Roman"/>
          <w:color w:val="0000FF"/>
          <w:sz w:val="28"/>
          <w:szCs w:val="28"/>
        </w:rPr>
      </w:pPr>
    </w:p>
    <w:p w14:paraId="39974C65" w14:textId="656EA161" w:rsidR="00710006" w:rsidRPr="000428D9" w:rsidRDefault="00710006" w:rsidP="00710006">
      <w:pPr>
        <w:spacing w:before="100" w:beforeAutospacing="1" w:after="100" w:afterAutospacing="1"/>
        <w:contextualSpacing/>
        <w:rPr>
          <w:rFonts w:eastAsia="굴림" w:cs="Times New Roman"/>
          <w:lang w:bidi="th-TH"/>
        </w:rPr>
      </w:pPr>
      <w:proofErr w:type="spellStart"/>
      <w:r w:rsidRPr="0054271E">
        <w:rPr>
          <w:rFonts w:eastAsia="굴림" w:cs="Times New Roman"/>
          <w:lang w:bidi="th-TH"/>
        </w:rPr>
        <w:t>CityNet</w:t>
      </w:r>
      <w:proofErr w:type="spellEnd"/>
      <w:r w:rsidRPr="0054271E">
        <w:rPr>
          <w:rFonts w:eastAsia="굴림" w:cs="Times New Roman"/>
          <w:lang w:bidi="th-TH"/>
        </w:rPr>
        <w:t xml:space="preserve"> is the largest association of urban stakeholders committed to sustainable development in the Asia Pacific region. Established in 1987 with the support of UNESCAP, UNDP and UN-Habitat, the Network of cities has grown to include 1</w:t>
      </w:r>
      <w:r w:rsidR="0030046E">
        <w:rPr>
          <w:rFonts w:eastAsia="굴림" w:cs="Times New Roman" w:hint="eastAsia"/>
          <w:lang w:bidi="th-TH"/>
        </w:rPr>
        <w:t>62</w:t>
      </w:r>
      <w:r w:rsidRPr="0054271E">
        <w:rPr>
          <w:rFonts w:eastAsia="굴림" w:cs="Times New Roman"/>
          <w:lang w:bidi="th-TH"/>
        </w:rPr>
        <w:t xml:space="preserve"> municipalities, NGOs, private companies, and research centers. We connect actors, exchange knowledge and build commitment to more sustainable and resilient cities. Through capacity building, city-to-city cooperation and tangible projects, we help our members respond to Climate Change, Disaster, and Sustainable Development Goals.</w:t>
      </w:r>
    </w:p>
    <w:p w14:paraId="7C5AA03F" w14:textId="77777777" w:rsidR="00710006" w:rsidRPr="00A62699" w:rsidRDefault="00710006" w:rsidP="00710006">
      <w:pPr>
        <w:spacing w:before="100" w:beforeAutospacing="1" w:after="100" w:afterAutospacing="1"/>
        <w:contextualSpacing/>
        <w:rPr>
          <w:rFonts w:eastAsia="굴림" w:cs="Times New Roman"/>
          <w:lang w:bidi="th-TH"/>
        </w:rPr>
      </w:pPr>
    </w:p>
    <w:p w14:paraId="3BC27DC2" w14:textId="77777777" w:rsidR="00710006" w:rsidRDefault="00710006" w:rsidP="00710006">
      <w:pPr>
        <w:spacing w:before="100" w:beforeAutospacing="1" w:after="100" w:afterAutospacing="1"/>
        <w:contextualSpacing/>
        <w:rPr>
          <w:rFonts w:eastAsia="굴림" w:cs="Times New Roman"/>
          <w:spacing w:val="-2"/>
          <w:lang w:bidi="th-TH"/>
        </w:rPr>
      </w:pPr>
      <w:r w:rsidRPr="000428D9">
        <w:rPr>
          <w:rFonts w:eastAsia="굴림" w:cs="Times New Roman"/>
          <w:spacing w:val="-2"/>
          <w:lang w:bidi="th-TH"/>
        </w:rPr>
        <w:t xml:space="preserve">The </w:t>
      </w:r>
      <w:proofErr w:type="spellStart"/>
      <w:r w:rsidRPr="000428D9">
        <w:rPr>
          <w:rFonts w:eastAsia="굴림" w:cs="Times New Roman"/>
          <w:spacing w:val="-2"/>
          <w:lang w:bidi="th-TH"/>
        </w:rPr>
        <w:t>CityNet</w:t>
      </w:r>
      <w:proofErr w:type="spellEnd"/>
      <w:r w:rsidRPr="000428D9">
        <w:rPr>
          <w:rFonts w:eastAsia="굴림" w:cs="Times New Roman"/>
          <w:spacing w:val="-2"/>
          <w:lang w:bidi="th-TH"/>
        </w:rPr>
        <w:t xml:space="preserve"> Secretariat is currently looking for suitable candidates for the following position.</w:t>
      </w:r>
    </w:p>
    <w:p w14:paraId="79273B7F" w14:textId="77777777" w:rsidR="00912B5F" w:rsidRPr="00710006" w:rsidRDefault="00912B5F" w:rsidP="000428D9">
      <w:pPr>
        <w:spacing w:before="100" w:beforeAutospacing="1" w:after="100" w:afterAutospacing="1"/>
        <w:contextualSpacing/>
        <w:rPr>
          <w:rFonts w:eastAsia="굴림" w:cs="Times New Roman"/>
          <w:spacing w:val="-2"/>
          <w:lang w:bidi="th-TH"/>
        </w:rPr>
      </w:pPr>
    </w:p>
    <w:p w14:paraId="090F2D31" w14:textId="16E772B2" w:rsidR="008562A9" w:rsidRPr="00844AD1" w:rsidRDefault="008562A9" w:rsidP="008562A9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141"/>
        <w:jc w:val="both"/>
        <w:textAlignment w:val="baseline"/>
        <w:rPr>
          <w:rFonts w:cs="Times New Roman"/>
          <w:b/>
          <w:color w:val="0000FF"/>
          <w:sz w:val="28"/>
        </w:rPr>
      </w:pPr>
      <w:r>
        <w:rPr>
          <w:rFonts w:cs="Times New Roman"/>
          <w:b/>
          <w:color w:val="0000FF"/>
          <w:sz w:val="28"/>
        </w:rPr>
        <w:t>Operations</w:t>
      </w:r>
      <w:r w:rsidRPr="00844AD1">
        <w:rPr>
          <w:rFonts w:cs="Times New Roman"/>
          <w:b/>
          <w:color w:val="0000FF"/>
          <w:sz w:val="28"/>
        </w:rPr>
        <w:t xml:space="preserve"> Intern: One vacancy</w:t>
      </w:r>
    </w:p>
    <w:p w14:paraId="4EC83EB4" w14:textId="77777777" w:rsidR="00F44D49" w:rsidRPr="002653DF" w:rsidRDefault="00F44D49" w:rsidP="00F44D49">
      <w:pPr>
        <w:pStyle w:val="a9"/>
        <w:snapToGrid/>
        <w:spacing w:line="240" w:lineRule="auto"/>
        <w:contextualSpacing/>
        <w:jc w:val="left"/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2653DF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 xml:space="preserve">    </w:t>
      </w:r>
    </w:p>
    <w:p w14:paraId="731A4D3D" w14:textId="77777777" w:rsidR="00F44D49" w:rsidRDefault="00F44D49" w:rsidP="00F44D49">
      <w:pPr>
        <w:pStyle w:val="a9"/>
        <w:snapToGrid/>
        <w:spacing w:line="240" w:lineRule="auto"/>
        <w:contextualSpacing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653DF">
        <w:rPr>
          <w:rFonts w:ascii="Times New Roman" w:hAnsi="Times New Roman" w:cs="Times New Roman"/>
          <w:color w:val="000000" w:themeColor="text1"/>
          <w:sz w:val="22"/>
          <w:szCs w:val="22"/>
        </w:rPr>
        <w:t>Please see below for more information on the job functions/responsibilities, job requirements, working conditions and application procedure.</w:t>
      </w:r>
    </w:p>
    <w:p w14:paraId="531212CC" w14:textId="77777777" w:rsidR="00F44D49" w:rsidRDefault="00F44D49" w:rsidP="00F44D49">
      <w:pPr>
        <w:pStyle w:val="a9"/>
        <w:snapToGrid/>
        <w:spacing w:line="240" w:lineRule="auto"/>
        <w:contextualSpacing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767FCD7" w14:textId="77777777" w:rsidR="003349A0" w:rsidRDefault="003349A0" w:rsidP="00F44D49">
      <w:pPr>
        <w:pStyle w:val="a9"/>
        <w:snapToGrid/>
        <w:spacing w:line="240" w:lineRule="auto"/>
        <w:contextualSpacing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A63DAB7" w14:textId="77777777" w:rsidR="00AC41AF" w:rsidRPr="002653DF" w:rsidRDefault="00AC41AF" w:rsidP="00F44D49">
      <w:pPr>
        <w:pStyle w:val="a9"/>
        <w:snapToGrid/>
        <w:spacing w:line="240" w:lineRule="auto"/>
        <w:contextualSpacing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B5BB10D" w14:textId="2CC00291" w:rsidR="00F44D49" w:rsidRPr="00FE219E" w:rsidRDefault="00F44D49" w:rsidP="00F44D49">
      <w:pPr>
        <w:pStyle w:val="a6"/>
        <w:numPr>
          <w:ilvl w:val="0"/>
          <w:numId w:val="3"/>
        </w:numPr>
        <w:spacing w:after="0" w:line="240" w:lineRule="auto"/>
        <w:rPr>
          <w:rFonts w:cs="Times New Roman"/>
          <w:b/>
          <w:color w:val="000000" w:themeColor="text1"/>
          <w:sz w:val="28"/>
          <w:szCs w:val="28"/>
        </w:rPr>
      </w:pPr>
      <w:r w:rsidRPr="008037AD">
        <w:rPr>
          <w:rFonts w:cs="Times New Roman"/>
          <w:b/>
          <w:color w:val="000000" w:themeColor="text1"/>
          <w:sz w:val="28"/>
          <w:szCs w:val="28"/>
        </w:rPr>
        <w:t>Task</w:t>
      </w:r>
      <w:r w:rsidR="00832F08" w:rsidRPr="008037AD">
        <w:rPr>
          <w:rFonts w:cs="Times New Roman"/>
          <w:b/>
          <w:color w:val="000000" w:themeColor="text1"/>
          <w:sz w:val="28"/>
          <w:szCs w:val="28"/>
        </w:rPr>
        <w:t>s</w:t>
      </w:r>
      <w:r w:rsidRPr="008037AD">
        <w:rPr>
          <w:rFonts w:cs="Times New Roman"/>
          <w:b/>
          <w:color w:val="000000" w:themeColor="text1"/>
          <w:sz w:val="28"/>
          <w:szCs w:val="28"/>
        </w:rPr>
        <w:t xml:space="preserve"> and </w:t>
      </w:r>
      <w:r w:rsidRPr="008037AD">
        <w:rPr>
          <w:rFonts w:eastAsia="굴림체" w:cs="Times New Roman"/>
          <w:b/>
          <w:color w:val="000000" w:themeColor="text1"/>
          <w:sz w:val="28"/>
          <w:szCs w:val="28"/>
        </w:rPr>
        <w:t>Responsibilities</w:t>
      </w:r>
    </w:p>
    <w:p w14:paraId="13E144CF" w14:textId="77777777" w:rsidR="004F006F" w:rsidRDefault="004F006F" w:rsidP="004F006F">
      <w:pPr>
        <w:pStyle w:val="a6"/>
        <w:rPr>
          <w:rFonts w:eastAsia="굴림체" w:cs="Times New Roman"/>
        </w:rPr>
      </w:pPr>
    </w:p>
    <w:p w14:paraId="5649FA05" w14:textId="6082C58B" w:rsidR="00FE219E" w:rsidRPr="00FE219E" w:rsidRDefault="00FE219E" w:rsidP="00FE219E">
      <w:pPr>
        <w:pStyle w:val="a6"/>
        <w:numPr>
          <w:ilvl w:val="0"/>
          <w:numId w:val="7"/>
        </w:numPr>
        <w:rPr>
          <w:rFonts w:eastAsia="굴림체" w:cs="Times New Roman"/>
        </w:rPr>
      </w:pPr>
      <w:r w:rsidRPr="00FE219E">
        <w:rPr>
          <w:rFonts w:eastAsia="굴림체" w:cs="Times New Roman"/>
        </w:rPr>
        <w:t xml:space="preserve">Support </w:t>
      </w:r>
      <w:proofErr w:type="spellStart"/>
      <w:r w:rsidRPr="00FE219E">
        <w:rPr>
          <w:rFonts w:eastAsia="굴림체" w:cs="Times New Roman"/>
        </w:rPr>
        <w:t>CityNet</w:t>
      </w:r>
      <w:proofErr w:type="spellEnd"/>
      <w:r w:rsidRPr="00FE219E">
        <w:rPr>
          <w:rFonts w:eastAsia="굴림체" w:cs="Times New Roman"/>
        </w:rPr>
        <w:t xml:space="preserve"> Secretariat operations, including financial settlements and audits.</w:t>
      </w:r>
    </w:p>
    <w:p w14:paraId="6F097B03" w14:textId="77777777" w:rsidR="00FE219E" w:rsidRPr="00FE219E" w:rsidRDefault="00FE219E" w:rsidP="00FE219E">
      <w:pPr>
        <w:pStyle w:val="a6"/>
        <w:numPr>
          <w:ilvl w:val="0"/>
          <w:numId w:val="7"/>
        </w:numPr>
        <w:rPr>
          <w:rFonts w:eastAsia="굴림체" w:cs="Times New Roman"/>
        </w:rPr>
      </w:pPr>
      <w:r w:rsidRPr="00FE219E">
        <w:rPr>
          <w:rFonts w:eastAsia="굴림체" w:cs="Times New Roman"/>
        </w:rPr>
        <w:t>Interpret meetings between Korean and English (vice versa).</w:t>
      </w:r>
    </w:p>
    <w:p w14:paraId="59C12331" w14:textId="77777777" w:rsidR="00FE219E" w:rsidRPr="00FE219E" w:rsidRDefault="00FE219E" w:rsidP="00FE219E">
      <w:pPr>
        <w:pStyle w:val="a6"/>
        <w:numPr>
          <w:ilvl w:val="0"/>
          <w:numId w:val="7"/>
        </w:numPr>
        <w:rPr>
          <w:rFonts w:eastAsia="굴림체" w:cs="Times New Roman"/>
        </w:rPr>
      </w:pPr>
      <w:r w:rsidRPr="00FE219E">
        <w:rPr>
          <w:rFonts w:eastAsia="굴림체" w:cs="Times New Roman"/>
        </w:rPr>
        <w:t>Manage budgets and accounting; assist with member management.</w:t>
      </w:r>
    </w:p>
    <w:p w14:paraId="616FE770" w14:textId="77777777" w:rsidR="00FE219E" w:rsidRPr="00FE219E" w:rsidRDefault="00FE219E" w:rsidP="00FE219E">
      <w:pPr>
        <w:pStyle w:val="a6"/>
        <w:numPr>
          <w:ilvl w:val="0"/>
          <w:numId w:val="7"/>
        </w:numPr>
        <w:rPr>
          <w:rFonts w:eastAsia="굴림체" w:cs="Times New Roman"/>
        </w:rPr>
      </w:pPr>
      <w:r w:rsidRPr="00FE219E">
        <w:rPr>
          <w:rFonts w:eastAsia="굴림체" w:cs="Times New Roman"/>
        </w:rPr>
        <w:t>Prepare and translate materials such as reports and references (</w:t>
      </w:r>
      <w:proofErr w:type="gramStart"/>
      <w:r w:rsidRPr="00FE219E">
        <w:rPr>
          <w:rFonts w:eastAsia="굴림체" w:cs="Times New Roman"/>
        </w:rPr>
        <w:t>Korean-English</w:t>
      </w:r>
      <w:proofErr w:type="gramEnd"/>
      <w:r w:rsidRPr="00FE219E">
        <w:rPr>
          <w:rFonts w:eastAsia="굴림체" w:cs="Times New Roman"/>
        </w:rPr>
        <w:t>).</w:t>
      </w:r>
    </w:p>
    <w:p w14:paraId="1D0EAF52" w14:textId="77777777" w:rsidR="00FE219E" w:rsidRDefault="00FE219E" w:rsidP="00FE219E">
      <w:pPr>
        <w:pStyle w:val="a6"/>
        <w:numPr>
          <w:ilvl w:val="0"/>
          <w:numId w:val="7"/>
        </w:numPr>
        <w:rPr>
          <w:rFonts w:eastAsia="굴림체" w:cs="Times New Roman"/>
        </w:rPr>
      </w:pPr>
      <w:r w:rsidRPr="00FE219E">
        <w:rPr>
          <w:rFonts w:eastAsia="굴림체" w:cs="Times New Roman"/>
        </w:rPr>
        <w:t>Perform administrative tasks within the operations team.</w:t>
      </w:r>
    </w:p>
    <w:p w14:paraId="76CCC986" w14:textId="40B839F9" w:rsidR="001A0D5E" w:rsidRPr="00FE219E" w:rsidRDefault="001A0D5E" w:rsidP="00FE219E">
      <w:pPr>
        <w:pStyle w:val="a6"/>
        <w:numPr>
          <w:ilvl w:val="0"/>
          <w:numId w:val="7"/>
        </w:numPr>
        <w:rPr>
          <w:rFonts w:eastAsia="굴림체" w:cs="Times New Roman"/>
        </w:rPr>
      </w:pPr>
      <w:r>
        <w:rPr>
          <w:rFonts w:eastAsia="굴림체" w:cs="Times New Roman" w:hint="eastAsia"/>
        </w:rPr>
        <w:t xml:space="preserve">Assist </w:t>
      </w:r>
      <w:r w:rsidR="00F901BB">
        <w:rPr>
          <w:rFonts w:eastAsia="굴림체" w:cs="Times New Roman" w:hint="eastAsia"/>
        </w:rPr>
        <w:t xml:space="preserve">with preparations of various </w:t>
      </w:r>
      <w:r w:rsidR="00CB28C6">
        <w:rPr>
          <w:rFonts w:eastAsia="굴림체" w:cs="Times New Roman" w:hint="eastAsia"/>
        </w:rPr>
        <w:t xml:space="preserve">format </w:t>
      </w:r>
      <w:r w:rsidR="00F901BB">
        <w:rPr>
          <w:rFonts w:eastAsia="굴림체" w:cs="Times New Roman" w:hint="eastAsia"/>
        </w:rPr>
        <w:t>documents</w:t>
      </w:r>
      <w:r w:rsidR="00CB28C6">
        <w:rPr>
          <w:rFonts w:eastAsia="굴림체" w:cs="Times New Roman" w:hint="eastAsia"/>
        </w:rPr>
        <w:t xml:space="preserve"> dealing with public/governmental matters</w:t>
      </w:r>
    </w:p>
    <w:p w14:paraId="70788B1B" w14:textId="4AFCCB40" w:rsidR="00832F08" w:rsidRPr="00832F08" w:rsidRDefault="00832F08" w:rsidP="00832F08">
      <w:pPr>
        <w:pStyle w:val="a6"/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cs="Times New Roman"/>
          <w:i/>
          <w:sz w:val="24"/>
          <w:szCs w:val="24"/>
        </w:rPr>
      </w:pPr>
      <w:r w:rsidRPr="00951BEA">
        <w:rPr>
          <w:rFonts w:cs="Times New Roman"/>
          <w:b/>
          <w:i/>
          <w:color w:val="000000" w:themeColor="text1"/>
        </w:rPr>
        <w:t>Please Note:</w:t>
      </w:r>
      <w:r>
        <w:rPr>
          <w:rFonts w:cs="Times New Roman"/>
          <w:i/>
          <w:color w:val="000000" w:themeColor="text1"/>
        </w:rPr>
        <w:t xml:space="preserve"> </w:t>
      </w:r>
      <w:r w:rsidRPr="00832F08">
        <w:rPr>
          <w:rFonts w:cs="Times New Roman"/>
          <w:i/>
          <w:sz w:val="24"/>
          <w:szCs w:val="24"/>
        </w:rPr>
        <w:t xml:space="preserve">Tasks and responsibilities may be adjusted by </w:t>
      </w:r>
      <w:r>
        <w:rPr>
          <w:rFonts w:cs="Times New Roman"/>
          <w:i/>
          <w:sz w:val="24"/>
          <w:szCs w:val="24"/>
        </w:rPr>
        <w:t>the Operations Team</w:t>
      </w:r>
      <w:r w:rsidRPr="00832F08">
        <w:rPr>
          <w:rFonts w:cs="Times New Roman"/>
          <w:i/>
          <w:sz w:val="24"/>
          <w:szCs w:val="24"/>
        </w:rPr>
        <w:t>.</w:t>
      </w:r>
    </w:p>
    <w:p w14:paraId="4FD02B4D" w14:textId="77777777" w:rsidR="007C3CAB" w:rsidRDefault="007C3CAB" w:rsidP="007C3CAB">
      <w:pPr>
        <w:spacing w:after="0" w:line="240" w:lineRule="auto"/>
        <w:rPr>
          <w:rFonts w:cs="Times New Roman"/>
          <w:b/>
          <w:color w:val="000000" w:themeColor="text1"/>
          <w:sz w:val="28"/>
          <w:szCs w:val="28"/>
        </w:rPr>
      </w:pPr>
    </w:p>
    <w:p w14:paraId="00EAB73D" w14:textId="77777777" w:rsidR="007C3CAB" w:rsidRPr="00573387" w:rsidRDefault="007C3CAB" w:rsidP="007C3CAB">
      <w:pPr>
        <w:spacing w:after="0" w:line="240" w:lineRule="auto"/>
        <w:rPr>
          <w:rFonts w:cs="Times New Roman"/>
          <w:b/>
          <w:color w:val="000000" w:themeColor="text1"/>
          <w:sz w:val="28"/>
          <w:szCs w:val="28"/>
        </w:rPr>
      </w:pPr>
    </w:p>
    <w:p w14:paraId="38B05EF6" w14:textId="77777777" w:rsidR="00F44D49" w:rsidRDefault="00F44D49" w:rsidP="00F44D49">
      <w:pPr>
        <w:pStyle w:val="a6"/>
        <w:numPr>
          <w:ilvl w:val="0"/>
          <w:numId w:val="3"/>
        </w:numPr>
        <w:spacing w:after="0" w:line="240" w:lineRule="auto"/>
        <w:rPr>
          <w:rFonts w:cs="Times New Roman"/>
          <w:b/>
          <w:color w:val="000000" w:themeColor="text1"/>
          <w:sz w:val="28"/>
          <w:szCs w:val="28"/>
        </w:rPr>
      </w:pPr>
      <w:r w:rsidRPr="008037AD">
        <w:rPr>
          <w:rFonts w:cs="Times New Roman"/>
          <w:b/>
          <w:color w:val="000000" w:themeColor="text1"/>
          <w:sz w:val="28"/>
          <w:szCs w:val="28"/>
        </w:rPr>
        <w:t>Required Qualifications</w:t>
      </w:r>
    </w:p>
    <w:p w14:paraId="5D87B0C0" w14:textId="77777777" w:rsidR="004F006F" w:rsidRDefault="004F006F" w:rsidP="004F006F">
      <w:pPr>
        <w:pStyle w:val="a6"/>
        <w:rPr>
          <w:rFonts w:eastAsia="굴림체" w:cs="Times New Roman"/>
        </w:rPr>
      </w:pPr>
    </w:p>
    <w:p w14:paraId="4AE4FCE9" w14:textId="566E38D9" w:rsidR="008F0523" w:rsidRPr="008F0523" w:rsidRDefault="008F0523" w:rsidP="008F0523">
      <w:pPr>
        <w:pStyle w:val="a6"/>
        <w:numPr>
          <w:ilvl w:val="0"/>
          <w:numId w:val="7"/>
        </w:numPr>
        <w:rPr>
          <w:rFonts w:eastAsia="굴림체" w:cs="Times New Roman"/>
        </w:rPr>
      </w:pPr>
      <w:r w:rsidRPr="008F0523">
        <w:rPr>
          <w:rFonts w:eastAsia="굴림체" w:cs="Times New Roman"/>
        </w:rPr>
        <w:t>Undergraduate or graduate students, or recent graduates.</w:t>
      </w:r>
    </w:p>
    <w:p w14:paraId="4DC76577" w14:textId="77777777" w:rsidR="008F0523" w:rsidRPr="008F0523" w:rsidRDefault="008F0523" w:rsidP="00726F7B">
      <w:pPr>
        <w:pStyle w:val="a6"/>
        <w:numPr>
          <w:ilvl w:val="0"/>
          <w:numId w:val="7"/>
        </w:numPr>
        <w:rPr>
          <w:rFonts w:eastAsia="굴림체" w:cs="Times New Roman"/>
        </w:rPr>
      </w:pPr>
      <w:r w:rsidRPr="008F0523">
        <w:rPr>
          <w:rFonts w:eastAsia="굴림체" w:cs="Times New Roman"/>
        </w:rPr>
        <w:t>Fluent in both English and Korean, with strong oral and written communication skills.</w:t>
      </w:r>
    </w:p>
    <w:p w14:paraId="758C5281" w14:textId="77777777" w:rsidR="008F0523" w:rsidRPr="008F0523" w:rsidRDefault="008F0523" w:rsidP="00726F7B">
      <w:pPr>
        <w:pStyle w:val="a6"/>
        <w:numPr>
          <w:ilvl w:val="0"/>
          <w:numId w:val="7"/>
        </w:numPr>
        <w:rPr>
          <w:rFonts w:eastAsia="굴림체" w:cs="Times New Roman"/>
        </w:rPr>
      </w:pPr>
      <w:r w:rsidRPr="008F0523">
        <w:rPr>
          <w:rFonts w:eastAsia="굴림체" w:cs="Times New Roman"/>
        </w:rPr>
        <w:t xml:space="preserve">Nationality: </w:t>
      </w:r>
      <w:r w:rsidRPr="008F0523">
        <w:rPr>
          <w:rFonts w:eastAsia="굴림체" w:cs="Times New Roman"/>
          <w:color w:val="0000FF"/>
        </w:rPr>
        <w:t>Korean</w:t>
      </w:r>
      <w:r w:rsidRPr="008F0523">
        <w:rPr>
          <w:rFonts w:eastAsia="굴림체" w:cs="Times New Roman"/>
        </w:rPr>
        <w:t>.</w:t>
      </w:r>
    </w:p>
    <w:p w14:paraId="23461B9F" w14:textId="77777777" w:rsidR="008F0523" w:rsidRPr="008F0523" w:rsidRDefault="008F0523" w:rsidP="00726F7B">
      <w:pPr>
        <w:pStyle w:val="a6"/>
        <w:numPr>
          <w:ilvl w:val="0"/>
          <w:numId w:val="7"/>
        </w:numPr>
        <w:rPr>
          <w:rFonts w:eastAsia="굴림체" w:cs="Times New Roman"/>
        </w:rPr>
      </w:pPr>
      <w:r w:rsidRPr="008F0523">
        <w:rPr>
          <w:rFonts w:eastAsia="굴림체" w:cs="Times New Roman"/>
        </w:rPr>
        <w:t xml:space="preserve">Proficient in computer skills, especially in core MS Office applications (particularly Excel) and </w:t>
      </w:r>
      <w:proofErr w:type="spellStart"/>
      <w:r w:rsidRPr="008F0523">
        <w:rPr>
          <w:rFonts w:eastAsia="굴림체" w:cs="Times New Roman"/>
        </w:rPr>
        <w:t>Hancom</w:t>
      </w:r>
      <w:proofErr w:type="spellEnd"/>
      <w:r w:rsidRPr="008F0523">
        <w:rPr>
          <w:rFonts w:eastAsia="굴림체" w:cs="Times New Roman"/>
        </w:rPr>
        <w:t xml:space="preserve"> Office, as well as virtual meeting software.</w:t>
      </w:r>
    </w:p>
    <w:p w14:paraId="539E66DF" w14:textId="77777777" w:rsidR="008F0523" w:rsidRPr="008F0523" w:rsidRDefault="008F0523" w:rsidP="00726F7B">
      <w:pPr>
        <w:pStyle w:val="a6"/>
        <w:numPr>
          <w:ilvl w:val="0"/>
          <w:numId w:val="7"/>
        </w:numPr>
        <w:rPr>
          <w:rFonts w:eastAsia="굴림체" w:cs="Times New Roman"/>
        </w:rPr>
      </w:pPr>
      <w:r w:rsidRPr="008F0523">
        <w:rPr>
          <w:rFonts w:eastAsia="굴림체" w:cs="Times New Roman"/>
        </w:rPr>
        <w:t>Ability to actively network with various organizations, including international organizations, non-profits, and public institutions.</w:t>
      </w:r>
    </w:p>
    <w:p w14:paraId="787A61A4" w14:textId="7C46EE87" w:rsidR="00573387" w:rsidRPr="008F0523" w:rsidRDefault="00FF1363" w:rsidP="00573387">
      <w:pPr>
        <w:pStyle w:val="a6"/>
        <w:numPr>
          <w:ilvl w:val="0"/>
          <w:numId w:val="7"/>
        </w:numPr>
        <w:rPr>
          <w:rFonts w:eastAsia="굴림체" w:cs="Times New Roman"/>
        </w:rPr>
      </w:pPr>
      <w:proofErr w:type="gramStart"/>
      <w:r w:rsidRPr="00FF1363">
        <w:rPr>
          <w:rFonts w:eastAsia="굴림체" w:cs="Times New Roman"/>
        </w:rPr>
        <w:t>Ability</w:t>
      </w:r>
      <w:proofErr w:type="gramEnd"/>
      <w:r w:rsidRPr="00FF1363">
        <w:rPr>
          <w:rFonts w:eastAsia="굴림체" w:cs="Times New Roman"/>
        </w:rPr>
        <w:t xml:space="preserve"> to write</w:t>
      </w:r>
      <w:r>
        <w:rPr>
          <w:rFonts w:eastAsia="굴림체" w:cs="Times New Roman" w:hint="eastAsia"/>
        </w:rPr>
        <w:t xml:space="preserve"> or </w:t>
      </w:r>
      <w:r w:rsidRPr="00FF1363">
        <w:rPr>
          <w:rFonts w:eastAsia="굴림체" w:cs="Times New Roman"/>
        </w:rPr>
        <w:t>edit public/government documents is an asset.</w:t>
      </w:r>
    </w:p>
    <w:p w14:paraId="51E3910B" w14:textId="77777777" w:rsidR="008F0523" w:rsidRPr="00573387" w:rsidRDefault="008F0523" w:rsidP="008F0523">
      <w:pPr>
        <w:spacing w:after="0" w:line="240" w:lineRule="auto"/>
        <w:rPr>
          <w:rFonts w:cs="Times New Roman"/>
          <w:b/>
          <w:color w:val="000000" w:themeColor="text1"/>
          <w:sz w:val="28"/>
          <w:szCs w:val="28"/>
        </w:rPr>
      </w:pPr>
    </w:p>
    <w:p w14:paraId="2FD6C8A1" w14:textId="77777777" w:rsidR="009A4238" w:rsidRPr="00797227" w:rsidRDefault="009A4238" w:rsidP="00797227">
      <w:pPr>
        <w:spacing w:after="0" w:line="276" w:lineRule="auto"/>
        <w:rPr>
          <w:rFonts w:cs="Times New Roman"/>
          <w:b/>
          <w:color w:val="000000" w:themeColor="text1"/>
        </w:rPr>
      </w:pPr>
    </w:p>
    <w:p w14:paraId="312BBFAE" w14:textId="77777777" w:rsidR="00F44D49" w:rsidRPr="008037AD" w:rsidRDefault="00F44D49" w:rsidP="00F44D49">
      <w:pPr>
        <w:pStyle w:val="a6"/>
        <w:numPr>
          <w:ilvl w:val="0"/>
          <w:numId w:val="3"/>
        </w:numPr>
        <w:spacing w:after="0" w:line="240" w:lineRule="auto"/>
        <w:rPr>
          <w:rFonts w:cs="Times New Roman"/>
          <w:b/>
          <w:color w:val="000000" w:themeColor="text1"/>
          <w:sz w:val="28"/>
          <w:szCs w:val="28"/>
        </w:rPr>
      </w:pPr>
      <w:r w:rsidRPr="008037AD">
        <w:rPr>
          <w:rFonts w:cs="Times New Roman"/>
          <w:b/>
          <w:color w:val="000000" w:themeColor="text1"/>
          <w:sz w:val="28"/>
          <w:szCs w:val="28"/>
        </w:rPr>
        <w:t>Working Conditions</w:t>
      </w:r>
    </w:p>
    <w:p w14:paraId="76653F57" w14:textId="77777777" w:rsidR="00F44D49" w:rsidRPr="002653DF" w:rsidRDefault="00F44D49" w:rsidP="00F44D49">
      <w:pPr>
        <w:pStyle w:val="a6"/>
        <w:spacing w:after="0" w:line="240" w:lineRule="auto"/>
        <w:ind w:left="360"/>
        <w:rPr>
          <w:rFonts w:cs="Times New Roman"/>
          <w:b/>
          <w:color w:val="000000" w:themeColor="text1"/>
        </w:rPr>
      </w:pPr>
    </w:p>
    <w:p w14:paraId="253BD13C" w14:textId="7B88DB80" w:rsidR="00F44D49" w:rsidRPr="00BF1FEF" w:rsidRDefault="00BF1FEF" w:rsidP="00C834C4">
      <w:pPr>
        <w:pStyle w:val="a6"/>
        <w:numPr>
          <w:ilvl w:val="0"/>
          <w:numId w:val="2"/>
        </w:numPr>
        <w:spacing w:after="0" w:line="276" w:lineRule="auto"/>
        <w:rPr>
          <w:rFonts w:cs="Times New Roman"/>
        </w:rPr>
      </w:pPr>
      <w:r w:rsidRPr="00BF1FEF">
        <w:rPr>
          <w:rFonts w:cs="Times New Roman"/>
        </w:rPr>
        <w:t>Contract period</w:t>
      </w:r>
      <w:r w:rsidR="00DD6EB4" w:rsidRPr="00BF1FEF">
        <w:rPr>
          <w:rFonts w:cs="Times New Roman"/>
        </w:rPr>
        <w:t>:</w:t>
      </w:r>
      <w:r w:rsidR="0031138B" w:rsidRPr="00BF1FEF">
        <w:rPr>
          <w:rFonts w:cs="Times New Roman"/>
        </w:rPr>
        <w:t xml:space="preserve"> </w:t>
      </w:r>
      <w:r w:rsidR="005C6C6D">
        <w:rPr>
          <w:rFonts w:cs="Times New Roman" w:hint="eastAsia"/>
        </w:rPr>
        <w:t>2</w:t>
      </w:r>
      <w:bookmarkStart w:id="0" w:name="_Hlk156295003"/>
      <w:r w:rsidR="005C6C6D">
        <w:rPr>
          <w:rFonts w:cs="Times New Roman" w:hint="eastAsia"/>
          <w:vertAlign w:val="superscript"/>
        </w:rPr>
        <w:t>nd</w:t>
      </w:r>
      <w:r w:rsidR="00797227" w:rsidRPr="00BF1FEF">
        <w:rPr>
          <w:rFonts w:cs="Times New Roman"/>
        </w:rPr>
        <w:t xml:space="preserve"> </w:t>
      </w:r>
      <w:bookmarkEnd w:id="0"/>
      <w:r w:rsidR="005C6C6D">
        <w:rPr>
          <w:rFonts w:cs="Times New Roman" w:hint="eastAsia"/>
        </w:rPr>
        <w:t>January</w:t>
      </w:r>
      <w:r w:rsidR="00B82951">
        <w:rPr>
          <w:rFonts w:cs="Times New Roman" w:hint="eastAsia"/>
        </w:rPr>
        <w:t xml:space="preserve"> 2025</w:t>
      </w:r>
      <w:r w:rsidRPr="00BF1FEF">
        <w:rPr>
          <w:rFonts w:cs="Times New Roman"/>
        </w:rPr>
        <w:t>(</w:t>
      </w:r>
      <w:r w:rsidR="00B82951">
        <w:rPr>
          <w:rFonts w:cs="Times New Roman" w:hint="eastAsia"/>
        </w:rPr>
        <w:t>Thu</w:t>
      </w:r>
      <w:r w:rsidRPr="00BF1FEF">
        <w:rPr>
          <w:rFonts w:cs="Times New Roman"/>
        </w:rPr>
        <w:t xml:space="preserve">.) ~ </w:t>
      </w:r>
      <w:r w:rsidR="006B29CF">
        <w:rPr>
          <w:rFonts w:cs="Times New Roman" w:hint="eastAsia"/>
        </w:rPr>
        <w:t>30</w:t>
      </w:r>
      <w:r w:rsidRPr="00BF1FEF">
        <w:rPr>
          <w:rFonts w:cs="Times New Roman"/>
          <w:vertAlign w:val="superscript"/>
        </w:rPr>
        <w:t>th</w:t>
      </w:r>
      <w:r w:rsidRPr="00BF1FEF">
        <w:rPr>
          <w:rFonts w:cs="Times New Roman"/>
        </w:rPr>
        <w:t xml:space="preserve"> </w:t>
      </w:r>
      <w:proofErr w:type="gramStart"/>
      <w:r w:rsidRPr="00BF1FEF">
        <w:rPr>
          <w:rFonts w:cs="Times New Roman"/>
        </w:rPr>
        <w:t>Ju</w:t>
      </w:r>
      <w:r w:rsidR="006B29CF">
        <w:rPr>
          <w:rFonts w:cs="Times New Roman" w:hint="eastAsia"/>
        </w:rPr>
        <w:t>ne</w:t>
      </w:r>
      <w:r w:rsidRPr="00BF1FEF">
        <w:rPr>
          <w:rFonts w:cs="Times New Roman"/>
        </w:rPr>
        <w:t>(</w:t>
      </w:r>
      <w:proofErr w:type="gramEnd"/>
      <w:r w:rsidR="00A455E4">
        <w:rPr>
          <w:rFonts w:cs="Times New Roman" w:hint="eastAsia"/>
        </w:rPr>
        <w:t>Mon</w:t>
      </w:r>
      <w:r w:rsidRPr="00BF1FEF">
        <w:rPr>
          <w:rFonts w:cs="Times New Roman"/>
        </w:rPr>
        <w:t>.)</w:t>
      </w:r>
      <w:r w:rsidR="00797227" w:rsidRPr="00BF1FEF">
        <w:rPr>
          <w:rFonts w:cs="Times New Roman"/>
        </w:rPr>
        <w:t>, 202</w:t>
      </w:r>
      <w:r w:rsidR="001D0A0F">
        <w:rPr>
          <w:rFonts w:cs="Times New Roman" w:hint="eastAsia"/>
        </w:rPr>
        <w:t>5</w:t>
      </w:r>
      <w:r w:rsidR="00797227" w:rsidRPr="00BF1FEF">
        <w:rPr>
          <w:rFonts w:cs="Times New Roman"/>
        </w:rPr>
        <w:t xml:space="preserve"> </w:t>
      </w:r>
      <w:r w:rsidRPr="00BF1FEF">
        <w:rPr>
          <w:rFonts w:cs="Times New Roman"/>
        </w:rPr>
        <w:t xml:space="preserve">   </w:t>
      </w:r>
    </w:p>
    <w:p w14:paraId="5A8C0A94" w14:textId="4642E81E" w:rsidR="00BF1FEF" w:rsidRPr="00137427" w:rsidRDefault="00137427" w:rsidP="00137427">
      <w:pPr>
        <w:pStyle w:val="a6"/>
        <w:spacing w:after="0" w:line="276" w:lineRule="auto"/>
        <w:rPr>
          <w:rFonts w:cs="Times New Roman"/>
          <w:color w:val="000000" w:themeColor="text1"/>
        </w:rPr>
      </w:pPr>
      <w:r w:rsidRPr="00951BEA">
        <w:rPr>
          <w:rFonts w:cs="Times New Roman"/>
          <w:b/>
          <w:i/>
          <w:color w:val="000000" w:themeColor="text1"/>
        </w:rPr>
        <w:t>Please Note:</w:t>
      </w:r>
      <w:r>
        <w:rPr>
          <w:rFonts w:cs="Times New Roman"/>
          <w:i/>
          <w:color w:val="000000" w:themeColor="text1"/>
        </w:rPr>
        <w:t xml:space="preserve"> T</w:t>
      </w:r>
      <w:r w:rsidRPr="002653DF">
        <w:rPr>
          <w:rFonts w:cs="Times New Roman"/>
          <w:i/>
          <w:color w:val="000000" w:themeColor="text1"/>
        </w:rPr>
        <w:t xml:space="preserve">he contract term may be </w:t>
      </w:r>
      <w:r>
        <w:rPr>
          <w:rFonts w:cs="Times New Roman"/>
          <w:i/>
          <w:color w:val="000000" w:themeColor="text1"/>
        </w:rPr>
        <w:t xml:space="preserve">changed </w:t>
      </w:r>
      <w:r w:rsidR="006E11A4">
        <w:rPr>
          <w:rFonts w:cs="Times New Roman"/>
          <w:i/>
          <w:color w:val="000000" w:themeColor="text1"/>
        </w:rPr>
        <w:t xml:space="preserve">according to </w:t>
      </w:r>
      <w:r>
        <w:rPr>
          <w:rFonts w:cs="Times New Roman"/>
          <w:i/>
          <w:color w:val="000000" w:themeColor="text1"/>
        </w:rPr>
        <w:t xml:space="preserve">recruitment procedures and </w:t>
      </w:r>
      <w:r w:rsidRPr="002653DF">
        <w:rPr>
          <w:rFonts w:cs="Times New Roman"/>
          <w:i/>
          <w:color w:val="000000" w:themeColor="text1"/>
        </w:rPr>
        <w:t>the needs of the organization</w:t>
      </w:r>
      <w:r w:rsidRPr="002653DF">
        <w:rPr>
          <w:rFonts w:cs="Times New Roman"/>
          <w:color w:val="000000" w:themeColor="text1"/>
        </w:rPr>
        <w:t>.</w:t>
      </w:r>
    </w:p>
    <w:p w14:paraId="02D6C28B" w14:textId="77777777" w:rsidR="00F44D49" w:rsidRPr="002653DF" w:rsidRDefault="00F44D49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color w:val="000000" w:themeColor="text1"/>
          <w:w w:val="90"/>
        </w:rPr>
      </w:pPr>
      <w:r w:rsidRPr="002653DF">
        <w:rPr>
          <w:rFonts w:cs="Times New Roman"/>
          <w:color w:val="000000" w:themeColor="text1"/>
        </w:rPr>
        <w:t xml:space="preserve">Location of office: </w:t>
      </w:r>
      <w:proofErr w:type="spellStart"/>
      <w:r w:rsidRPr="002653DF">
        <w:rPr>
          <w:rFonts w:cs="Times New Roman"/>
          <w:color w:val="000000" w:themeColor="text1"/>
        </w:rPr>
        <w:t>CityNet</w:t>
      </w:r>
      <w:proofErr w:type="spellEnd"/>
      <w:r w:rsidRPr="002653DF">
        <w:rPr>
          <w:rFonts w:cs="Times New Roman"/>
          <w:color w:val="000000" w:themeColor="text1"/>
        </w:rPr>
        <w:t xml:space="preserve"> Secretariat, 10F, Seoul Global Center, Jongno-</w:t>
      </w:r>
      <w:proofErr w:type="spellStart"/>
      <w:r w:rsidRPr="002653DF">
        <w:rPr>
          <w:rFonts w:cs="Times New Roman"/>
          <w:color w:val="000000" w:themeColor="text1"/>
        </w:rPr>
        <w:t>gu</w:t>
      </w:r>
      <w:proofErr w:type="spellEnd"/>
      <w:r w:rsidRPr="002653DF">
        <w:rPr>
          <w:rFonts w:cs="Times New Roman"/>
          <w:color w:val="000000" w:themeColor="text1"/>
        </w:rPr>
        <w:t>, Seoul, Republic of Korea</w:t>
      </w:r>
      <w:r w:rsidRPr="002653DF">
        <w:rPr>
          <w:rFonts w:cs="Times New Roman"/>
          <w:color w:val="000000" w:themeColor="text1"/>
          <w:w w:val="90"/>
        </w:rPr>
        <w:t xml:space="preserve"> </w:t>
      </w:r>
    </w:p>
    <w:p w14:paraId="054F07E6" w14:textId="77777777" w:rsidR="00DF6976" w:rsidRPr="009A4E83" w:rsidRDefault="00DF6976" w:rsidP="00DF6976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bookmarkStart w:id="1" w:name="_Hlk141714941"/>
      <w:r w:rsidRPr="009A4E83">
        <w:rPr>
          <w:rFonts w:cs="Times New Roman"/>
        </w:rPr>
        <w:t>Working Hours: Monday to Friday from 9:30 ~ 18:00 with a one-hour lunch break</w:t>
      </w:r>
    </w:p>
    <w:bookmarkEnd w:id="1"/>
    <w:p w14:paraId="43EEA95E" w14:textId="77777777" w:rsidR="00DF6976" w:rsidRDefault="00DF6976" w:rsidP="00DF6976">
      <w:pPr>
        <w:pStyle w:val="a6"/>
        <w:numPr>
          <w:ilvl w:val="0"/>
          <w:numId w:val="14"/>
        </w:numPr>
        <w:spacing w:after="0" w:line="276" w:lineRule="auto"/>
        <w:ind w:left="1097"/>
        <w:rPr>
          <w:rFonts w:cs="Times New Roman"/>
        </w:rPr>
      </w:pPr>
      <w:r w:rsidRPr="00C0112D">
        <w:rPr>
          <w:rFonts w:cs="Times New Roman"/>
          <w:color w:val="0000FF"/>
        </w:rPr>
        <w:t>One paid day off per month</w:t>
      </w:r>
      <w:r>
        <w:rPr>
          <w:rFonts w:cs="Times New Roman"/>
          <w:color w:val="0000FF"/>
        </w:rPr>
        <w:t xml:space="preserve"> </w:t>
      </w:r>
      <w:r w:rsidRPr="00D515B1">
        <w:rPr>
          <w:rFonts w:cs="Times New Roman"/>
        </w:rPr>
        <w:t>(including sick days)</w:t>
      </w:r>
    </w:p>
    <w:p w14:paraId="142179A3" w14:textId="6ED9490B" w:rsidR="00DF6976" w:rsidRDefault="00DF6976" w:rsidP="00DF6976">
      <w:pPr>
        <w:pStyle w:val="a6"/>
        <w:numPr>
          <w:ilvl w:val="0"/>
          <w:numId w:val="14"/>
        </w:numPr>
        <w:spacing w:after="0" w:line="276" w:lineRule="auto"/>
        <w:ind w:left="1097"/>
        <w:rPr>
          <w:rFonts w:cs="Times New Roman"/>
          <w:color w:val="000000" w:themeColor="text1"/>
        </w:rPr>
      </w:pPr>
      <w:r w:rsidRPr="002653DF">
        <w:rPr>
          <w:rFonts w:cs="Times New Roman"/>
          <w:color w:val="000000" w:themeColor="text1"/>
        </w:rPr>
        <w:t xml:space="preserve">Benefits: National pension program, medical insurance, employment insurance, and occupational health and </w:t>
      </w:r>
      <w:r w:rsidRPr="00DF6976">
        <w:rPr>
          <w:rFonts w:cs="Times New Roman"/>
          <w:color w:val="000000" w:themeColor="text1"/>
        </w:rPr>
        <w:t>safety insurance</w:t>
      </w:r>
    </w:p>
    <w:p w14:paraId="4645F5DE" w14:textId="6B98D9D9" w:rsidR="00DF6976" w:rsidRPr="00574EAB" w:rsidRDefault="00DF6976" w:rsidP="00574EAB">
      <w:pPr>
        <w:pStyle w:val="a6"/>
        <w:numPr>
          <w:ilvl w:val="0"/>
          <w:numId w:val="14"/>
        </w:numPr>
        <w:spacing w:after="0" w:line="276" w:lineRule="auto"/>
        <w:ind w:left="1097"/>
        <w:rPr>
          <w:rFonts w:cs="Times New Roman"/>
          <w:color w:val="000000" w:themeColor="text1"/>
        </w:rPr>
      </w:pPr>
      <w:r w:rsidRPr="00574EAB">
        <w:rPr>
          <w:rFonts w:cs="Times New Roman"/>
          <w:color w:val="000000" w:themeColor="text1"/>
        </w:rPr>
        <w:t>Intern Stipend: 7</w:t>
      </w:r>
      <w:r w:rsidR="00DF1BEF" w:rsidRPr="00574EAB">
        <w:rPr>
          <w:rFonts w:cs="Times New Roman" w:hint="eastAsia"/>
          <w:color w:val="000000" w:themeColor="text1"/>
        </w:rPr>
        <w:t>5</w:t>
      </w:r>
      <w:r w:rsidRPr="00574EAB">
        <w:rPr>
          <w:rFonts w:cs="Times New Roman"/>
          <w:color w:val="000000" w:themeColor="text1"/>
        </w:rPr>
        <w:t>,</w:t>
      </w:r>
      <w:r w:rsidR="00DF1BEF" w:rsidRPr="00574EAB">
        <w:rPr>
          <w:rFonts w:cs="Times New Roman" w:hint="eastAsia"/>
          <w:color w:val="000000" w:themeColor="text1"/>
        </w:rPr>
        <w:t>225</w:t>
      </w:r>
      <w:r w:rsidRPr="00574EAB">
        <w:rPr>
          <w:rFonts w:cs="Times New Roman"/>
          <w:color w:val="000000" w:themeColor="text1"/>
        </w:rPr>
        <w:t xml:space="preserve"> KRW</w:t>
      </w:r>
      <w:bookmarkStart w:id="2" w:name="_Hlk156378702"/>
      <w:r w:rsidR="00732BAD" w:rsidRPr="00574EAB">
        <w:rPr>
          <w:rFonts w:cs="Times New Roman"/>
          <w:color w:val="000000" w:themeColor="text1"/>
        </w:rPr>
        <w:t xml:space="preserve"> </w:t>
      </w:r>
      <w:r w:rsidRPr="00574EAB">
        <w:rPr>
          <w:rFonts w:cs="Times New Roman"/>
          <w:color w:val="000000" w:themeColor="text1"/>
        </w:rPr>
        <w:t>per day</w:t>
      </w:r>
      <w:bookmarkEnd w:id="2"/>
      <w:r w:rsidR="005513B6" w:rsidRPr="00574EAB">
        <w:rPr>
          <w:rFonts w:cs="Times New Roman" w:hint="eastAsia"/>
          <w:color w:val="000000" w:themeColor="text1"/>
        </w:rPr>
        <w:t xml:space="preserve"> with a s</w:t>
      </w:r>
      <w:r w:rsidR="005513B6" w:rsidRPr="00574EAB">
        <w:rPr>
          <w:rFonts w:cs="Times New Roman"/>
          <w:color w:val="000000" w:themeColor="text1"/>
        </w:rPr>
        <w:t>tatutory-leisure pay</w:t>
      </w:r>
      <w:r w:rsidR="005513B6" w:rsidRPr="00574EAB">
        <w:rPr>
          <w:rFonts w:cs="Times New Roman" w:hint="eastAsia"/>
          <w:color w:val="000000" w:themeColor="text1"/>
        </w:rPr>
        <w:t xml:space="preserve"> per </w:t>
      </w:r>
      <w:proofErr w:type="gramStart"/>
      <w:r w:rsidR="005513B6" w:rsidRPr="00574EAB">
        <w:rPr>
          <w:rFonts w:cs="Times New Roman" w:hint="eastAsia"/>
          <w:color w:val="000000" w:themeColor="text1"/>
        </w:rPr>
        <w:t>week</w:t>
      </w:r>
      <w:r w:rsidR="00574EAB" w:rsidRPr="00574EAB">
        <w:rPr>
          <w:rFonts w:cs="Times New Roman"/>
          <w:color w:val="000000" w:themeColor="text1"/>
        </w:rPr>
        <w:t>(</w:t>
      </w:r>
      <w:proofErr w:type="gramEnd"/>
      <w:r w:rsidR="00574EAB" w:rsidRPr="00574EAB">
        <w:rPr>
          <w:rFonts w:cs="Times New Roman"/>
          <w:color w:val="000000" w:themeColor="text1"/>
        </w:rPr>
        <w:t>amount</w:t>
      </w:r>
      <w:r w:rsidR="00574EAB" w:rsidRPr="00574EAB">
        <w:rPr>
          <w:rFonts w:cs="Times New Roman" w:hint="eastAsia"/>
          <w:color w:val="000000" w:themeColor="text1"/>
        </w:rPr>
        <w:t>s</w:t>
      </w:r>
      <w:r w:rsidR="00574EAB" w:rsidRPr="00574EAB">
        <w:rPr>
          <w:rFonts w:cs="Times New Roman"/>
          <w:color w:val="000000" w:themeColor="text1"/>
        </w:rPr>
        <w:t xml:space="preserve"> prior to tax and national </w:t>
      </w:r>
      <w:proofErr w:type="spellStart"/>
      <w:r w:rsidR="00574EAB" w:rsidRPr="00574EAB">
        <w:rPr>
          <w:rFonts w:cs="Times New Roman"/>
          <w:color w:val="000000" w:themeColor="text1"/>
        </w:rPr>
        <w:t>pesion</w:t>
      </w:r>
      <w:proofErr w:type="spellEnd"/>
      <w:r w:rsidR="00574EAB" w:rsidRPr="00574EAB">
        <w:rPr>
          <w:rFonts w:cs="Times New Roman"/>
          <w:color w:val="000000" w:themeColor="text1"/>
        </w:rPr>
        <w:t>/insurances deductions)</w:t>
      </w:r>
    </w:p>
    <w:p w14:paraId="4CFB22E1" w14:textId="77777777" w:rsidR="00574EAB" w:rsidRPr="00574EAB" w:rsidRDefault="00574EAB" w:rsidP="00574EAB">
      <w:pPr>
        <w:pStyle w:val="a6"/>
        <w:widowControl w:val="0"/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  <w:b/>
          <w:sz w:val="32"/>
        </w:rPr>
      </w:pPr>
    </w:p>
    <w:p w14:paraId="482A9292" w14:textId="77777777" w:rsidR="00C7620B" w:rsidRPr="000E7A65" w:rsidRDefault="00C7620B" w:rsidP="00C7620B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cs="Times New Roman"/>
          <w:b/>
          <w:sz w:val="28"/>
        </w:rPr>
      </w:pPr>
      <w:r w:rsidRPr="000E7A65">
        <w:rPr>
          <w:rFonts w:cs="Times New Roman"/>
          <w:b/>
          <w:sz w:val="28"/>
        </w:rPr>
        <w:t>Timeline</w:t>
      </w:r>
      <w:r>
        <w:rPr>
          <w:rFonts w:cs="Times New Roman"/>
          <w:b/>
          <w:sz w:val="28"/>
        </w:rPr>
        <w:t xml:space="preserve"> (</w:t>
      </w:r>
      <w:r>
        <w:rPr>
          <w:rFonts w:cs="Times New Roman" w:hint="eastAsia"/>
          <w:b/>
          <w:sz w:val="28"/>
        </w:rPr>
        <w:t>e</w:t>
      </w:r>
      <w:r>
        <w:rPr>
          <w:rFonts w:cs="Times New Roman"/>
          <w:b/>
          <w:sz w:val="28"/>
        </w:rPr>
        <w:t>ligible to change)</w:t>
      </w:r>
      <w:r w:rsidRPr="000E7A65">
        <w:rPr>
          <w:rFonts w:cs="Times New Roman"/>
          <w:b/>
          <w:sz w:val="28"/>
        </w:rPr>
        <w:t xml:space="preserve"> </w:t>
      </w:r>
    </w:p>
    <w:p w14:paraId="2445C3AE" w14:textId="11539035" w:rsidR="00C7620B" w:rsidRPr="003545E3" w:rsidRDefault="00C7620B" w:rsidP="00C7620B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 w:rsidRPr="003545E3">
        <w:rPr>
          <w:rFonts w:cs="Times New Roman"/>
        </w:rPr>
        <w:t xml:space="preserve">Application Deadline: the </w:t>
      </w:r>
      <w:r w:rsidR="00D95EE3">
        <w:rPr>
          <w:rFonts w:cs="Times New Roman" w:hint="eastAsia"/>
        </w:rPr>
        <w:t>2</w:t>
      </w:r>
      <w:r w:rsidR="00FB06CF">
        <w:rPr>
          <w:rFonts w:cs="Times New Roman"/>
        </w:rPr>
        <w:t>0</w:t>
      </w:r>
      <w:r w:rsidR="00FB06CF">
        <w:rPr>
          <w:rFonts w:cs="Times New Roman"/>
          <w:vertAlign w:val="superscript"/>
        </w:rPr>
        <w:t>th</w:t>
      </w:r>
      <w:r w:rsidRPr="003545E3">
        <w:rPr>
          <w:rFonts w:cs="Times New Roman"/>
        </w:rPr>
        <w:t xml:space="preserve"> of </w:t>
      </w:r>
      <w:r w:rsidR="00D95EE3">
        <w:rPr>
          <w:rFonts w:cs="Times New Roman" w:hint="eastAsia"/>
        </w:rPr>
        <w:t>December</w:t>
      </w:r>
      <w:r w:rsidRPr="003545E3">
        <w:rPr>
          <w:rFonts w:cs="Times New Roman"/>
        </w:rPr>
        <w:t xml:space="preserve"> 2024. </w:t>
      </w:r>
      <w:r w:rsidR="0046043E">
        <w:rPr>
          <w:rFonts w:cs="Times New Roman" w:hint="eastAsia"/>
        </w:rPr>
        <w:t>16</w:t>
      </w:r>
      <w:r w:rsidRPr="003545E3">
        <w:rPr>
          <w:rFonts w:cs="Times New Roman"/>
        </w:rPr>
        <w:t>:</w:t>
      </w:r>
      <w:r w:rsidR="0046043E">
        <w:rPr>
          <w:rFonts w:cs="Times New Roman" w:hint="eastAsia"/>
        </w:rPr>
        <w:t>00</w:t>
      </w:r>
      <w:r w:rsidRPr="003545E3">
        <w:rPr>
          <w:rFonts w:cs="Times New Roman"/>
        </w:rPr>
        <w:t xml:space="preserve">  </w:t>
      </w:r>
    </w:p>
    <w:p w14:paraId="2370BF7B" w14:textId="2834BC25" w:rsidR="00C7620B" w:rsidRDefault="00C7620B" w:rsidP="00C7620B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 w:rsidRPr="003545E3">
        <w:rPr>
          <w:rFonts w:cs="Times New Roman"/>
        </w:rPr>
        <w:t xml:space="preserve">Conduct Interview: </w:t>
      </w:r>
      <w:r w:rsidR="006A0507" w:rsidRPr="00BC5618">
        <w:rPr>
          <w:rFonts w:cs="Times New Roman" w:hint="eastAsia"/>
          <w:color w:val="0000FF"/>
        </w:rPr>
        <w:t>26</w:t>
      </w:r>
      <w:r w:rsidR="006A0507" w:rsidRPr="00BC5618">
        <w:rPr>
          <w:rFonts w:cs="Times New Roman" w:hint="eastAsia"/>
          <w:color w:val="0000FF"/>
          <w:vertAlign w:val="superscript"/>
        </w:rPr>
        <w:t>th</w:t>
      </w:r>
      <w:r w:rsidR="006A0507" w:rsidRPr="00BC5618">
        <w:rPr>
          <w:rFonts w:cs="Times New Roman" w:hint="eastAsia"/>
          <w:color w:val="0000FF"/>
        </w:rPr>
        <w:t xml:space="preserve"> December</w:t>
      </w:r>
      <w:r w:rsidRPr="00BC5618">
        <w:rPr>
          <w:rFonts w:cs="Times New Roman"/>
          <w:color w:val="0000FF"/>
          <w:w w:val="95"/>
        </w:rPr>
        <w:t xml:space="preserve"> </w:t>
      </w:r>
      <w:r w:rsidR="00C8192A" w:rsidRPr="00BC5618">
        <w:rPr>
          <w:rFonts w:cs="Times New Roman" w:hint="eastAsia"/>
          <w:color w:val="0000FF"/>
          <w:w w:val="95"/>
        </w:rPr>
        <w:t xml:space="preserve">including morning </w:t>
      </w:r>
      <w:r w:rsidRPr="00BC5618">
        <w:rPr>
          <w:rFonts w:cs="Times New Roman"/>
          <w:color w:val="0000FF"/>
          <w:w w:val="95"/>
        </w:rPr>
        <w:t>(</w:t>
      </w:r>
      <w:r w:rsidRPr="00BC5618">
        <w:rPr>
          <w:rFonts w:cs="Times New Roman"/>
          <w:color w:val="0000FF"/>
        </w:rPr>
        <w:t>face to face)</w:t>
      </w:r>
    </w:p>
    <w:p w14:paraId="376EA049" w14:textId="7ED3E77D" w:rsidR="00C7620B" w:rsidRPr="001849F3" w:rsidRDefault="00C7620B" w:rsidP="00C7620B">
      <w:pPr>
        <w:pStyle w:val="a6"/>
        <w:spacing w:after="0" w:line="276" w:lineRule="auto"/>
        <w:ind w:left="1068"/>
        <w:rPr>
          <w:rFonts w:cs="Times New Roman"/>
          <w:color w:val="0000FF"/>
        </w:rPr>
      </w:pPr>
      <w:r w:rsidRPr="001849F3">
        <w:rPr>
          <w:rFonts w:cs="Times New Roman"/>
          <w:b/>
          <w:i/>
          <w:color w:val="0000FF"/>
        </w:rPr>
        <w:t>Please Note:</w:t>
      </w:r>
      <w:r w:rsidRPr="001849F3">
        <w:rPr>
          <w:rFonts w:cs="Times New Roman"/>
          <w:i/>
          <w:color w:val="0000FF"/>
        </w:rPr>
        <w:t xml:space="preserve"> Applicants must be able to physically attend it </w:t>
      </w:r>
      <w:proofErr w:type="gramStart"/>
      <w:r w:rsidRPr="001849F3">
        <w:rPr>
          <w:rFonts w:cs="Times New Roman"/>
          <w:i/>
          <w:color w:val="0000FF"/>
        </w:rPr>
        <w:t>at</w:t>
      </w:r>
      <w:proofErr w:type="gramEnd"/>
      <w:r w:rsidRPr="001849F3">
        <w:rPr>
          <w:rFonts w:cs="Times New Roman"/>
          <w:i/>
          <w:color w:val="0000FF"/>
        </w:rPr>
        <w:t xml:space="preserve"> the designated day/time and always reachable through their mobile phones</w:t>
      </w:r>
      <w:r w:rsidR="00484FF4" w:rsidRPr="001849F3">
        <w:rPr>
          <w:rFonts w:cs="Times New Roman" w:hint="eastAsia"/>
          <w:i/>
          <w:color w:val="0000FF"/>
        </w:rPr>
        <w:t xml:space="preserve"> especially on 23</w:t>
      </w:r>
      <w:r w:rsidR="00484FF4" w:rsidRPr="001849F3">
        <w:rPr>
          <w:rFonts w:cs="Times New Roman" w:hint="eastAsia"/>
          <w:i/>
          <w:color w:val="0000FF"/>
          <w:vertAlign w:val="superscript"/>
        </w:rPr>
        <w:t>rd</w:t>
      </w:r>
      <w:r w:rsidR="00484FF4" w:rsidRPr="001849F3">
        <w:rPr>
          <w:rFonts w:cs="Times New Roman" w:hint="eastAsia"/>
          <w:i/>
          <w:color w:val="0000FF"/>
        </w:rPr>
        <w:t xml:space="preserve"> December </w:t>
      </w:r>
      <w:r w:rsidR="00B7299F" w:rsidRPr="001849F3">
        <w:rPr>
          <w:rFonts w:cs="Times New Roman" w:hint="eastAsia"/>
          <w:i/>
          <w:color w:val="0000FF"/>
        </w:rPr>
        <w:t>to be notified of interviews</w:t>
      </w:r>
      <w:r w:rsidRPr="001849F3">
        <w:rPr>
          <w:rFonts w:cs="Times New Roman"/>
          <w:i/>
          <w:color w:val="0000FF"/>
        </w:rPr>
        <w:t>.</w:t>
      </w:r>
    </w:p>
    <w:p w14:paraId="0A131B7D" w14:textId="4D622D92" w:rsidR="00C7620B" w:rsidRPr="003545E3" w:rsidRDefault="00A13D50" w:rsidP="00C7620B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>
        <w:rPr>
          <w:rFonts w:cs="Times New Roman" w:hint="eastAsia"/>
        </w:rPr>
        <w:t>Estimat</w:t>
      </w:r>
      <w:r w:rsidR="00C7620B" w:rsidRPr="003545E3">
        <w:rPr>
          <w:rFonts w:cs="Times New Roman"/>
        </w:rPr>
        <w:t xml:space="preserve">ed Starting Date: </w:t>
      </w:r>
      <w:r w:rsidR="00C7620B">
        <w:rPr>
          <w:rFonts w:cs="Times New Roman"/>
        </w:rPr>
        <w:t xml:space="preserve">the </w:t>
      </w:r>
      <w:r>
        <w:rPr>
          <w:rFonts w:cs="Times New Roman" w:hint="eastAsia"/>
        </w:rPr>
        <w:t>2</w:t>
      </w:r>
      <w:r>
        <w:rPr>
          <w:rFonts w:cs="Times New Roman" w:hint="eastAsia"/>
          <w:vertAlign w:val="superscript"/>
        </w:rPr>
        <w:t>nd</w:t>
      </w:r>
      <w:r w:rsidR="00C7620B" w:rsidRPr="003545E3">
        <w:rPr>
          <w:rFonts w:cs="Times New Roman"/>
        </w:rPr>
        <w:t xml:space="preserve"> of </w:t>
      </w:r>
      <w:r>
        <w:rPr>
          <w:rFonts w:cs="Times New Roman" w:hint="eastAsia"/>
        </w:rPr>
        <w:t>Janu</w:t>
      </w:r>
      <w:r w:rsidR="00C7620B">
        <w:rPr>
          <w:rFonts w:cs="Times New Roman"/>
        </w:rPr>
        <w:t>ary</w:t>
      </w:r>
      <w:r w:rsidR="00C7620B" w:rsidRPr="003545E3">
        <w:rPr>
          <w:rFonts w:cs="Times New Roman"/>
        </w:rPr>
        <w:t xml:space="preserve"> 202</w:t>
      </w:r>
      <w:r w:rsidR="00C7620B">
        <w:rPr>
          <w:rFonts w:cs="Times New Roman"/>
        </w:rPr>
        <w:t>4</w:t>
      </w:r>
    </w:p>
    <w:p w14:paraId="12D506E2" w14:textId="77777777" w:rsidR="00DF6976" w:rsidRPr="008F33D1" w:rsidRDefault="00DF6976" w:rsidP="00DF6976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cs="Times New Roman"/>
          <w:sz w:val="36"/>
        </w:rPr>
      </w:pPr>
    </w:p>
    <w:p w14:paraId="1175CE7E" w14:textId="77777777" w:rsidR="00DF6976" w:rsidRPr="00A301CE" w:rsidRDefault="00DF6976" w:rsidP="00DF6976">
      <w:pPr>
        <w:spacing w:after="0" w:line="276" w:lineRule="auto"/>
        <w:rPr>
          <w:rFonts w:cs="Times New Roman"/>
          <w:b/>
          <w:color w:val="000000" w:themeColor="text1"/>
        </w:rPr>
      </w:pPr>
      <w:r w:rsidRPr="00C97E5F">
        <w:rPr>
          <w:rFonts w:cs="Times New Roman"/>
          <w:b/>
          <w:sz w:val="28"/>
        </w:rPr>
        <w:t>Required Documents</w:t>
      </w:r>
      <w:r w:rsidRPr="00A301CE">
        <w:rPr>
          <w:rFonts w:cs="Times New Roman"/>
          <w:b/>
          <w:color w:val="000000" w:themeColor="text1"/>
        </w:rPr>
        <w:t xml:space="preserve"> </w:t>
      </w:r>
      <w:r w:rsidRPr="00A301CE">
        <w:rPr>
          <w:rFonts w:cs="Times New Roman"/>
          <w:color w:val="000000" w:themeColor="text1"/>
        </w:rPr>
        <w:t>(there’s no designated form and all documents should be in English)</w:t>
      </w:r>
    </w:p>
    <w:p w14:paraId="6F7F68B3" w14:textId="77777777" w:rsidR="00DF6976" w:rsidRPr="009A4E83" w:rsidRDefault="00DF6976" w:rsidP="00DF6976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 w:rsidRPr="009A4E83">
        <w:rPr>
          <w:rFonts w:cs="Times New Roman"/>
        </w:rPr>
        <w:t>Resume</w:t>
      </w:r>
      <w:r w:rsidRPr="009A4E83">
        <w:rPr>
          <w:rFonts w:cs="Times New Roman"/>
          <w:color w:val="FF0000"/>
        </w:rPr>
        <w:t xml:space="preserve"> </w:t>
      </w:r>
      <w:r w:rsidRPr="009A4E83">
        <w:rPr>
          <w:rFonts w:cs="Times New Roman"/>
        </w:rPr>
        <w:t>(with photo)</w:t>
      </w:r>
    </w:p>
    <w:p w14:paraId="1FA680DC" w14:textId="77777777" w:rsidR="006E11A4" w:rsidRDefault="00DF6976" w:rsidP="00DF6976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 w:rsidRPr="009A4E83">
        <w:rPr>
          <w:rFonts w:cs="Times New Roman"/>
        </w:rPr>
        <w:t>Cover Letter</w:t>
      </w:r>
    </w:p>
    <w:p w14:paraId="51AA2E2B" w14:textId="77777777" w:rsidR="006E11A4" w:rsidRPr="006E11A4" w:rsidRDefault="006E11A4" w:rsidP="006E11A4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 w:rsidRPr="006E11A4">
        <w:rPr>
          <w:rFonts w:cs="Times New Roman" w:hint="eastAsia"/>
          <w:w w:val="90"/>
        </w:rPr>
        <w:t>L</w:t>
      </w:r>
      <w:r w:rsidRPr="006E11A4">
        <w:rPr>
          <w:rFonts w:cs="Times New Roman"/>
          <w:w w:val="90"/>
        </w:rPr>
        <w:t>anguage Proficiency Certificate (Optional)</w:t>
      </w:r>
    </w:p>
    <w:p w14:paraId="3AB3EDEA" w14:textId="77777777" w:rsidR="006E11A4" w:rsidRPr="006E11A4" w:rsidRDefault="006E11A4" w:rsidP="006E11A4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 w:rsidRPr="006E11A4">
        <w:rPr>
          <w:rFonts w:eastAsia="맑은 고딕" w:cs="Times New Roman" w:hint="eastAsia"/>
          <w:w w:val="90"/>
        </w:rPr>
        <w:t>C</w:t>
      </w:r>
      <w:r w:rsidRPr="006E11A4">
        <w:rPr>
          <w:rFonts w:eastAsia="맑은 고딕" w:cs="Times New Roman"/>
          <w:w w:val="90"/>
        </w:rPr>
        <w:t xml:space="preserve">ertificate or License in the fields of accounting/finance and computer </w:t>
      </w:r>
      <w:proofErr w:type="gramStart"/>
      <w:r w:rsidRPr="006E11A4">
        <w:rPr>
          <w:rFonts w:eastAsia="맑은 고딕" w:cs="Times New Roman"/>
          <w:w w:val="90"/>
        </w:rPr>
        <w:t>skills(</w:t>
      </w:r>
      <w:proofErr w:type="gramEnd"/>
      <w:r w:rsidRPr="006E11A4">
        <w:rPr>
          <w:rFonts w:eastAsia="맑은 고딕" w:cs="Times New Roman"/>
          <w:w w:val="90"/>
        </w:rPr>
        <w:t>Optional)</w:t>
      </w:r>
    </w:p>
    <w:p w14:paraId="19CF2465" w14:textId="0296827C" w:rsidR="006E11A4" w:rsidRPr="006E11A4" w:rsidRDefault="006E11A4" w:rsidP="006E11A4">
      <w:pPr>
        <w:pStyle w:val="a6"/>
        <w:widowControl w:val="0"/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</w:p>
    <w:p w14:paraId="1273F1D8" w14:textId="7B1CC56F" w:rsidR="00DF6976" w:rsidRDefault="00DF6976" w:rsidP="00DF6976">
      <w:pPr>
        <w:pStyle w:val="a6"/>
        <w:spacing w:after="0" w:line="276" w:lineRule="auto"/>
        <w:ind w:left="360"/>
        <w:rPr>
          <w:rFonts w:eastAsia="굴림" w:cs="Times New Roman"/>
          <w:bCs/>
          <w:i/>
          <w:iCs/>
          <w:lang w:bidi="th-TH"/>
        </w:rPr>
      </w:pPr>
      <w:r w:rsidRPr="00951BEA">
        <w:rPr>
          <w:rFonts w:cs="Times New Roman"/>
          <w:b/>
          <w:i/>
        </w:rPr>
        <w:t>Please Note:</w:t>
      </w:r>
      <w:r w:rsidRPr="00D22584">
        <w:rPr>
          <w:rFonts w:cs="Times New Roman"/>
          <w:i/>
        </w:rPr>
        <w:t xml:space="preserve"> The</w:t>
      </w:r>
      <w:r w:rsidRPr="00D22584">
        <w:rPr>
          <w:rFonts w:eastAsia="굴림" w:cs="Times New Roman"/>
          <w:bCs/>
          <w:i/>
          <w:iCs/>
          <w:lang w:bidi="th-TH"/>
        </w:rPr>
        <w:t xml:space="preserve"> final candidate will be asked to send the copies of diplomas and the employment </w:t>
      </w:r>
      <w:r>
        <w:rPr>
          <w:rFonts w:eastAsia="굴림" w:cs="Times New Roman"/>
          <w:bCs/>
          <w:i/>
          <w:iCs/>
          <w:lang w:bidi="th-TH"/>
        </w:rPr>
        <w:t xml:space="preserve"> </w:t>
      </w:r>
    </w:p>
    <w:p w14:paraId="0511ACF6" w14:textId="18D5DF6E" w:rsidR="00DF6976" w:rsidRPr="00D22584" w:rsidRDefault="00DF6976" w:rsidP="00DF6976">
      <w:pPr>
        <w:pStyle w:val="a6"/>
        <w:spacing w:after="0" w:line="276" w:lineRule="auto"/>
        <w:ind w:left="360"/>
        <w:rPr>
          <w:rFonts w:cs="Times New Roman"/>
        </w:rPr>
      </w:pPr>
      <w:r>
        <w:rPr>
          <w:rFonts w:cs="Times New Roman"/>
          <w:b/>
          <w:i/>
        </w:rPr>
        <w:t xml:space="preserve">     </w:t>
      </w:r>
      <w:r w:rsidRPr="00D22584">
        <w:rPr>
          <w:rFonts w:eastAsia="굴림" w:cs="Times New Roman"/>
          <w:bCs/>
          <w:i/>
          <w:iCs/>
          <w:lang w:bidi="th-TH"/>
        </w:rPr>
        <w:t xml:space="preserve">verification </w:t>
      </w:r>
      <w:proofErr w:type="gramStart"/>
      <w:r w:rsidRPr="00D22584">
        <w:rPr>
          <w:rFonts w:eastAsia="굴림" w:cs="Times New Roman"/>
          <w:bCs/>
          <w:i/>
          <w:iCs/>
          <w:lang w:bidi="th-TH"/>
        </w:rPr>
        <w:t>letters</w:t>
      </w:r>
      <w:r w:rsidR="00457A3B">
        <w:rPr>
          <w:rFonts w:eastAsia="굴림" w:cs="Times New Roman"/>
          <w:bCs/>
          <w:i/>
          <w:iCs/>
          <w:lang w:bidi="th-TH"/>
        </w:rPr>
        <w:t>(</w:t>
      </w:r>
      <w:proofErr w:type="gramEnd"/>
      <w:r w:rsidR="00457A3B">
        <w:rPr>
          <w:rFonts w:eastAsia="굴림" w:cs="Times New Roman"/>
          <w:bCs/>
          <w:i/>
          <w:iCs/>
          <w:lang w:bidi="th-TH"/>
        </w:rPr>
        <w:t>if applicable)</w:t>
      </w:r>
      <w:r w:rsidRPr="00D22584">
        <w:rPr>
          <w:rFonts w:eastAsia="굴림" w:cs="Times New Roman"/>
          <w:bCs/>
          <w:i/>
          <w:iCs/>
          <w:lang w:bidi="th-TH"/>
        </w:rPr>
        <w:t xml:space="preserve"> later.</w:t>
      </w:r>
    </w:p>
    <w:p w14:paraId="12250368" w14:textId="77777777" w:rsidR="00DF6976" w:rsidRDefault="00DF6976" w:rsidP="00DF6976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cs="Times New Roman"/>
        </w:rPr>
      </w:pPr>
    </w:p>
    <w:p w14:paraId="31005C70" w14:textId="77777777" w:rsidR="00DF6976" w:rsidRPr="008F33D1" w:rsidRDefault="00DF6976" w:rsidP="00DF6976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cs="Times New Roman"/>
          <w:sz w:val="40"/>
        </w:rPr>
      </w:pPr>
    </w:p>
    <w:p w14:paraId="75E6FC3E" w14:textId="77777777" w:rsidR="00DF6976" w:rsidRPr="00CA1ABE" w:rsidRDefault="00DF6976" w:rsidP="00DF6976">
      <w:pPr>
        <w:spacing w:after="0" w:line="240" w:lineRule="auto"/>
        <w:rPr>
          <w:rFonts w:cs="Times New Roman"/>
          <w:b/>
          <w:color w:val="000000" w:themeColor="text1"/>
        </w:rPr>
      </w:pPr>
      <w:r w:rsidRPr="00C97E5F">
        <w:rPr>
          <w:rFonts w:cs="Times New Roman"/>
          <w:b/>
          <w:sz w:val="28"/>
        </w:rPr>
        <w:t>How to apply</w:t>
      </w:r>
      <w:r w:rsidRPr="00CA1ABE">
        <w:rPr>
          <w:b/>
          <w:color w:val="000000" w:themeColor="text1"/>
        </w:rPr>
        <w:t xml:space="preserve"> </w:t>
      </w:r>
      <w:r w:rsidRPr="00CA1ABE">
        <w:rPr>
          <w:rFonts w:cs="Times New Roman"/>
          <w:color w:val="000000" w:themeColor="text1"/>
        </w:rPr>
        <w:t>(</w:t>
      </w:r>
      <w:r w:rsidRPr="00CA1ABE">
        <w:rPr>
          <w:color w:val="000000" w:themeColor="text1"/>
        </w:rPr>
        <w:t>a</w:t>
      </w:r>
      <w:r w:rsidRPr="00CA1ABE">
        <w:rPr>
          <w:rFonts w:cs="Times New Roman"/>
          <w:color w:val="000000" w:themeColor="text1"/>
        </w:rPr>
        <w:t>ll documents should be in English)</w:t>
      </w:r>
    </w:p>
    <w:p w14:paraId="3967C245" w14:textId="77777777" w:rsidR="00DF6976" w:rsidRPr="002653DF" w:rsidRDefault="00DF6976" w:rsidP="00DF6976">
      <w:pPr>
        <w:pStyle w:val="a6"/>
        <w:spacing w:after="0" w:line="240" w:lineRule="auto"/>
        <w:ind w:left="360"/>
        <w:rPr>
          <w:rFonts w:cs="Times New Roman"/>
          <w:b/>
          <w:color w:val="000000" w:themeColor="text1"/>
        </w:rPr>
      </w:pPr>
    </w:p>
    <w:p w14:paraId="5C94B2B2" w14:textId="77777777" w:rsidR="00DF6976" w:rsidRDefault="00DF6976" w:rsidP="00DF6976">
      <w:pPr>
        <w:pStyle w:val="a6"/>
        <w:spacing w:after="0" w:line="276" w:lineRule="auto"/>
        <w:rPr>
          <w:rFonts w:cs="Times New Roman"/>
          <w:color w:val="000000" w:themeColor="text1"/>
        </w:rPr>
      </w:pPr>
      <w:r w:rsidRPr="006609EE">
        <w:rPr>
          <w:rFonts w:cs="Times New Roman"/>
        </w:rPr>
        <w:sym w:font="Symbol" w:char="F0B7"/>
      </w:r>
      <w:r w:rsidRPr="006609EE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Pr="002653DF">
        <w:rPr>
          <w:rFonts w:cs="Times New Roman"/>
          <w:color w:val="000000" w:themeColor="text1"/>
        </w:rPr>
        <w:t xml:space="preserve">Submit the </w:t>
      </w:r>
      <w:r>
        <w:rPr>
          <w:rFonts w:cs="Times New Roman"/>
          <w:color w:val="000000" w:themeColor="text1"/>
        </w:rPr>
        <w:t>required documen</w:t>
      </w:r>
      <w:r w:rsidRPr="002653DF">
        <w:rPr>
          <w:rFonts w:cs="Times New Roman"/>
          <w:color w:val="000000" w:themeColor="text1"/>
        </w:rPr>
        <w:t xml:space="preserve">ts to the following e-mail </w:t>
      </w:r>
      <w:proofErr w:type="gramStart"/>
      <w:r w:rsidRPr="002653DF">
        <w:rPr>
          <w:rFonts w:cs="Times New Roman"/>
          <w:color w:val="000000" w:themeColor="text1"/>
        </w:rPr>
        <w:t>addresses :</w:t>
      </w:r>
      <w:proofErr w:type="gramEnd"/>
      <w:r w:rsidRPr="002653DF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 xml:space="preserve">    </w:t>
      </w:r>
    </w:p>
    <w:p w14:paraId="4F984A81" w14:textId="77777777" w:rsidR="00DF6976" w:rsidRPr="002653DF" w:rsidRDefault="00DF6976" w:rsidP="00DF6976">
      <w:pPr>
        <w:pStyle w:val="a6"/>
        <w:spacing w:after="0" w:line="276" w:lineRule="auto"/>
        <w:rPr>
          <w:rFonts w:cs="Times New Roman"/>
          <w:b/>
          <w:color w:val="000000" w:themeColor="text1"/>
        </w:rPr>
      </w:pPr>
      <w:r>
        <w:rPr>
          <w:rFonts w:cs="Times New Roman"/>
        </w:rPr>
        <w:t xml:space="preserve">     </w:t>
      </w:r>
      <w:hyperlink r:id="rId8" w:history="1">
        <w:r w:rsidRPr="00CD3E8C">
          <w:rPr>
            <w:rStyle w:val="a5"/>
            <w:rFonts w:cs="Times New Roman"/>
            <w:b/>
          </w:rPr>
          <w:t>citynet.recruitment@gmail.com</w:t>
        </w:r>
      </w:hyperlink>
    </w:p>
    <w:p w14:paraId="206F09A9" w14:textId="77777777" w:rsidR="00DF6976" w:rsidRPr="00CC1DA1" w:rsidRDefault="00DF6976" w:rsidP="00DF6976">
      <w:pPr>
        <w:pStyle w:val="a6"/>
        <w:spacing w:after="0" w:line="240" w:lineRule="auto"/>
      </w:pPr>
      <w:r w:rsidRPr="006609EE">
        <w:rPr>
          <w:rFonts w:cs="Times New Roman"/>
        </w:rPr>
        <w:sym w:font="Symbol" w:char="F0B7"/>
      </w:r>
      <w:r w:rsidRPr="006609EE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Pr="00E24F19">
        <w:rPr>
          <w:rFonts w:cs="Times New Roman"/>
          <w:color w:val="000000" w:themeColor="text1"/>
        </w:rPr>
        <w:t xml:space="preserve">For further inquiries, contact the </w:t>
      </w:r>
      <w:proofErr w:type="spellStart"/>
      <w:r w:rsidRPr="00E24F19">
        <w:rPr>
          <w:rFonts w:eastAsia="굴림체" w:cs="Times New Roman"/>
          <w:color w:val="000000" w:themeColor="text1"/>
        </w:rPr>
        <w:t>CityNet</w:t>
      </w:r>
      <w:proofErr w:type="spellEnd"/>
      <w:r w:rsidRPr="00E24F19">
        <w:rPr>
          <w:rFonts w:cs="Times New Roman"/>
          <w:color w:val="000000" w:themeColor="text1"/>
        </w:rPr>
        <w:t xml:space="preserve"> Secretariat to citynet.recruitment@gmail.com</w:t>
      </w:r>
    </w:p>
    <w:p w14:paraId="5ED26738" w14:textId="77777777" w:rsidR="00DF6976" w:rsidRPr="00641865" w:rsidRDefault="00DF6976" w:rsidP="00DF6976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cs="Times New Roman"/>
        </w:rPr>
      </w:pPr>
    </w:p>
    <w:p w14:paraId="1EB405A8" w14:textId="4D0EF8C8" w:rsidR="004D62CA" w:rsidRPr="00DF6976" w:rsidRDefault="00DF6976" w:rsidP="00DF697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jc w:val="both"/>
        <w:textAlignment w:val="baseline"/>
        <w:rPr>
          <w:rFonts w:cs="Times New Roman"/>
          <w:i/>
        </w:rPr>
      </w:pPr>
      <w:r w:rsidRPr="004B62CD">
        <w:rPr>
          <w:rFonts w:cs="Times New Roman"/>
          <w:b/>
          <w:i/>
        </w:rPr>
        <w:t>Please Note:</w:t>
      </w:r>
      <w:r w:rsidRPr="00D22584">
        <w:rPr>
          <w:rFonts w:cs="Times New Roman"/>
          <w:i/>
        </w:rPr>
        <w:t xml:space="preserve"> </w:t>
      </w:r>
      <w:r w:rsidRPr="000E7A65">
        <w:rPr>
          <w:rFonts w:cs="Times New Roman"/>
          <w:i/>
        </w:rPr>
        <w:t xml:space="preserve"> </w:t>
      </w:r>
      <w:r>
        <w:rPr>
          <w:rFonts w:cs="Times New Roman"/>
          <w:i/>
        </w:rPr>
        <w:t>this</w:t>
      </w:r>
      <w:r w:rsidRPr="000E7A65">
        <w:rPr>
          <w:rFonts w:cs="Times New Roman"/>
          <w:i/>
        </w:rPr>
        <w:t xml:space="preserve"> position does not provide an employee-employer relationship between the successful applicant and </w:t>
      </w:r>
      <w:proofErr w:type="spellStart"/>
      <w:r w:rsidRPr="000E7A65">
        <w:rPr>
          <w:rFonts w:cs="Times New Roman"/>
          <w:i/>
        </w:rPr>
        <w:t>CityNet</w:t>
      </w:r>
      <w:proofErr w:type="spellEnd"/>
      <w:r w:rsidRPr="000E7A65">
        <w:rPr>
          <w:rFonts w:cs="Times New Roman"/>
          <w:i/>
        </w:rPr>
        <w:t xml:space="preserve"> Secretariat</w:t>
      </w:r>
      <w:r>
        <w:rPr>
          <w:rFonts w:cs="Times New Roman"/>
          <w:i/>
        </w:rPr>
        <w:t>.</w:t>
      </w:r>
    </w:p>
    <w:sectPr w:rsidR="004D62CA" w:rsidRPr="00DF6976" w:rsidSect="00B807A0">
      <w:headerReference w:type="default" r:id="rId9"/>
      <w:footerReference w:type="default" r:id="rId10"/>
      <w:pgSz w:w="11907" w:h="16839" w:code="9"/>
      <w:pgMar w:top="1008" w:right="1008" w:bottom="1008" w:left="1008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2B771" w14:textId="77777777" w:rsidR="00A015D0" w:rsidRDefault="00A015D0" w:rsidP="001E154D">
      <w:pPr>
        <w:spacing w:after="0" w:line="240" w:lineRule="auto"/>
      </w:pPr>
      <w:r>
        <w:separator/>
      </w:r>
    </w:p>
  </w:endnote>
  <w:endnote w:type="continuationSeparator" w:id="0">
    <w:p w14:paraId="1DBF08F4" w14:textId="77777777" w:rsidR="00A015D0" w:rsidRDefault="00A015D0" w:rsidP="001E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9862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BDAD5" w14:textId="77777777" w:rsidR="006C2983" w:rsidRDefault="006C298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E48">
          <w:rPr>
            <w:noProof/>
          </w:rPr>
          <w:t>3</w:t>
        </w:r>
        <w:r>
          <w:rPr>
            <w:noProof/>
          </w:rPr>
          <w:fldChar w:fldCharType="end"/>
        </w:r>
        <w:r w:rsidR="00912B5F">
          <w:rPr>
            <w:noProof/>
          </w:rPr>
          <w:t>/3</w:t>
        </w:r>
      </w:p>
    </w:sdtContent>
  </w:sdt>
  <w:p w14:paraId="72170108" w14:textId="77777777" w:rsidR="006C2983" w:rsidRDefault="006C298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47EE1" w14:textId="77777777" w:rsidR="00A015D0" w:rsidRDefault="00A015D0" w:rsidP="001E154D">
      <w:pPr>
        <w:spacing w:after="0" w:line="240" w:lineRule="auto"/>
      </w:pPr>
      <w:r>
        <w:separator/>
      </w:r>
    </w:p>
  </w:footnote>
  <w:footnote w:type="continuationSeparator" w:id="0">
    <w:p w14:paraId="68213E13" w14:textId="77777777" w:rsidR="00A015D0" w:rsidRDefault="00A015D0" w:rsidP="001E1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31C5" w14:textId="77777777" w:rsidR="00EE7E35" w:rsidRPr="00FE12A6" w:rsidRDefault="00C32B94" w:rsidP="00C32B94">
    <w:pPr>
      <w:pStyle w:val="a3"/>
      <w:tabs>
        <w:tab w:val="clear" w:pos="9360"/>
        <w:tab w:val="right" w:pos="9900"/>
      </w:tabs>
      <w:ind w:right="-9"/>
      <w:jc w:val="right"/>
      <w:rPr>
        <w:rFonts w:cs="Times New Roman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4FBBA34" wp14:editId="18232A85">
          <wp:simplePos x="0" y="0"/>
          <wp:positionH relativeFrom="column">
            <wp:posOffset>-29845</wp:posOffset>
          </wp:positionH>
          <wp:positionV relativeFrom="paragraph">
            <wp:posOffset>635</wp:posOffset>
          </wp:positionV>
          <wp:extent cx="1541780" cy="542290"/>
          <wp:effectExtent l="0" t="0" r="1270" b="0"/>
          <wp:wrapSquare wrapText="bothSides"/>
          <wp:docPr id="1" name="Picture 1" descr="Y:\02 Media Library\Logos\0_CITYNET\CITYNET-Blue-high.re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02 Media Library\Logos\0_CITYNET\CITYNET-Blue-high.res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EE7E35" w:rsidRPr="00FE12A6">
      <w:rPr>
        <w:rFonts w:cs="Times New Roman"/>
        <w:b/>
        <w:sz w:val="20"/>
        <w:szCs w:val="20"/>
      </w:rPr>
      <w:t>CityNet</w:t>
    </w:r>
    <w:proofErr w:type="spellEnd"/>
    <w:r w:rsidR="00EE7E35" w:rsidRPr="00FE12A6">
      <w:rPr>
        <w:rFonts w:cs="Times New Roman"/>
        <w:b/>
        <w:sz w:val="20"/>
        <w:szCs w:val="20"/>
      </w:rPr>
      <w:t xml:space="preserve"> Secretariat</w:t>
    </w:r>
  </w:p>
  <w:p w14:paraId="50BF3492" w14:textId="77777777" w:rsidR="001E154D" w:rsidRPr="00FE12A6" w:rsidRDefault="001E154D" w:rsidP="00EE7E35">
    <w:pPr>
      <w:pStyle w:val="a3"/>
      <w:tabs>
        <w:tab w:val="clear" w:pos="9360"/>
        <w:tab w:val="right" w:pos="9900"/>
        <w:tab w:val="right" w:pos="9990"/>
      </w:tabs>
      <w:ind w:right="-9"/>
      <w:jc w:val="right"/>
      <w:rPr>
        <w:rFonts w:cs="Times New Roman"/>
        <w:sz w:val="18"/>
        <w:szCs w:val="18"/>
      </w:rPr>
    </w:pPr>
    <w:r w:rsidRPr="00FE12A6">
      <w:rPr>
        <w:rFonts w:cs="Times New Roman"/>
        <w:sz w:val="18"/>
        <w:szCs w:val="18"/>
      </w:rPr>
      <w:t>10F, Seoul Global Center, 38 Jongno, Jongno-</w:t>
    </w:r>
    <w:proofErr w:type="spellStart"/>
    <w:r w:rsidRPr="00FE12A6">
      <w:rPr>
        <w:rFonts w:cs="Times New Roman"/>
        <w:sz w:val="18"/>
        <w:szCs w:val="18"/>
      </w:rPr>
      <w:t>gu</w:t>
    </w:r>
    <w:proofErr w:type="spellEnd"/>
    <w:r w:rsidRPr="00FE12A6">
      <w:rPr>
        <w:rFonts w:cs="Times New Roman"/>
        <w:sz w:val="18"/>
        <w:szCs w:val="18"/>
      </w:rPr>
      <w:t>, Seoul, Republic of Korea</w:t>
    </w:r>
  </w:p>
  <w:p w14:paraId="5250B55B" w14:textId="77777777" w:rsidR="001E154D" w:rsidRPr="00FE12A6" w:rsidRDefault="001E154D" w:rsidP="00EE7E35">
    <w:pPr>
      <w:pStyle w:val="a3"/>
      <w:tabs>
        <w:tab w:val="clear" w:pos="9360"/>
        <w:tab w:val="right" w:pos="9900"/>
      </w:tabs>
      <w:ind w:right="-9"/>
      <w:jc w:val="right"/>
      <w:rPr>
        <w:rFonts w:cs="Times New Roman"/>
        <w:sz w:val="18"/>
        <w:szCs w:val="18"/>
      </w:rPr>
    </w:pPr>
    <w:r w:rsidRPr="00FE12A6">
      <w:rPr>
        <w:rFonts w:cs="Times New Roman"/>
        <w:sz w:val="18"/>
        <w:szCs w:val="18"/>
      </w:rPr>
      <w:t>Tel: 02-723-06</w:t>
    </w:r>
    <w:r w:rsidR="008D0B80">
      <w:rPr>
        <w:rFonts w:cs="Times New Roman"/>
        <w:sz w:val="18"/>
        <w:szCs w:val="18"/>
      </w:rPr>
      <w:t>28</w:t>
    </w:r>
    <w:r w:rsidR="00EE7E35" w:rsidRPr="00FE12A6">
      <w:rPr>
        <w:rFonts w:cs="Times New Roman"/>
        <w:sz w:val="18"/>
        <w:szCs w:val="18"/>
      </w:rPr>
      <w:t xml:space="preserve"> </w:t>
    </w:r>
    <w:r w:rsidRPr="00FE12A6">
      <w:rPr>
        <w:rFonts w:cs="Times New Roman"/>
        <w:sz w:val="18"/>
        <w:szCs w:val="18"/>
      </w:rPr>
      <w:t>| Fax: 02-723-0640</w:t>
    </w:r>
  </w:p>
  <w:p w14:paraId="7D4A489C" w14:textId="77777777" w:rsidR="001E154D" w:rsidRPr="00FE12A6" w:rsidRDefault="00EE7E35" w:rsidP="00EE7E35">
    <w:pPr>
      <w:pStyle w:val="a3"/>
      <w:tabs>
        <w:tab w:val="clear" w:pos="9360"/>
        <w:tab w:val="right" w:pos="9900"/>
      </w:tabs>
      <w:ind w:right="-9"/>
      <w:jc w:val="right"/>
      <w:rPr>
        <w:rFonts w:cs="Times New Roman"/>
        <w:sz w:val="18"/>
        <w:szCs w:val="18"/>
      </w:rPr>
    </w:pPr>
    <w:r w:rsidRPr="00FE12A6">
      <w:rPr>
        <w:rFonts w:cs="Times New Roman"/>
        <w:sz w:val="18"/>
        <w:szCs w:val="18"/>
      </w:rPr>
      <w:t xml:space="preserve">Email: </w:t>
    </w:r>
    <w:r w:rsidR="008D0B80" w:rsidRPr="008D0B80">
      <w:rPr>
        <w:rFonts w:cs="Times New Roman"/>
        <w:color w:val="000000" w:themeColor="text1"/>
        <w:sz w:val="18"/>
        <w:szCs w:val="18"/>
      </w:rPr>
      <w:t>citynet.recruitment@gmail.com</w:t>
    </w:r>
    <w:r w:rsidR="008D0B80">
      <w:t xml:space="preserve"> </w:t>
    </w:r>
    <w:r w:rsidR="001E154D" w:rsidRPr="00FE12A6">
      <w:rPr>
        <w:rFonts w:cs="Times New Roman"/>
        <w:sz w:val="18"/>
        <w:szCs w:val="18"/>
      </w:rPr>
      <w:t xml:space="preserve">| </w:t>
    </w:r>
    <w:r w:rsidRPr="00FE12A6">
      <w:rPr>
        <w:rFonts w:cs="Times New Roman"/>
        <w:sz w:val="18"/>
        <w:szCs w:val="18"/>
      </w:rPr>
      <w:t xml:space="preserve">Website: </w:t>
    </w:r>
    <w:r w:rsidR="001E154D" w:rsidRPr="00FE12A6">
      <w:rPr>
        <w:rFonts w:cs="Times New Roman"/>
        <w:sz w:val="18"/>
        <w:szCs w:val="18"/>
      </w:rPr>
      <w:t>citynet-ap.org</w:t>
    </w:r>
  </w:p>
  <w:p w14:paraId="25D07FBC" w14:textId="77777777" w:rsidR="00CC1DA1" w:rsidRPr="00FE12A6" w:rsidRDefault="00CC1DA1" w:rsidP="00EE7E35">
    <w:pPr>
      <w:pStyle w:val="a3"/>
      <w:tabs>
        <w:tab w:val="clear" w:pos="9360"/>
        <w:tab w:val="right" w:pos="9900"/>
      </w:tabs>
      <w:ind w:right="-9"/>
      <w:jc w:val="right"/>
      <w:rPr>
        <w:rFonts w:asciiTheme="minorHAnsi" w:hAnsiTheme="minorHAnsi" w:cstheme="minorHAnsi"/>
        <w:sz w:val="10"/>
        <w:szCs w:val="10"/>
      </w:rPr>
    </w:pPr>
  </w:p>
  <w:p w14:paraId="4AC11AE6" w14:textId="77777777" w:rsidR="00EE7E35" w:rsidRDefault="00EE7E35" w:rsidP="00EE7E35">
    <w:pPr>
      <w:pStyle w:val="a3"/>
      <w:tabs>
        <w:tab w:val="clear" w:pos="9360"/>
        <w:tab w:val="right" w:pos="9900"/>
      </w:tabs>
      <w:ind w:right="-9"/>
      <w:jc w:val="right"/>
      <w:rPr>
        <w:rFonts w:asciiTheme="minorHAnsi" w:hAnsiTheme="minorHAnsi"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822EAB0" wp14:editId="0E922886">
          <wp:simplePos x="0" y="0"/>
          <wp:positionH relativeFrom="column">
            <wp:posOffset>-259080</wp:posOffset>
          </wp:positionH>
          <wp:positionV relativeFrom="paragraph">
            <wp:posOffset>10160</wp:posOffset>
          </wp:positionV>
          <wp:extent cx="7603490" cy="102235"/>
          <wp:effectExtent l="0" t="0" r="0" b="0"/>
          <wp:wrapTight wrapText="bothSides">
            <wp:wrapPolygon edited="0">
              <wp:start x="0" y="0"/>
              <wp:lineTo x="0" y="16099"/>
              <wp:lineTo x="21539" y="16099"/>
              <wp:lineTo x="2153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net ba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490" cy="102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1CDF5" w14:textId="77777777" w:rsidR="00EE7E35" w:rsidRPr="00EE7E35" w:rsidRDefault="00EE7E35" w:rsidP="00EE7E35">
    <w:pPr>
      <w:pStyle w:val="a3"/>
      <w:tabs>
        <w:tab w:val="clear" w:pos="9360"/>
        <w:tab w:val="right" w:pos="9900"/>
      </w:tabs>
      <w:ind w:right="-9"/>
      <w:jc w:val="right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1A9"/>
    <w:multiLevelType w:val="hybridMultilevel"/>
    <w:tmpl w:val="667410DC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D4C01"/>
    <w:multiLevelType w:val="hybridMultilevel"/>
    <w:tmpl w:val="B7BA0104"/>
    <w:lvl w:ilvl="0" w:tplc="100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" w15:restartNumberingAfterBreak="0">
    <w:nsid w:val="0FF2743C"/>
    <w:multiLevelType w:val="hybridMultilevel"/>
    <w:tmpl w:val="E598B9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4623"/>
    <w:multiLevelType w:val="hybridMultilevel"/>
    <w:tmpl w:val="09880CB4"/>
    <w:lvl w:ilvl="0" w:tplc="AFE21C4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4" w15:restartNumberingAfterBreak="0">
    <w:nsid w:val="1F622889"/>
    <w:multiLevelType w:val="hybridMultilevel"/>
    <w:tmpl w:val="90720DD6"/>
    <w:lvl w:ilvl="0" w:tplc="DDEE9172">
      <w:start w:val="1"/>
      <w:numFmt w:val="bullet"/>
      <w:lvlText w:val=""/>
      <w:lvlJc w:val="left"/>
      <w:pPr>
        <w:ind w:left="11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264023C9"/>
    <w:multiLevelType w:val="hybridMultilevel"/>
    <w:tmpl w:val="26749872"/>
    <w:lvl w:ilvl="0" w:tplc="BA0835B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FF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8403D"/>
    <w:multiLevelType w:val="hybridMultilevel"/>
    <w:tmpl w:val="C8DE82B4"/>
    <w:lvl w:ilvl="0" w:tplc="DDEE9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C4A23"/>
    <w:multiLevelType w:val="hybridMultilevel"/>
    <w:tmpl w:val="D40A0E5E"/>
    <w:lvl w:ilvl="0" w:tplc="DDEE91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DA6E3A"/>
    <w:multiLevelType w:val="hybridMultilevel"/>
    <w:tmpl w:val="04C2DBBA"/>
    <w:lvl w:ilvl="0" w:tplc="DDEE9172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85CED6C">
      <w:numFmt w:val="bullet"/>
      <w:lvlText w:val="※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5E771BC"/>
    <w:multiLevelType w:val="hybridMultilevel"/>
    <w:tmpl w:val="6CEAD884"/>
    <w:lvl w:ilvl="0" w:tplc="B7D04A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0" w15:restartNumberingAfterBreak="0">
    <w:nsid w:val="490215DB"/>
    <w:multiLevelType w:val="hybridMultilevel"/>
    <w:tmpl w:val="2DF44612"/>
    <w:lvl w:ilvl="0" w:tplc="DDEE9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C2BC4"/>
    <w:multiLevelType w:val="hybridMultilevel"/>
    <w:tmpl w:val="44700A5A"/>
    <w:lvl w:ilvl="0" w:tplc="EB420334">
      <w:numFmt w:val="bullet"/>
      <w:lvlText w:val="※"/>
      <w:lvlJc w:val="left"/>
      <w:pPr>
        <w:ind w:left="10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00"/>
      </w:pPr>
      <w:rPr>
        <w:rFonts w:ascii="Wingdings" w:hAnsi="Wingdings" w:hint="default"/>
      </w:rPr>
    </w:lvl>
  </w:abstractNum>
  <w:abstractNum w:abstractNumId="12" w15:restartNumberingAfterBreak="0">
    <w:nsid w:val="5CCC432A"/>
    <w:multiLevelType w:val="hybridMultilevel"/>
    <w:tmpl w:val="FAE6DCDA"/>
    <w:lvl w:ilvl="0" w:tplc="BCACC32C">
      <w:start w:val="16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929C4"/>
    <w:multiLevelType w:val="hybridMultilevel"/>
    <w:tmpl w:val="59FEF62A"/>
    <w:lvl w:ilvl="0" w:tplc="85381CA6">
      <w:numFmt w:val="bullet"/>
      <w:lvlText w:val="※"/>
      <w:lvlJc w:val="left"/>
      <w:pPr>
        <w:ind w:left="108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4" w15:restartNumberingAfterBreak="0">
    <w:nsid w:val="740B08B2"/>
    <w:multiLevelType w:val="multilevel"/>
    <w:tmpl w:val="7D38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2C25DF"/>
    <w:multiLevelType w:val="multilevel"/>
    <w:tmpl w:val="10BA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5B04D1"/>
    <w:multiLevelType w:val="multilevel"/>
    <w:tmpl w:val="D694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6184669">
    <w:abstractNumId w:val="2"/>
  </w:num>
  <w:num w:numId="2" w16cid:durableId="560602756">
    <w:abstractNumId w:val="6"/>
  </w:num>
  <w:num w:numId="3" w16cid:durableId="588541069">
    <w:abstractNumId w:val="0"/>
  </w:num>
  <w:num w:numId="4" w16cid:durableId="830677047">
    <w:abstractNumId w:val="9"/>
  </w:num>
  <w:num w:numId="5" w16cid:durableId="1198278571">
    <w:abstractNumId w:val="4"/>
  </w:num>
  <w:num w:numId="6" w16cid:durableId="440687324">
    <w:abstractNumId w:val="8"/>
  </w:num>
  <w:num w:numId="7" w16cid:durableId="820660014">
    <w:abstractNumId w:val="10"/>
  </w:num>
  <w:num w:numId="8" w16cid:durableId="1385834335">
    <w:abstractNumId w:val="7"/>
  </w:num>
  <w:num w:numId="9" w16cid:durableId="1586307132">
    <w:abstractNumId w:val="14"/>
  </w:num>
  <w:num w:numId="10" w16cid:durableId="1432899863">
    <w:abstractNumId w:val="12"/>
  </w:num>
  <w:num w:numId="11" w16cid:durableId="1212839535">
    <w:abstractNumId w:val="3"/>
  </w:num>
  <w:num w:numId="12" w16cid:durableId="2024090816">
    <w:abstractNumId w:val="11"/>
  </w:num>
  <w:num w:numId="13" w16cid:durableId="1214972225">
    <w:abstractNumId w:val="13"/>
  </w:num>
  <w:num w:numId="14" w16cid:durableId="1970620803">
    <w:abstractNumId w:val="1"/>
  </w:num>
  <w:num w:numId="15" w16cid:durableId="1709641470">
    <w:abstractNumId w:val="5"/>
  </w:num>
  <w:num w:numId="16" w16cid:durableId="89202676">
    <w:abstractNumId w:val="16"/>
  </w:num>
  <w:num w:numId="17" w16cid:durableId="14973788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49"/>
    <w:rsid w:val="00041117"/>
    <w:rsid w:val="000428D9"/>
    <w:rsid w:val="000501E6"/>
    <w:rsid w:val="000538DA"/>
    <w:rsid w:val="00076DBF"/>
    <w:rsid w:val="000771B1"/>
    <w:rsid w:val="000825D9"/>
    <w:rsid w:val="00084829"/>
    <w:rsid w:val="00086CA5"/>
    <w:rsid w:val="00094646"/>
    <w:rsid w:val="000A69FE"/>
    <w:rsid w:val="000C4EAF"/>
    <w:rsid w:val="000C563C"/>
    <w:rsid w:val="000D1D28"/>
    <w:rsid w:val="000E1BC7"/>
    <w:rsid w:val="000F622B"/>
    <w:rsid w:val="000F7547"/>
    <w:rsid w:val="001211E9"/>
    <w:rsid w:val="0012415B"/>
    <w:rsid w:val="0012653C"/>
    <w:rsid w:val="0012676A"/>
    <w:rsid w:val="00137427"/>
    <w:rsid w:val="0014330A"/>
    <w:rsid w:val="00153488"/>
    <w:rsid w:val="00170533"/>
    <w:rsid w:val="0017379D"/>
    <w:rsid w:val="00184965"/>
    <w:rsid w:val="001849F3"/>
    <w:rsid w:val="001A0D5E"/>
    <w:rsid w:val="001A550F"/>
    <w:rsid w:val="001A627A"/>
    <w:rsid w:val="001C2C8E"/>
    <w:rsid w:val="001D0A0F"/>
    <w:rsid w:val="001E154D"/>
    <w:rsid w:val="001E2F32"/>
    <w:rsid w:val="001F6898"/>
    <w:rsid w:val="002216E7"/>
    <w:rsid w:val="00247F5A"/>
    <w:rsid w:val="00261A34"/>
    <w:rsid w:val="00283074"/>
    <w:rsid w:val="002953DC"/>
    <w:rsid w:val="002A02F5"/>
    <w:rsid w:val="002A2C4B"/>
    <w:rsid w:val="002A6294"/>
    <w:rsid w:val="002A7630"/>
    <w:rsid w:val="002B6EB8"/>
    <w:rsid w:val="002E0D0F"/>
    <w:rsid w:val="002F3227"/>
    <w:rsid w:val="0030046E"/>
    <w:rsid w:val="0031138B"/>
    <w:rsid w:val="00314036"/>
    <w:rsid w:val="003169C9"/>
    <w:rsid w:val="0033390A"/>
    <w:rsid w:val="003349A0"/>
    <w:rsid w:val="00337289"/>
    <w:rsid w:val="00337F5D"/>
    <w:rsid w:val="0034223E"/>
    <w:rsid w:val="003452D4"/>
    <w:rsid w:val="003545E3"/>
    <w:rsid w:val="0036597F"/>
    <w:rsid w:val="00366A0F"/>
    <w:rsid w:val="00381391"/>
    <w:rsid w:val="00385AAD"/>
    <w:rsid w:val="003921EC"/>
    <w:rsid w:val="0039323F"/>
    <w:rsid w:val="003A0AAD"/>
    <w:rsid w:val="003B2B06"/>
    <w:rsid w:val="003C593D"/>
    <w:rsid w:val="003E7F29"/>
    <w:rsid w:val="0043222A"/>
    <w:rsid w:val="00446446"/>
    <w:rsid w:val="004566C1"/>
    <w:rsid w:val="00457A3B"/>
    <w:rsid w:val="00460018"/>
    <w:rsid w:val="0046043E"/>
    <w:rsid w:val="00464127"/>
    <w:rsid w:val="00466E03"/>
    <w:rsid w:val="004738E3"/>
    <w:rsid w:val="00476E2B"/>
    <w:rsid w:val="00484FF4"/>
    <w:rsid w:val="00493257"/>
    <w:rsid w:val="00494075"/>
    <w:rsid w:val="00497E1F"/>
    <w:rsid w:val="004A65FF"/>
    <w:rsid w:val="004C5530"/>
    <w:rsid w:val="004D62CA"/>
    <w:rsid w:val="004F006F"/>
    <w:rsid w:val="004F21C2"/>
    <w:rsid w:val="0051599A"/>
    <w:rsid w:val="00516EB9"/>
    <w:rsid w:val="005230B7"/>
    <w:rsid w:val="005376FB"/>
    <w:rsid w:val="0054271E"/>
    <w:rsid w:val="005513B6"/>
    <w:rsid w:val="0055403B"/>
    <w:rsid w:val="005606F5"/>
    <w:rsid w:val="00573387"/>
    <w:rsid w:val="00574EAB"/>
    <w:rsid w:val="00581188"/>
    <w:rsid w:val="0058428F"/>
    <w:rsid w:val="005920A0"/>
    <w:rsid w:val="00595FB2"/>
    <w:rsid w:val="005A0E0C"/>
    <w:rsid w:val="005B15DB"/>
    <w:rsid w:val="005B750D"/>
    <w:rsid w:val="005C1CF6"/>
    <w:rsid w:val="005C2F80"/>
    <w:rsid w:val="005C6C6D"/>
    <w:rsid w:val="005D0418"/>
    <w:rsid w:val="005D3569"/>
    <w:rsid w:val="005F226C"/>
    <w:rsid w:val="005F52AE"/>
    <w:rsid w:val="00625FFE"/>
    <w:rsid w:val="006531FC"/>
    <w:rsid w:val="00666560"/>
    <w:rsid w:val="00667641"/>
    <w:rsid w:val="006930C1"/>
    <w:rsid w:val="006A0507"/>
    <w:rsid w:val="006A65DE"/>
    <w:rsid w:val="006B29CF"/>
    <w:rsid w:val="006B444D"/>
    <w:rsid w:val="006C17B8"/>
    <w:rsid w:val="006C2983"/>
    <w:rsid w:val="006C2B24"/>
    <w:rsid w:val="006D6C08"/>
    <w:rsid w:val="006E07E3"/>
    <w:rsid w:val="006E11A4"/>
    <w:rsid w:val="006E2E20"/>
    <w:rsid w:val="007027AC"/>
    <w:rsid w:val="0070434E"/>
    <w:rsid w:val="00710006"/>
    <w:rsid w:val="00713E40"/>
    <w:rsid w:val="00726F7B"/>
    <w:rsid w:val="00731DD3"/>
    <w:rsid w:val="00732BAD"/>
    <w:rsid w:val="0074051C"/>
    <w:rsid w:val="00752342"/>
    <w:rsid w:val="007552EC"/>
    <w:rsid w:val="0076445C"/>
    <w:rsid w:val="00766EBF"/>
    <w:rsid w:val="0076774D"/>
    <w:rsid w:val="00773BDA"/>
    <w:rsid w:val="007768E3"/>
    <w:rsid w:val="007918DB"/>
    <w:rsid w:val="00793D5B"/>
    <w:rsid w:val="0079448E"/>
    <w:rsid w:val="00797227"/>
    <w:rsid w:val="007A15CF"/>
    <w:rsid w:val="007B0D7C"/>
    <w:rsid w:val="007B225E"/>
    <w:rsid w:val="007B7684"/>
    <w:rsid w:val="007C3CAB"/>
    <w:rsid w:val="007D08E9"/>
    <w:rsid w:val="008037AD"/>
    <w:rsid w:val="00811E59"/>
    <w:rsid w:val="00832F08"/>
    <w:rsid w:val="00835CAF"/>
    <w:rsid w:val="008440D9"/>
    <w:rsid w:val="0084611F"/>
    <w:rsid w:val="008562A9"/>
    <w:rsid w:val="0087370A"/>
    <w:rsid w:val="008851C8"/>
    <w:rsid w:val="0089090E"/>
    <w:rsid w:val="00892453"/>
    <w:rsid w:val="008A4007"/>
    <w:rsid w:val="008B2939"/>
    <w:rsid w:val="008C7F2A"/>
    <w:rsid w:val="008D0B80"/>
    <w:rsid w:val="008E2560"/>
    <w:rsid w:val="008E2967"/>
    <w:rsid w:val="008F0523"/>
    <w:rsid w:val="00901163"/>
    <w:rsid w:val="009013F4"/>
    <w:rsid w:val="00912B5F"/>
    <w:rsid w:val="00930369"/>
    <w:rsid w:val="00951BEA"/>
    <w:rsid w:val="00960438"/>
    <w:rsid w:val="009618C7"/>
    <w:rsid w:val="00980702"/>
    <w:rsid w:val="009846E4"/>
    <w:rsid w:val="009A4238"/>
    <w:rsid w:val="009A49F9"/>
    <w:rsid w:val="009A4BA6"/>
    <w:rsid w:val="009B4BF0"/>
    <w:rsid w:val="009C065B"/>
    <w:rsid w:val="009C6D1E"/>
    <w:rsid w:val="009E1C62"/>
    <w:rsid w:val="009E646B"/>
    <w:rsid w:val="009F47AC"/>
    <w:rsid w:val="00A015D0"/>
    <w:rsid w:val="00A01DC5"/>
    <w:rsid w:val="00A13D50"/>
    <w:rsid w:val="00A23A56"/>
    <w:rsid w:val="00A42169"/>
    <w:rsid w:val="00A455E4"/>
    <w:rsid w:val="00A52F37"/>
    <w:rsid w:val="00A63A77"/>
    <w:rsid w:val="00A71183"/>
    <w:rsid w:val="00A8228F"/>
    <w:rsid w:val="00AC41AF"/>
    <w:rsid w:val="00AC43DD"/>
    <w:rsid w:val="00AD1BD7"/>
    <w:rsid w:val="00AD7862"/>
    <w:rsid w:val="00AE2014"/>
    <w:rsid w:val="00B02BF9"/>
    <w:rsid w:val="00B2621F"/>
    <w:rsid w:val="00B316D5"/>
    <w:rsid w:val="00B31993"/>
    <w:rsid w:val="00B35E54"/>
    <w:rsid w:val="00B37E1A"/>
    <w:rsid w:val="00B52F19"/>
    <w:rsid w:val="00B636F0"/>
    <w:rsid w:val="00B7299F"/>
    <w:rsid w:val="00B807A0"/>
    <w:rsid w:val="00B82951"/>
    <w:rsid w:val="00B93FD2"/>
    <w:rsid w:val="00B95E48"/>
    <w:rsid w:val="00BA3691"/>
    <w:rsid w:val="00BC5618"/>
    <w:rsid w:val="00BD42AF"/>
    <w:rsid w:val="00BF1FEF"/>
    <w:rsid w:val="00C1690C"/>
    <w:rsid w:val="00C252EB"/>
    <w:rsid w:val="00C32897"/>
    <w:rsid w:val="00C32B94"/>
    <w:rsid w:val="00C50E34"/>
    <w:rsid w:val="00C61B7E"/>
    <w:rsid w:val="00C752B7"/>
    <w:rsid w:val="00C7620B"/>
    <w:rsid w:val="00C8192A"/>
    <w:rsid w:val="00C973B3"/>
    <w:rsid w:val="00CB28C6"/>
    <w:rsid w:val="00CC1DA1"/>
    <w:rsid w:val="00CD645C"/>
    <w:rsid w:val="00CE29FC"/>
    <w:rsid w:val="00CE6034"/>
    <w:rsid w:val="00CF22B7"/>
    <w:rsid w:val="00D03EB4"/>
    <w:rsid w:val="00D1456D"/>
    <w:rsid w:val="00D20287"/>
    <w:rsid w:val="00D22584"/>
    <w:rsid w:val="00D444C9"/>
    <w:rsid w:val="00D60477"/>
    <w:rsid w:val="00D7356E"/>
    <w:rsid w:val="00D752AE"/>
    <w:rsid w:val="00D84753"/>
    <w:rsid w:val="00D9290E"/>
    <w:rsid w:val="00D95EE3"/>
    <w:rsid w:val="00DC1DB9"/>
    <w:rsid w:val="00DC28A2"/>
    <w:rsid w:val="00DC3EA8"/>
    <w:rsid w:val="00DD472A"/>
    <w:rsid w:val="00DD6EB4"/>
    <w:rsid w:val="00DE2CB4"/>
    <w:rsid w:val="00DE3588"/>
    <w:rsid w:val="00DF1BEF"/>
    <w:rsid w:val="00DF6976"/>
    <w:rsid w:val="00E20289"/>
    <w:rsid w:val="00E20CF6"/>
    <w:rsid w:val="00E21D13"/>
    <w:rsid w:val="00E24F19"/>
    <w:rsid w:val="00E730BE"/>
    <w:rsid w:val="00E7691C"/>
    <w:rsid w:val="00E8541C"/>
    <w:rsid w:val="00ED7CD2"/>
    <w:rsid w:val="00EE7E35"/>
    <w:rsid w:val="00F1727E"/>
    <w:rsid w:val="00F33640"/>
    <w:rsid w:val="00F40BA3"/>
    <w:rsid w:val="00F41418"/>
    <w:rsid w:val="00F44D49"/>
    <w:rsid w:val="00F546FF"/>
    <w:rsid w:val="00F61405"/>
    <w:rsid w:val="00F741C5"/>
    <w:rsid w:val="00F901BB"/>
    <w:rsid w:val="00F94FA1"/>
    <w:rsid w:val="00FA5B4E"/>
    <w:rsid w:val="00FB06CF"/>
    <w:rsid w:val="00FE12A6"/>
    <w:rsid w:val="00FE219E"/>
    <w:rsid w:val="00FF1363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01939"/>
  <w15:docId w15:val="{5945B9BF-B9B7-4F62-9A13-ED549786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D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1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1E154D"/>
  </w:style>
  <w:style w:type="paragraph" w:styleId="a4">
    <w:name w:val="footer"/>
    <w:basedOn w:val="a"/>
    <w:link w:val="Char0"/>
    <w:uiPriority w:val="99"/>
    <w:unhideWhenUsed/>
    <w:rsid w:val="001E1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1E154D"/>
  </w:style>
  <w:style w:type="character" w:styleId="a5">
    <w:name w:val="Hyperlink"/>
    <w:basedOn w:val="a0"/>
    <w:uiPriority w:val="99"/>
    <w:unhideWhenUsed/>
    <w:rsid w:val="001E154D"/>
    <w:rPr>
      <w:color w:val="0000FF" w:themeColor="hyperlink"/>
      <w:u w:val="single"/>
    </w:rPr>
  </w:style>
  <w:style w:type="paragraph" w:customStyle="1" w:styleId="MS">
    <w:name w:val="MS바탕글"/>
    <w:basedOn w:val="a"/>
    <w:rsid w:val="001E154D"/>
    <w:pPr>
      <w:widowControl w:val="0"/>
      <w:wordWrap w:val="0"/>
      <w:autoSpaceDE w:val="0"/>
      <w:autoSpaceDN w:val="0"/>
      <w:spacing w:line="1272" w:lineRule="auto"/>
      <w:jc w:val="both"/>
      <w:textAlignment w:val="baseline"/>
    </w:pPr>
    <w:rPr>
      <w:rFonts w:eastAsia="Times New Roman" w:cs="Times New Roman"/>
      <w:color w:val="000000"/>
      <w:sz w:val="20"/>
      <w:szCs w:val="20"/>
      <w:lang w:eastAsia="ja-JP"/>
    </w:rPr>
  </w:style>
  <w:style w:type="paragraph" w:styleId="a6">
    <w:name w:val="List Paragraph"/>
    <w:basedOn w:val="a"/>
    <w:uiPriority w:val="99"/>
    <w:qFormat/>
    <w:rsid w:val="001E154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1E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7"/>
    <w:uiPriority w:val="99"/>
    <w:semiHidden/>
    <w:rsid w:val="001E154D"/>
    <w:rPr>
      <w:rFonts w:ascii="Tahoma" w:hAnsi="Tahoma" w:cs="Tahoma"/>
      <w:sz w:val="16"/>
      <w:szCs w:val="16"/>
    </w:rPr>
  </w:style>
  <w:style w:type="paragraph" w:styleId="a8">
    <w:name w:val="Date"/>
    <w:basedOn w:val="a"/>
    <w:next w:val="a"/>
    <w:link w:val="Char2"/>
    <w:uiPriority w:val="99"/>
    <w:semiHidden/>
    <w:unhideWhenUsed/>
    <w:rsid w:val="00EE7E35"/>
  </w:style>
  <w:style w:type="character" w:customStyle="1" w:styleId="Char2">
    <w:name w:val="날짜 Char"/>
    <w:basedOn w:val="a0"/>
    <w:link w:val="a8"/>
    <w:uiPriority w:val="99"/>
    <w:semiHidden/>
    <w:rsid w:val="00EE7E35"/>
  </w:style>
  <w:style w:type="paragraph" w:customStyle="1" w:styleId="a9">
    <w:name w:val="바탕글"/>
    <w:basedOn w:val="a"/>
    <w:rsid w:val="00F44D49"/>
    <w:pPr>
      <w:snapToGrid w:val="0"/>
      <w:spacing w:after="0" w:line="384" w:lineRule="auto"/>
      <w:jc w:val="both"/>
    </w:pPr>
    <w:rPr>
      <w:rFonts w:ascii="바탕" w:eastAsia="바탕" w:hAnsi="바탕" w:cs="굴림"/>
      <w:color w:val="000000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342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5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net.recruitmen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ynet\AppData\Roaming\Microsoft\Templates\CNLetterhead_7.3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A8D52-01F8-48CE-B0E9-009D7AB8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CNLetterhead_7.30</Template>
  <TotalTime>78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citynet</dc:creator>
  <cp:lastModifiedBy>티넷 시</cp:lastModifiedBy>
  <cp:revision>234</cp:revision>
  <cp:lastPrinted>2024-01-16T05:27:00Z</cp:lastPrinted>
  <dcterms:created xsi:type="dcterms:W3CDTF">2024-12-06T04:56:00Z</dcterms:created>
  <dcterms:modified xsi:type="dcterms:W3CDTF">2024-12-06T06:43:00Z</dcterms:modified>
</cp:coreProperties>
</file>