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4" w:type="dxa"/>
        <w:jc w:val="center"/>
        <w:shd w:val="clear" w:color="auto" w:fill="F58220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634"/>
      </w:tblGrid>
      <w:tr w:rsidR="0076343F" w:rsidRPr="000C1E5C" w14:paraId="31905828" w14:textId="77777777" w:rsidTr="008F6B1B">
        <w:trPr>
          <w:trHeight w:val="974"/>
          <w:jc w:val="center"/>
        </w:trPr>
        <w:tc>
          <w:tcPr>
            <w:tcW w:w="10634" w:type="dxa"/>
            <w:shd w:val="clear" w:color="auto" w:fill="F58220"/>
            <w:vAlign w:val="center"/>
          </w:tcPr>
          <w:p w14:paraId="72E2C113" w14:textId="39346EB9" w:rsidR="00283BFE" w:rsidRPr="000C1E5C" w:rsidRDefault="008F6B1B" w:rsidP="00533DBF">
            <w:pPr>
              <w:pStyle w:val="s0"/>
              <w:jc w:val="both"/>
              <w:rPr>
                <w:rFonts w:ascii="KoPub돋움체_Pro Medium" w:eastAsia="KoPub돋움체_Pro Medium" w:hAnsi="굴림체" w:cs="굴림체"/>
                <w:b/>
                <w:bCs/>
                <w:color w:val="FFFFFF" w:themeColor="background1"/>
                <w:sz w:val="36"/>
                <w:szCs w:val="34"/>
              </w:rPr>
            </w:pPr>
            <w:r w:rsidRPr="000C1E5C">
              <w:rPr>
                <w:rFonts w:ascii="KoPub돋움체_Pro Medium" w:eastAsia="KoPub돋움체_Pro Medium" w:hAnsi="굴림체" w:cs="굴림체" w:hint="eastAsia"/>
                <w:b/>
                <w:bCs/>
                <w:noProof/>
                <w:color w:val="FFFFFF" w:themeColor="background1"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F0BFFB" wp14:editId="31052E4A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79375</wp:posOffset>
                      </wp:positionV>
                      <wp:extent cx="4105275" cy="551815"/>
                      <wp:effectExtent l="0" t="0" r="0" b="63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5275" cy="551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B1734E" w14:textId="33A2ECB3" w:rsidR="008D3CAB" w:rsidRPr="00D045EF" w:rsidRDefault="008551BC" w:rsidP="00D045E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46"/>
                                      <w:szCs w:val="46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46"/>
                                      <w:szCs w:val="46"/>
                                      <w:lang w:eastAsia="ko-KR"/>
                                    </w:rPr>
                                    <w:t>체험형인턴 프로그램 지원서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F0BF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8.6pt;margin-top:6.25pt;width:323.25pt;height: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" filled="f" stroked="f" strokeweight=".5pt">
                      <v:textbox>
                        <w:txbxContent>
                          <w:p w14:paraId="2DB1734E" w14:textId="33A2ECB3" w:rsidR="008D3CAB" w:rsidRPr="00D045EF" w:rsidRDefault="008551BC" w:rsidP="00D045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6"/>
                                <w:szCs w:val="46"/>
                                <w:lang w:eastAsia="ko-KR"/>
                              </w:rPr>
                            </w:pPr>
                            <w:proofErr w:type="spellStart"/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6"/>
                                <w:szCs w:val="46"/>
                                <w:lang w:eastAsia="ko-KR"/>
                              </w:rPr>
                              <w:t>체험형인턴</w:t>
                            </w:r>
                            <w:proofErr w:type="spellEnd"/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6"/>
                                <w:szCs w:val="46"/>
                                <w:lang w:eastAsia="ko-KR"/>
                              </w:rPr>
                              <w:t xml:space="preserve"> 프로그램 지원서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51BC" w:rsidRPr="000C1E5C">
              <w:rPr>
                <w:rFonts w:ascii="KoPub돋움체_Pro Medium" w:eastAsia="KoPub돋움체_Pro Medium" w:hAnsi="굴림체" w:cs="굴림체" w:hint="eastAsia"/>
                <w:b/>
                <w:bCs/>
                <w:noProof/>
                <w:color w:val="FFFFFF" w:themeColor="background1"/>
                <w:sz w:val="28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78DA0A79" wp14:editId="0E261F49">
                  <wp:simplePos x="0" y="0"/>
                  <wp:positionH relativeFrom="column">
                    <wp:posOffset>5694045</wp:posOffset>
                  </wp:positionH>
                  <wp:positionV relativeFrom="paragraph">
                    <wp:posOffset>-22225</wp:posOffset>
                  </wp:positionV>
                  <wp:extent cx="1155700" cy="405765"/>
                  <wp:effectExtent l="0" t="0" r="6350" b="0"/>
                  <wp:wrapThrough wrapText="bothSides">
                    <wp:wrapPolygon edited="0">
                      <wp:start x="20295" y="0"/>
                      <wp:lineTo x="0" y="6085"/>
                      <wp:lineTo x="0" y="15211"/>
                      <wp:lineTo x="5697" y="16225"/>
                      <wp:lineTo x="5697" y="20282"/>
                      <wp:lineTo x="18870" y="20282"/>
                      <wp:lineTo x="19226" y="16225"/>
                      <wp:lineTo x="21363" y="3042"/>
                      <wp:lineTo x="21363" y="0"/>
                      <wp:lineTo x="20295" y="0"/>
                    </wp:wrapPolygon>
                  </wp:wrapThrough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405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3BFE" w:rsidRPr="000C1E5C">
              <w:rPr>
                <w:rFonts w:ascii="KoPub돋움체_Pro Medium" w:eastAsia="KoPub돋움체_Pro Medium" w:hAnsi="굴림체" w:cs="굴림체" w:hint="eastAsia"/>
                <w:b/>
                <w:bCs/>
                <w:color w:val="FFFFFF" w:themeColor="background1"/>
                <w:sz w:val="36"/>
                <w:szCs w:val="34"/>
              </w:rPr>
              <w:t xml:space="preserve"> </w:t>
            </w:r>
          </w:p>
          <w:p w14:paraId="636194A5" w14:textId="1005F891" w:rsidR="00283BFE" w:rsidRPr="008F6B1B" w:rsidRDefault="008F6B1B" w:rsidP="008F6B1B">
            <w:pPr>
              <w:pStyle w:val="s0"/>
              <w:rPr>
                <w:rFonts w:ascii="KoPub돋움체_Pro Medium" w:eastAsia="KoPub돋움체_Pro Medium" w:hAnsi="굴림체" w:cs="굴림체"/>
                <w:b/>
                <w:bCs/>
                <w:color w:val="FFFFFF" w:themeColor="background1"/>
                <w:sz w:val="48"/>
                <w:szCs w:val="46"/>
              </w:rPr>
            </w:pPr>
            <w:r w:rsidRPr="000C1E5C">
              <w:rPr>
                <w:rFonts w:ascii="KoPub돋움체_Pro Medium" w:eastAsia="KoPub돋움체_Pro Medium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96ED03" wp14:editId="37662D8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427355</wp:posOffset>
                      </wp:positionV>
                      <wp:extent cx="6758940" cy="45085"/>
                      <wp:effectExtent l="0" t="0" r="3810" b="0"/>
                      <wp:wrapNone/>
                      <wp:docPr id="18" name="직사각형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75894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427A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8BD3A" id="직사각형 17" o:spid="_x0000_s1026" style="position:absolute;left:0;text-align:left;margin-left:-3.4pt;margin-top:33.65pt;width:532.2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" fillcolor="#00427a" stroked="f"/>
                  </w:pict>
                </mc:Fallback>
              </mc:AlternateContent>
            </w:r>
          </w:p>
        </w:tc>
      </w:tr>
    </w:tbl>
    <w:p w14:paraId="6BCCCCF8" w14:textId="4CD597FC" w:rsidR="000C1E5C" w:rsidRPr="000C1E5C" w:rsidRDefault="000C1E5C" w:rsidP="00283BFE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KoPub돋움체_Pro Medium" w:eastAsia="KoPub돋움체_Pro Medium" w:cs="굴림체"/>
          <w:b/>
          <w:bCs/>
          <w:szCs w:val="22"/>
        </w:rPr>
      </w:pPr>
    </w:p>
    <w:p w14:paraId="749D3554" w14:textId="3D9EEEAA" w:rsidR="000C1E5C" w:rsidRDefault="000C1E5C" w:rsidP="000C1E5C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ind w:leftChars="-59" w:left="-142"/>
        <w:rPr>
          <w:rFonts w:ascii="KoPub돋움체_Pro Medium" w:eastAsia="KoPub돋움체_Pro Medium" w:cs="굴림체"/>
          <w:b/>
          <w:bCs/>
          <w:szCs w:val="22"/>
        </w:rPr>
      </w:pPr>
      <w:r w:rsidRPr="000C1E5C">
        <w:rPr>
          <w:rFonts w:ascii="KoPub돋움체_Pro Medium" w:eastAsia="KoPub돋움체_Pro Medium" w:cs="굴림체" w:hint="eastAsia"/>
          <w:b/>
          <w:bCs/>
          <w:szCs w:val="22"/>
        </w:rPr>
        <w:t>[기본사항]</w:t>
      </w:r>
      <w:r w:rsidRPr="000C1E5C">
        <w:rPr>
          <w:rFonts w:ascii="KoPub돋움체_Pro Medium" w:eastAsia="KoPub돋움체_Pro Medium" w:cs="굴림체"/>
          <w:b/>
          <w:bCs/>
          <w:szCs w:val="22"/>
        </w:rPr>
        <w:t xml:space="preserve"> </w:t>
      </w:r>
    </w:p>
    <w:p w14:paraId="73C0CEA7" w14:textId="77777777" w:rsidR="000C1E5C" w:rsidRPr="000C1E5C" w:rsidRDefault="000C1E5C" w:rsidP="000C1E5C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KoPub돋움체_Pro Medium" w:eastAsia="KoPub돋움체_Pro Medium" w:cs="굴림체"/>
          <w:b/>
          <w:bCs/>
          <w:sz w:val="6"/>
          <w:szCs w:val="22"/>
        </w:rPr>
      </w:pPr>
    </w:p>
    <w:tbl>
      <w:tblPr>
        <w:tblW w:w="10663" w:type="dxa"/>
        <w:tblInd w:w="-22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4"/>
        <w:gridCol w:w="2093"/>
        <w:gridCol w:w="923"/>
        <w:gridCol w:w="69"/>
        <w:gridCol w:w="1348"/>
        <w:gridCol w:w="69"/>
        <w:gridCol w:w="863"/>
        <w:gridCol w:w="1831"/>
        <w:gridCol w:w="2093"/>
      </w:tblGrid>
      <w:tr w:rsidR="009C0D9B" w:rsidRPr="000C1E5C" w14:paraId="77602632" w14:textId="77777777" w:rsidTr="00D912B2">
        <w:trPr>
          <w:trHeight w:val="329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0E2AABA" w14:textId="03F2A70B" w:rsidR="009C0D9B" w:rsidRPr="000C1E5C" w:rsidRDefault="009C0D9B" w:rsidP="00C64158">
            <w:pPr>
              <w:pStyle w:val="s0"/>
              <w:jc w:val="distribute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성명</w:t>
            </w:r>
          </w:p>
        </w:tc>
        <w:tc>
          <w:tcPr>
            <w:tcW w:w="3016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C84D9" w14:textId="2B1836A7" w:rsidR="009C0D9B" w:rsidRPr="000C1E5C" w:rsidRDefault="009C0D9B" w:rsidP="00533DBF">
            <w:pPr>
              <w:pStyle w:val="s0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 xml:space="preserve"> </w:t>
            </w: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[한글]</w:t>
            </w: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 xml:space="preserve">        </w:t>
            </w:r>
          </w:p>
        </w:tc>
        <w:tc>
          <w:tcPr>
            <w:tcW w:w="4180" w:type="dxa"/>
            <w:gridSpan w:val="5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5416C86" w14:textId="39BDD3B7" w:rsidR="009C0D9B" w:rsidRPr="000C1E5C" w:rsidRDefault="009C0D9B" w:rsidP="00533DBF">
            <w:pPr>
              <w:pStyle w:val="s0"/>
              <w:jc w:val="both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 xml:space="preserve"> [영어]           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ED158A" w14:textId="0EF5FB3D" w:rsidR="009C0D9B" w:rsidRPr="000C1E5C" w:rsidRDefault="009C0D9B" w:rsidP="00823E21">
            <w:pPr>
              <w:pStyle w:val="s0"/>
              <w:jc w:val="center"/>
              <w:rPr>
                <w:rFonts w:ascii="KoPub돋움체_Pro Medium" w:eastAsia="KoPub돋움체_Pro Medium" w:cs="굴림체"/>
                <w:sz w:val="18"/>
                <w:szCs w:val="16"/>
              </w:rPr>
            </w:pPr>
            <w:r w:rsidRPr="000C1E5C">
              <w:rPr>
                <w:rFonts w:ascii="KoPub돋움체_Pro Medium" w:eastAsia="KoPub돋움체_Pro Medium" w:cs="굴림체" w:hint="eastAsia"/>
                <w:noProof/>
                <w:sz w:val="18"/>
                <w:szCs w:val="16"/>
              </w:rPr>
              <w:t>사진</w:t>
            </w:r>
          </w:p>
        </w:tc>
      </w:tr>
      <w:tr w:rsidR="009C0D9B" w:rsidRPr="000C1E5C" w14:paraId="1B244D98" w14:textId="77777777" w:rsidTr="00D912B2">
        <w:trPr>
          <w:trHeight w:val="329"/>
        </w:trPr>
        <w:tc>
          <w:tcPr>
            <w:tcW w:w="137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D2E3F80" w14:textId="77777777" w:rsidR="009C0D9B" w:rsidRPr="000C1E5C" w:rsidRDefault="009C0D9B" w:rsidP="00C64158">
            <w:pPr>
              <w:pStyle w:val="s0"/>
              <w:jc w:val="distribute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생년월일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6D8D5" w14:textId="5AF56C99" w:rsidR="009C0D9B" w:rsidRPr="000C1E5C" w:rsidRDefault="009C0D9B" w:rsidP="00533DBF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2F93A39" w14:textId="77777777" w:rsidR="009C0D9B" w:rsidRPr="000C1E5C" w:rsidRDefault="009C0D9B" w:rsidP="00533DBF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C64158">
              <w:rPr>
                <w:rFonts w:ascii="KoPub돋움체_Pro Medium" w:eastAsia="KoPub돋움체_Pro Medium" w:cs="굴림체" w:hint="eastAsia"/>
                <w:b/>
                <w:bCs/>
                <w:sz w:val="20"/>
                <w:szCs w:val="18"/>
                <w:fitText w:val="352" w:id="-967583232"/>
              </w:rPr>
              <w:t>연령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B6431" w14:textId="59919B2F" w:rsidR="009C0D9B" w:rsidRPr="000C1E5C" w:rsidRDefault="009C0D9B" w:rsidP="00533DBF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 xml:space="preserve"> 만     세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77F6A37" w14:textId="77777777" w:rsidR="009C0D9B" w:rsidRPr="000C1E5C" w:rsidRDefault="009C0D9B" w:rsidP="00C64158">
            <w:pPr>
              <w:pStyle w:val="s0"/>
              <w:ind w:right="34"/>
              <w:jc w:val="distribute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성별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E1AA596" w14:textId="426FF496" w:rsidR="009C0D9B" w:rsidRPr="000C1E5C" w:rsidRDefault="009C0D9B" w:rsidP="00533DBF">
            <w:pPr>
              <w:pStyle w:val="s0"/>
              <w:ind w:right="34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F2AA7" w14:textId="77777777" w:rsidR="009C0D9B" w:rsidRPr="000C1E5C" w:rsidRDefault="009C0D9B" w:rsidP="00533DBF">
            <w:pPr>
              <w:pStyle w:val="s0"/>
              <w:jc w:val="center"/>
              <w:rPr>
                <w:rFonts w:ascii="KoPub돋움체_Pro Medium" w:eastAsia="KoPub돋움체_Pro Medium" w:cs="굴림체"/>
                <w:sz w:val="18"/>
                <w:szCs w:val="16"/>
              </w:rPr>
            </w:pPr>
          </w:p>
        </w:tc>
      </w:tr>
      <w:tr w:rsidR="009C0D9B" w:rsidRPr="000C1E5C" w14:paraId="772211AB" w14:textId="77777777" w:rsidTr="00D912B2">
        <w:trPr>
          <w:trHeight w:val="329"/>
        </w:trPr>
        <w:tc>
          <w:tcPr>
            <w:tcW w:w="137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BD935D1" w14:textId="6AFC095D" w:rsidR="009C0D9B" w:rsidRPr="000C1E5C" w:rsidRDefault="009C0D9B" w:rsidP="00C64158">
            <w:pPr>
              <w:pStyle w:val="s0"/>
              <w:jc w:val="distribute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현주소</w:t>
            </w:r>
          </w:p>
        </w:tc>
        <w:tc>
          <w:tcPr>
            <w:tcW w:w="4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32668" w14:textId="4D93BE55" w:rsidR="009C0D9B" w:rsidRPr="000C1E5C" w:rsidRDefault="009C0D9B" w:rsidP="00533DBF">
            <w:pPr>
              <w:pStyle w:val="s0"/>
              <w:jc w:val="both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 xml:space="preserve"> (    ) 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2875554D" w14:textId="77777777" w:rsidR="009C0D9B" w:rsidRPr="000C1E5C" w:rsidRDefault="009C0D9B" w:rsidP="00C64158">
            <w:pPr>
              <w:pStyle w:val="s0"/>
              <w:ind w:right="34"/>
              <w:jc w:val="distribute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보훈여부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85625A4" w14:textId="5C0707EA" w:rsidR="009C0D9B" w:rsidRPr="000C1E5C" w:rsidRDefault="009C0D9B" w:rsidP="00533DBF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EEE708" w14:textId="77777777" w:rsidR="009C0D9B" w:rsidRPr="000C1E5C" w:rsidRDefault="009C0D9B" w:rsidP="00533DBF">
            <w:pPr>
              <w:pStyle w:val="s0"/>
              <w:jc w:val="center"/>
              <w:rPr>
                <w:rFonts w:ascii="KoPub돋움체_Pro Medium" w:eastAsia="KoPub돋움체_Pro Medium" w:cs="굴림체"/>
                <w:sz w:val="18"/>
                <w:szCs w:val="16"/>
              </w:rPr>
            </w:pPr>
          </w:p>
        </w:tc>
      </w:tr>
      <w:tr w:rsidR="009C0D9B" w:rsidRPr="000C1E5C" w14:paraId="7BCC947F" w14:textId="77777777" w:rsidTr="00D912B2">
        <w:trPr>
          <w:trHeight w:val="329"/>
        </w:trPr>
        <w:tc>
          <w:tcPr>
            <w:tcW w:w="137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1143303" w14:textId="3C23297C" w:rsidR="009C0D9B" w:rsidRPr="000C1E5C" w:rsidRDefault="009C0D9B" w:rsidP="00C64158">
            <w:pPr>
              <w:pStyle w:val="s0"/>
              <w:jc w:val="distribute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연락처</w:t>
            </w:r>
          </w:p>
        </w:tc>
        <w:tc>
          <w:tcPr>
            <w:tcW w:w="71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F026F8B" w14:textId="71CF6686" w:rsidR="009C0D9B" w:rsidRPr="000C1E5C" w:rsidRDefault="009C0D9B" w:rsidP="00C64158">
            <w:pPr>
              <w:pStyle w:val="s0"/>
              <w:jc w:val="both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 xml:space="preserve"> </w:t>
            </w:r>
          </w:p>
        </w:tc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7DFFD7" w14:textId="77777777" w:rsidR="009C0D9B" w:rsidRPr="000C1E5C" w:rsidRDefault="009C0D9B" w:rsidP="00533DBF">
            <w:pPr>
              <w:pStyle w:val="s0"/>
              <w:jc w:val="center"/>
              <w:rPr>
                <w:rFonts w:ascii="KoPub돋움체_Pro Medium" w:eastAsia="KoPub돋움체_Pro Medium" w:cs="굴림체"/>
                <w:sz w:val="18"/>
                <w:szCs w:val="16"/>
              </w:rPr>
            </w:pPr>
          </w:p>
        </w:tc>
      </w:tr>
      <w:tr w:rsidR="009C0D9B" w:rsidRPr="000C1E5C" w14:paraId="421551D4" w14:textId="77777777" w:rsidTr="00D912B2">
        <w:trPr>
          <w:trHeight w:val="329"/>
        </w:trPr>
        <w:tc>
          <w:tcPr>
            <w:tcW w:w="137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09A2E4C" w14:textId="77777777" w:rsidR="009C0D9B" w:rsidRPr="000C1E5C" w:rsidRDefault="009C0D9B" w:rsidP="00C64158">
            <w:pPr>
              <w:pStyle w:val="s0"/>
              <w:jc w:val="distribute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E-MAIL</w:t>
            </w:r>
          </w:p>
        </w:tc>
        <w:tc>
          <w:tcPr>
            <w:tcW w:w="71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9D8C0A6" w14:textId="478BED3B" w:rsidR="009C0D9B" w:rsidRPr="000C1E5C" w:rsidRDefault="009C0D9B" w:rsidP="00C64158">
            <w:pPr>
              <w:pStyle w:val="s0"/>
              <w:rPr>
                <w:rFonts w:ascii="KoPub돋움체_Pro Medium" w:eastAsia="KoPub돋움체_Pro Medium" w:cs="굴림체"/>
                <w:sz w:val="20"/>
                <w:szCs w:val="18"/>
              </w:rPr>
            </w:pPr>
            <w:r>
              <w:rPr>
                <w:rFonts w:ascii="KoPub돋움체_Pro Medium" w:eastAsia="KoPub돋움체_Pro Medium" w:cs="굴림체" w:hint="eastAsia"/>
                <w:sz w:val="20"/>
                <w:szCs w:val="18"/>
              </w:rPr>
              <w:t xml:space="preserve"> </w:t>
            </w:r>
          </w:p>
        </w:tc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637892" w14:textId="77777777" w:rsidR="009C0D9B" w:rsidRPr="000C1E5C" w:rsidRDefault="009C0D9B" w:rsidP="00533DBF">
            <w:pPr>
              <w:pStyle w:val="s0"/>
              <w:jc w:val="center"/>
              <w:rPr>
                <w:rFonts w:ascii="KoPub돋움체_Pro Medium" w:eastAsia="KoPub돋움체_Pro Medium" w:cs="굴림체"/>
                <w:sz w:val="18"/>
                <w:szCs w:val="16"/>
              </w:rPr>
            </w:pPr>
          </w:p>
        </w:tc>
      </w:tr>
      <w:tr w:rsidR="009C0D9B" w:rsidRPr="000C1E5C" w14:paraId="7FD5467C" w14:textId="77777777" w:rsidTr="00D912B2">
        <w:trPr>
          <w:trHeight w:val="329"/>
        </w:trPr>
        <w:tc>
          <w:tcPr>
            <w:tcW w:w="137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E5E5E5"/>
            <w:vAlign w:val="center"/>
          </w:tcPr>
          <w:p w14:paraId="38248866" w14:textId="5C1D68B3" w:rsidR="009C0D9B" w:rsidRPr="0005006F" w:rsidRDefault="009C0D9B" w:rsidP="00F1517A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F1517A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1지망</w:t>
            </w:r>
          </w:p>
        </w:tc>
        <w:tc>
          <w:tcPr>
            <w:tcW w:w="3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FD96BA5" w14:textId="77777777" w:rsidR="009C0D9B" w:rsidRDefault="009C0D9B" w:rsidP="00C64158">
            <w:pPr>
              <w:pStyle w:val="s0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37A45" w14:textId="5867ACAC" w:rsidR="009C0D9B" w:rsidRPr="0005006F" w:rsidRDefault="009C0D9B" w:rsidP="00123F8A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sz w:val="20"/>
                <w:szCs w:val="18"/>
              </w:rPr>
            </w:pPr>
            <w:r w:rsidRPr="00F1517A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2지망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1929C" w14:textId="46F21340" w:rsidR="009C0D9B" w:rsidRDefault="009C0D9B" w:rsidP="00C64158">
            <w:pPr>
              <w:pStyle w:val="s0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2578B" w14:textId="77777777" w:rsidR="009C0D9B" w:rsidRPr="000C1E5C" w:rsidRDefault="009C0D9B" w:rsidP="00533DBF">
            <w:pPr>
              <w:pStyle w:val="s0"/>
              <w:jc w:val="center"/>
              <w:rPr>
                <w:rFonts w:ascii="KoPub돋움체_Pro Medium" w:eastAsia="KoPub돋움체_Pro Medium" w:cs="굴림체"/>
                <w:sz w:val="18"/>
                <w:szCs w:val="16"/>
              </w:rPr>
            </w:pPr>
          </w:p>
        </w:tc>
      </w:tr>
    </w:tbl>
    <w:p w14:paraId="3194F966" w14:textId="3B307A5F" w:rsidR="000C1E5C" w:rsidRPr="000C1E5C" w:rsidRDefault="000C1E5C" w:rsidP="00283BFE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KoPub돋움체_Pro Medium" w:eastAsia="KoPub돋움체_Pro Medium" w:cs="굴림체"/>
          <w:b/>
          <w:bCs/>
          <w:sz w:val="6"/>
          <w:szCs w:val="22"/>
        </w:rPr>
      </w:pPr>
    </w:p>
    <w:p w14:paraId="4DD370D1" w14:textId="439BE7C1" w:rsidR="000C1E5C" w:rsidRPr="000C1E5C" w:rsidRDefault="000C1E5C" w:rsidP="00283BFE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KoPub돋움체_Pro Medium" w:eastAsia="KoPub돋움체_Pro Medium" w:cs="굴림체"/>
          <w:b/>
          <w:bCs/>
          <w:sz w:val="6"/>
          <w:szCs w:val="22"/>
        </w:rPr>
      </w:pPr>
    </w:p>
    <w:p w14:paraId="4F16AB2F" w14:textId="33B1FC46" w:rsidR="000C1E5C" w:rsidRPr="000C1E5C" w:rsidRDefault="000C1E5C" w:rsidP="00283BFE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KoPub돋움체_Pro Medium" w:eastAsia="KoPub돋움체_Pro Medium" w:cs="굴림체"/>
          <w:b/>
          <w:bCs/>
          <w:sz w:val="6"/>
          <w:szCs w:val="22"/>
        </w:rPr>
      </w:pPr>
    </w:p>
    <w:p w14:paraId="3266D71A" w14:textId="4CC66644" w:rsidR="000C1E5C" w:rsidRPr="000C1E5C" w:rsidRDefault="000C1E5C" w:rsidP="000C1E5C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ind w:leftChars="-59" w:left="-142"/>
        <w:rPr>
          <w:rFonts w:ascii="KoPub돋움체_Pro Medium" w:eastAsia="KoPub돋움체_Pro Medium" w:cs="굴림체"/>
          <w:b/>
          <w:bCs/>
          <w:szCs w:val="22"/>
        </w:rPr>
      </w:pPr>
      <w:r w:rsidRPr="000C1E5C">
        <w:rPr>
          <w:rFonts w:ascii="KoPub돋움체_Pro Medium" w:eastAsia="KoPub돋움체_Pro Medium" w:cs="굴림체" w:hint="eastAsia"/>
          <w:b/>
          <w:bCs/>
          <w:szCs w:val="22"/>
        </w:rPr>
        <w:t>[학력사항]</w:t>
      </w:r>
      <w:r w:rsidRPr="000C1E5C">
        <w:rPr>
          <w:rFonts w:ascii="KoPub돋움체_Pro Medium" w:eastAsia="KoPub돋움체_Pro Medium" w:cs="굴림체"/>
          <w:b/>
          <w:bCs/>
          <w:szCs w:val="22"/>
        </w:rPr>
        <w:t xml:space="preserve"> </w:t>
      </w:r>
    </w:p>
    <w:p w14:paraId="4D2C2A7D" w14:textId="77777777" w:rsidR="000C1E5C" w:rsidRPr="000C1E5C" w:rsidRDefault="000C1E5C" w:rsidP="00283BFE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KoPub돋움체_Pro Medium" w:eastAsia="KoPub돋움체_Pro Medium" w:cs="굴림체"/>
          <w:b/>
          <w:bCs/>
          <w:sz w:val="6"/>
          <w:szCs w:val="22"/>
        </w:rPr>
      </w:pPr>
    </w:p>
    <w:p w14:paraId="3F3943C3" w14:textId="77777777" w:rsidR="00283BFE" w:rsidRPr="000C1E5C" w:rsidRDefault="00283BFE" w:rsidP="00283BFE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center"/>
        <w:rPr>
          <w:rFonts w:ascii="KoPub돋움체_Pro Medium" w:eastAsia="KoPub돋움체_Pro Medium" w:cs="굴림체"/>
          <w:b/>
          <w:bCs/>
          <w:sz w:val="6"/>
          <w:szCs w:val="22"/>
        </w:rPr>
      </w:pPr>
    </w:p>
    <w:tbl>
      <w:tblPr>
        <w:tblW w:w="10682" w:type="dxa"/>
        <w:tblInd w:w="-2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1251"/>
        <w:gridCol w:w="2778"/>
        <w:gridCol w:w="1004"/>
        <w:gridCol w:w="1004"/>
        <w:gridCol w:w="945"/>
        <w:gridCol w:w="919"/>
        <w:gridCol w:w="1418"/>
      </w:tblGrid>
      <w:tr w:rsidR="003708A5" w:rsidRPr="000C1E5C" w14:paraId="4060E69B" w14:textId="77777777" w:rsidTr="00B30C70">
        <w:trPr>
          <w:trHeight w:val="340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</w:tcBorders>
            <w:shd w:val="clear" w:color="auto" w:fill="E5E5E5"/>
            <w:vAlign w:val="center"/>
          </w:tcPr>
          <w:p w14:paraId="1D436402" w14:textId="77777777" w:rsidR="003708A5" w:rsidRPr="000C1E5C" w:rsidRDefault="003708A5" w:rsidP="00B30C70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proofErr w:type="spellStart"/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입학년월</w:t>
            </w:r>
            <w:proofErr w:type="spellEnd"/>
          </w:p>
        </w:tc>
        <w:tc>
          <w:tcPr>
            <w:tcW w:w="1251" w:type="dxa"/>
            <w:tcBorders>
              <w:top w:val="single" w:sz="12" w:space="0" w:color="auto"/>
            </w:tcBorders>
            <w:shd w:val="clear" w:color="auto" w:fill="E5E5E5"/>
            <w:vAlign w:val="center"/>
          </w:tcPr>
          <w:p w14:paraId="3D606E94" w14:textId="77777777" w:rsidR="003708A5" w:rsidRPr="000C1E5C" w:rsidRDefault="003708A5" w:rsidP="00B30C70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proofErr w:type="spellStart"/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졸업년월</w:t>
            </w:r>
            <w:proofErr w:type="spellEnd"/>
          </w:p>
        </w:tc>
        <w:tc>
          <w:tcPr>
            <w:tcW w:w="2778" w:type="dxa"/>
            <w:tcBorders>
              <w:top w:val="single" w:sz="12" w:space="0" w:color="auto"/>
            </w:tcBorders>
            <w:shd w:val="clear" w:color="auto" w:fill="E5E5E5"/>
            <w:vAlign w:val="center"/>
          </w:tcPr>
          <w:p w14:paraId="377EF30A" w14:textId="77777777" w:rsidR="003708A5" w:rsidRPr="000C1E5C" w:rsidRDefault="003708A5" w:rsidP="00B30C70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학교명</w:t>
            </w:r>
          </w:p>
        </w:tc>
        <w:tc>
          <w:tcPr>
            <w:tcW w:w="1004" w:type="dxa"/>
            <w:tcBorders>
              <w:top w:val="single" w:sz="12" w:space="0" w:color="auto"/>
            </w:tcBorders>
            <w:shd w:val="clear" w:color="auto" w:fill="E5E5E5"/>
            <w:vAlign w:val="center"/>
          </w:tcPr>
          <w:p w14:paraId="12B1C840" w14:textId="0EC5F99D" w:rsidR="003708A5" w:rsidRDefault="003708A5" w:rsidP="00B30C70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부전공</w:t>
            </w:r>
          </w:p>
        </w:tc>
        <w:tc>
          <w:tcPr>
            <w:tcW w:w="1004" w:type="dxa"/>
            <w:tcBorders>
              <w:top w:val="single" w:sz="12" w:space="0" w:color="auto"/>
            </w:tcBorders>
            <w:shd w:val="clear" w:color="auto" w:fill="E5E5E5"/>
            <w:vAlign w:val="center"/>
          </w:tcPr>
          <w:p w14:paraId="1C3EA738" w14:textId="3ED1D3A9" w:rsidR="003708A5" w:rsidRPr="000C1E5C" w:rsidRDefault="003708A5" w:rsidP="00B30C70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학년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shd w:val="clear" w:color="auto" w:fill="E5E5E5"/>
            <w:vAlign w:val="center"/>
          </w:tcPr>
          <w:p w14:paraId="2AA1C7FE" w14:textId="42721366" w:rsidR="003708A5" w:rsidRPr="000C1E5C" w:rsidRDefault="003708A5" w:rsidP="00B30C70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spacing w:val="-5"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학점/만점</w:t>
            </w:r>
          </w:p>
        </w:tc>
        <w:tc>
          <w:tcPr>
            <w:tcW w:w="919" w:type="dxa"/>
            <w:tcBorders>
              <w:top w:val="single" w:sz="12" w:space="0" w:color="auto"/>
            </w:tcBorders>
            <w:shd w:val="clear" w:color="auto" w:fill="E5E5E5"/>
            <w:vAlign w:val="center"/>
          </w:tcPr>
          <w:p w14:paraId="69541836" w14:textId="77777777" w:rsidR="003708A5" w:rsidRPr="000C1E5C" w:rsidRDefault="003708A5" w:rsidP="00B30C70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본교/분교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E5E5E5"/>
            <w:vAlign w:val="center"/>
          </w:tcPr>
          <w:p w14:paraId="5A31B7B1" w14:textId="77777777" w:rsidR="003708A5" w:rsidRPr="000C1E5C" w:rsidRDefault="003708A5" w:rsidP="00B30C70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소재지(시/도)</w:t>
            </w:r>
          </w:p>
        </w:tc>
      </w:tr>
      <w:tr w:rsidR="003708A5" w:rsidRPr="000C1E5C" w14:paraId="701738B6" w14:textId="77777777" w:rsidTr="003708A5">
        <w:trPr>
          <w:trHeight w:val="357"/>
        </w:trPr>
        <w:tc>
          <w:tcPr>
            <w:tcW w:w="1363" w:type="dxa"/>
            <w:tcBorders>
              <w:left w:val="single" w:sz="12" w:space="0" w:color="auto"/>
            </w:tcBorders>
          </w:tcPr>
          <w:p w14:paraId="528A50E2" w14:textId="01723B44" w:rsidR="003708A5" w:rsidRPr="000C1E5C" w:rsidRDefault="003708A5" w:rsidP="00354829">
            <w:pPr>
              <w:pStyle w:val="s0"/>
              <w:jc w:val="right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>년  월</w:t>
            </w:r>
          </w:p>
        </w:tc>
        <w:tc>
          <w:tcPr>
            <w:tcW w:w="1251" w:type="dxa"/>
            <w:vAlign w:val="center"/>
          </w:tcPr>
          <w:p w14:paraId="1F4DC76B" w14:textId="33473A81" w:rsidR="003708A5" w:rsidRPr="000C1E5C" w:rsidRDefault="003708A5" w:rsidP="00354829">
            <w:pPr>
              <w:pStyle w:val="s0"/>
              <w:jc w:val="right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>년  월</w:t>
            </w:r>
          </w:p>
        </w:tc>
        <w:tc>
          <w:tcPr>
            <w:tcW w:w="2778" w:type="dxa"/>
            <w:vAlign w:val="center"/>
          </w:tcPr>
          <w:p w14:paraId="05E81B22" w14:textId="7FE30D77" w:rsidR="003708A5" w:rsidRPr="000C1E5C" w:rsidRDefault="003708A5" w:rsidP="00354829">
            <w:pPr>
              <w:pStyle w:val="s0"/>
              <w:jc w:val="right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>대학원         학과</w:t>
            </w:r>
          </w:p>
        </w:tc>
        <w:tc>
          <w:tcPr>
            <w:tcW w:w="1004" w:type="dxa"/>
          </w:tcPr>
          <w:p w14:paraId="65E64D7A" w14:textId="77777777" w:rsidR="003708A5" w:rsidRPr="00354829" w:rsidRDefault="003708A5" w:rsidP="00354829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46590DD" w14:textId="495BE829" w:rsidR="003708A5" w:rsidRPr="00354829" w:rsidRDefault="003708A5" w:rsidP="00354829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354829">
              <w:rPr>
                <w:rFonts w:ascii="KoPub돋움체_Pro Medium" w:eastAsia="KoPub돋움체_Pro Medium" w:cs="굴림체" w:hint="eastAsia"/>
                <w:sz w:val="20"/>
                <w:szCs w:val="18"/>
              </w:rPr>
              <w:t>학년</w:t>
            </w:r>
          </w:p>
        </w:tc>
        <w:tc>
          <w:tcPr>
            <w:tcW w:w="945" w:type="dxa"/>
            <w:vAlign w:val="center"/>
          </w:tcPr>
          <w:p w14:paraId="377339E3" w14:textId="2D5F156F" w:rsidR="003708A5" w:rsidRPr="000C1E5C" w:rsidRDefault="003708A5" w:rsidP="00354829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>/</w:t>
            </w:r>
          </w:p>
        </w:tc>
        <w:tc>
          <w:tcPr>
            <w:tcW w:w="919" w:type="dxa"/>
            <w:vAlign w:val="center"/>
          </w:tcPr>
          <w:p w14:paraId="133536C7" w14:textId="77777777" w:rsidR="003708A5" w:rsidRPr="000C1E5C" w:rsidRDefault="003708A5" w:rsidP="00354829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B831DB2" w14:textId="77777777" w:rsidR="003708A5" w:rsidRPr="000C1E5C" w:rsidRDefault="003708A5" w:rsidP="00354829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</w:tr>
      <w:tr w:rsidR="003708A5" w:rsidRPr="000C1E5C" w14:paraId="0C6B3CFD" w14:textId="77777777" w:rsidTr="003708A5">
        <w:trPr>
          <w:trHeight w:val="357"/>
        </w:trPr>
        <w:tc>
          <w:tcPr>
            <w:tcW w:w="1363" w:type="dxa"/>
            <w:tcBorders>
              <w:left w:val="single" w:sz="12" w:space="0" w:color="auto"/>
            </w:tcBorders>
          </w:tcPr>
          <w:p w14:paraId="02470778" w14:textId="444065A6" w:rsidR="003708A5" w:rsidRPr="000C1E5C" w:rsidRDefault="003708A5" w:rsidP="00354829">
            <w:pPr>
              <w:pStyle w:val="s0"/>
              <w:jc w:val="right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>년  월</w:t>
            </w:r>
          </w:p>
        </w:tc>
        <w:tc>
          <w:tcPr>
            <w:tcW w:w="1251" w:type="dxa"/>
          </w:tcPr>
          <w:p w14:paraId="79F6290F" w14:textId="75886200" w:rsidR="003708A5" w:rsidRPr="000C1E5C" w:rsidRDefault="003708A5" w:rsidP="00354829">
            <w:pPr>
              <w:pStyle w:val="s0"/>
              <w:jc w:val="right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>년  월</w:t>
            </w:r>
          </w:p>
        </w:tc>
        <w:tc>
          <w:tcPr>
            <w:tcW w:w="2778" w:type="dxa"/>
            <w:vAlign w:val="center"/>
          </w:tcPr>
          <w:p w14:paraId="73921391" w14:textId="293743A3" w:rsidR="003708A5" w:rsidRPr="000C1E5C" w:rsidRDefault="003708A5" w:rsidP="00354829">
            <w:pPr>
              <w:pStyle w:val="s0"/>
              <w:jc w:val="right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>대학</w:t>
            </w:r>
            <w:r>
              <w:rPr>
                <w:rFonts w:ascii="KoPub돋움체_Pro Medium" w:eastAsia="KoPub돋움체_Pro Medium" w:cs="굴림체" w:hint="eastAsia"/>
                <w:sz w:val="20"/>
                <w:szCs w:val="18"/>
              </w:rPr>
              <w:t>교</w:t>
            </w: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 xml:space="preserve">         학과</w:t>
            </w:r>
          </w:p>
        </w:tc>
        <w:tc>
          <w:tcPr>
            <w:tcW w:w="1004" w:type="dxa"/>
          </w:tcPr>
          <w:p w14:paraId="10E01CA5" w14:textId="77777777" w:rsidR="003708A5" w:rsidRPr="00354829" w:rsidRDefault="003708A5" w:rsidP="00354829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605A0D4" w14:textId="4F372054" w:rsidR="003708A5" w:rsidRPr="00354829" w:rsidRDefault="003708A5" w:rsidP="00354829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354829">
              <w:rPr>
                <w:rFonts w:ascii="KoPub돋움체_Pro Medium" w:eastAsia="KoPub돋움체_Pro Medium" w:cs="굴림체" w:hint="eastAsia"/>
                <w:sz w:val="20"/>
                <w:szCs w:val="18"/>
              </w:rPr>
              <w:t>학년</w:t>
            </w:r>
          </w:p>
        </w:tc>
        <w:tc>
          <w:tcPr>
            <w:tcW w:w="945" w:type="dxa"/>
            <w:vAlign w:val="center"/>
          </w:tcPr>
          <w:p w14:paraId="60F7C84B" w14:textId="33C613F3" w:rsidR="003708A5" w:rsidRPr="000C1E5C" w:rsidRDefault="003708A5" w:rsidP="00354829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>/</w:t>
            </w:r>
          </w:p>
        </w:tc>
        <w:tc>
          <w:tcPr>
            <w:tcW w:w="919" w:type="dxa"/>
            <w:vAlign w:val="center"/>
          </w:tcPr>
          <w:p w14:paraId="534E340C" w14:textId="77777777" w:rsidR="003708A5" w:rsidRPr="000C1E5C" w:rsidRDefault="003708A5" w:rsidP="00354829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2F876C" w14:textId="77777777" w:rsidR="003708A5" w:rsidRPr="000C1E5C" w:rsidRDefault="003708A5" w:rsidP="00354829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</w:tr>
      <w:tr w:rsidR="003708A5" w:rsidRPr="000C1E5C" w14:paraId="14BF24AB" w14:textId="77777777" w:rsidTr="003708A5">
        <w:trPr>
          <w:trHeight w:val="357"/>
        </w:trPr>
        <w:tc>
          <w:tcPr>
            <w:tcW w:w="1363" w:type="dxa"/>
            <w:tcBorders>
              <w:left w:val="single" w:sz="12" w:space="0" w:color="auto"/>
              <w:bottom w:val="single" w:sz="12" w:space="0" w:color="auto"/>
            </w:tcBorders>
          </w:tcPr>
          <w:p w14:paraId="4B2A3B55" w14:textId="3969A802" w:rsidR="003708A5" w:rsidRPr="000C1E5C" w:rsidRDefault="003708A5" w:rsidP="000C1E5C">
            <w:pPr>
              <w:pStyle w:val="s0"/>
              <w:jc w:val="right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>년  월</w:t>
            </w:r>
          </w:p>
        </w:tc>
        <w:tc>
          <w:tcPr>
            <w:tcW w:w="1251" w:type="dxa"/>
            <w:tcBorders>
              <w:bottom w:val="single" w:sz="12" w:space="0" w:color="auto"/>
            </w:tcBorders>
          </w:tcPr>
          <w:p w14:paraId="2E32FFF3" w14:textId="255F32B0" w:rsidR="003708A5" w:rsidRPr="000C1E5C" w:rsidRDefault="003708A5" w:rsidP="000C1E5C">
            <w:pPr>
              <w:pStyle w:val="s0"/>
              <w:jc w:val="right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>년  월</w:t>
            </w: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7591DF79" w14:textId="485795C8" w:rsidR="003708A5" w:rsidRPr="000C1E5C" w:rsidRDefault="003708A5" w:rsidP="000C1E5C">
            <w:pPr>
              <w:pStyle w:val="s0"/>
              <w:jc w:val="right"/>
              <w:rPr>
                <w:rFonts w:ascii="KoPub돋움체_Pro Medium" w:eastAsia="KoPub돋움체_Pro Medium" w:cs="굴림체"/>
                <w:sz w:val="20"/>
                <w:szCs w:val="18"/>
              </w:rPr>
            </w:pPr>
            <w:r>
              <w:rPr>
                <w:rFonts w:ascii="KoPub돋움체_Pro Medium" w:eastAsia="KoPub돋움체_Pro Medium" w:cs="굴림체" w:hint="eastAsia"/>
                <w:sz w:val="20"/>
                <w:szCs w:val="18"/>
              </w:rPr>
              <w:t xml:space="preserve"> </w:t>
            </w: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>고등학교</w:t>
            </w:r>
          </w:p>
        </w:tc>
        <w:tc>
          <w:tcPr>
            <w:tcW w:w="1004" w:type="dxa"/>
            <w:tcBorders>
              <w:bottom w:val="single" w:sz="12" w:space="0" w:color="auto"/>
            </w:tcBorders>
          </w:tcPr>
          <w:p w14:paraId="21D56965" w14:textId="77777777" w:rsidR="003708A5" w:rsidRPr="000C1E5C" w:rsidRDefault="003708A5" w:rsidP="000C1E5C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1004" w:type="dxa"/>
            <w:tcBorders>
              <w:bottom w:val="single" w:sz="12" w:space="0" w:color="auto"/>
            </w:tcBorders>
            <w:vAlign w:val="center"/>
          </w:tcPr>
          <w:p w14:paraId="783708C2" w14:textId="00B7AF86" w:rsidR="003708A5" w:rsidRPr="000C1E5C" w:rsidRDefault="003708A5" w:rsidP="000C1E5C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>-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14:paraId="7257F894" w14:textId="5052A795" w:rsidR="003708A5" w:rsidRPr="000C1E5C" w:rsidRDefault="003708A5" w:rsidP="000C1E5C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>-</w:t>
            </w:r>
          </w:p>
        </w:tc>
        <w:tc>
          <w:tcPr>
            <w:tcW w:w="919" w:type="dxa"/>
            <w:tcBorders>
              <w:bottom w:val="single" w:sz="12" w:space="0" w:color="auto"/>
            </w:tcBorders>
          </w:tcPr>
          <w:p w14:paraId="6F1C207F" w14:textId="6232ED18" w:rsidR="003708A5" w:rsidRPr="000C1E5C" w:rsidRDefault="003708A5" w:rsidP="000C1E5C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5179516" w14:textId="56BEACE6" w:rsidR="003708A5" w:rsidRPr="000C1E5C" w:rsidRDefault="003708A5" w:rsidP="000C1E5C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>-</w:t>
            </w:r>
          </w:p>
        </w:tc>
      </w:tr>
    </w:tbl>
    <w:p w14:paraId="45E7927B" w14:textId="39A3F171" w:rsidR="00283BFE" w:rsidRDefault="00283BFE" w:rsidP="00283BFE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rFonts w:ascii="KoPub돋움체_Pro Medium" w:eastAsia="KoPub돋움체_Pro Medium" w:cs="굴림체"/>
          <w:sz w:val="8"/>
          <w:szCs w:val="22"/>
        </w:rPr>
      </w:pPr>
    </w:p>
    <w:p w14:paraId="61725DD5" w14:textId="77777777" w:rsidR="00A5752E" w:rsidRDefault="00A5752E" w:rsidP="00283BFE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rFonts w:ascii="KoPub돋움체_Pro Medium" w:eastAsia="KoPub돋움체_Pro Medium" w:cs="굴림체"/>
          <w:sz w:val="8"/>
          <w:szCs w:val="22"/>
        </w:rPr>
      </w:pPr>
    </w:p>
    <w:p w14:paraId="0AF5D515" w14:textId="724E226E" w:rsidR="000C1E5C" w:rsidRPr="000C1E5C" w:rsidRDefault="000C1E5C" w:rsidP="00AB49F1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ind w:leftChars="-59" w:left="-142"/>
        <w:rPr>
          <w:rFonts w:ascii="KoPub돋움체_Pro Medium" w:eastAsia="KoPub돋움체_Pro Medium" w:cs="굴림체"/>
          <w:b/>
          <w:bCs/>
          <w:szCs w:val="22"/>
        </w:rPr>
      </w:pPr>
      <w:r w:rsidRPr="000C1E5C">
        <w:rPr>
          <w:rFonts w:ascii="KoPub돋움체_Pro Medium" w:eastAsia="KoPub돋움체_Pro Medium" w:cs="굴림체" w:hint="eastAsia"/>
          <w:b/>
          <w:bCs/>
          <w:szCs w:val="22"/>
        </w:rPr>
        <w:t>[</w:t>
      </w:r>
      <w:r>
        <w:rPr>
          <w:rFonts w:ascii="KoPub돋움체_Pro Medium" w:eastAsia="KoPub돋움체_Pro Medium" w:cs="굴림체" w:hint="eastAsia"/>
          <w:b/>
          <w:bCs/>
          <w:szCs w:val="22"/>
        </w:rPr>
        <w:t>자격</w:t>
      </w:r>
      <w:r w:rsidRPr="000C1E5C">
        <w:rPr>
          <w:rFonts w:ascii="KoPub돋움체_Pro Medium" w:eastAsia="KoPub돋움체_Pro Medium" w:cs="굴림체" w:hint="eastAsia"/>
          <w:b/>
          <w:bCs/>
          <w:szCs w:val="22"/>
        </w:rPr>
        <w:t>사항</w:t>
      </w:r>
      <w:r w:rsidR="005E4E70">
        <w:rPr>
          <w:rFonts w:ascii="KoPub돋움체_Pro Medium" w:eastAsia="KoPub돋움체_Pro Medium" w:cs="굴림체" w:hint="eastAsia"/>
          <w:b/>
          <w:bCs/>
          <w:szCs w:val="22"/>
        </w:rPr>
        <w:t xml:space="preserve"> 및 어학능력</w:t>
      </w:r>
      <w:r w:rsidRPr="000C1E5C">
        <w:rPr>
          <w:rFonts w:ascii="KoPub돋움체_Pro Medium" w:eastAsia="KoPub돋움체_Pro Medium" w:cs="굴림체" w:hint="eastAsia"/>
          <w:b/>
          <w:bCs/>
          <w:szCs w:val="22"/>
        </w:rPr>
        <w:t>]</w:t>
      </w:r>
      <w:r w:rsidRPr="000C1E5C">
        <w:rPr>
          <w:rFonts w:ascii="KoPub돋움체_Pro Medium" w:eastAsia="KoPub돋움체_Pro Medium" w:cs="굴림체"/>
          <w:b/>
          <w:bCs/>
          <w:szCs w:val="22"/>
        </w:rPr>
        <w:t xml:space="preserve"> </w:t>
      </w:r>
    </w:p>
    <w:p w14:paraId="51598743" w14:textId="77777777" w:rsidR="000C1E5C" w:rsidRPr="000C1E5C" w:rsidRDefault="000C1E5C" w:rsidP="00283BFE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rFonts w:ascii="KoPub돋움체_Pro Medium" w:eastAsia="KoPub돋움체_Pro Medium" w:cs="굴림체"/>
          <w:sz w:val="8"/>
          <w:szCs w:val="22"/>
        </w:rPr>
      </w:pPr>
    </w:p>
    <w:tbl>
      <w:tblPr>
        <w:tblW w:w="10722" w:type="dxa"/>
        <w:tblInd w:w="-25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"/>
        <w:gridCol w:w="2362"/>
        <w:gridCol w:w="560"/>
        <w:gridCol w:w="1516"/>
        <w:gridCol w:w="303"/>
        <w:gridCol w:w="1214"/>
        <w:gridCol w:w="1123"/>
        <w:gridCol w:w="1826"/>
        <w:gridCol w:w="1498"/>
      </w:tblGrid>
      <w:tr w:rsidR="00283BFE" w:rsidRPr="000C1E5C" w14:paraId="7EB32C8C" w14:textId="77777777" w:rsidTr="00283BFE">
        <w:trPr>
          <w:trHeight w:val="310"/>
        </w:trPr>
        <w:tc>
          <w:tcPr>
            <w:tcW w:w="3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B55F8" w14:textId="77777777" w:rsidR="00283BFE" w:rsidRPr="000C1E5C" w:rsidRDefault="00283BFE" w:rsidP="000C1E5C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자격사항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24DEA67" w14:textId="77777777" w:rsidR="00283BFE" w:rsidRPr="000C1E5C" w:rsidRDefault="00283BFE" w:rsidP="000C1E5C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proofErr w:type="spellStart"/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자격명</w:t>
            </w:r>
            <w:proofErr w:type="spellEnd"/>
          </w:p>
        </w:tc>
        <w:tc>
          <w:tcPr>
            <w:tcW w:w="5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2264D0E" w14:textId="77777777" w:rsidR="00283BFE" w:rsidRPr="000C1E5C" w:rsidRDefault="00283BFE" w:rsidP="000C1E5C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등급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5E5E5"/>
            <w:vAlign w:val="center"/>
          </w:tcPr>
          <w:p w14:paraId="7266F18B" w14:textId="77777777" w:rsidR="00283BFE" w:rsidRPr="000C1E5C" w:rsidRDefault="00283BFE" w:rsidP="000C1E5C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취득일</w:t>
            </w:r>
          </w:p>
        </w:tc>
        <w:tc>
          <w:tcPr>
            <w:tcW w:w="3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D4B11" w14:textId="77777777" w:rsidR="00283BFE" w:rsidRPr="000C1E5C" w:rsidRDefault="00283BFE" w:rsidP="000C1E5C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어학능력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A45C8D5" w14:textId="77777777" w:rsidR="00283BFE" w:rsidRPr="000C1E5C" w:rsidRDefault="00283BFE" w:rsidP="000C1E5C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외국어명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2365E63" w14:textId="77777777" w:rsidR="00283BFE" w:rsidRPr="000C1E5C" w:rsidRDefault="00283BFE" w:rsidP="000C1E5C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TEST 명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ACFA89E" w14:textId="77777777" w:rsidR="00283BFE" w:rsidRPr="000C1E5C" w:rsidRDefault="00283BFE" w:rsidP="000C1E5C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점수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5E5E5"/>
            <w:vAlign w:val="center"/>
          </w:tcPr>
          <w:p w14:paraId="0B84BF7F" w14:textId="77777777" w:rsidR="00283BFE" w:rsidRPr="000C1E5C" w:rsidRDefault="00283BFE" w:rsidP="000C1E5C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회화능력</w:t>
            </w:r>
          </w:p>
        </w:tc>
      </w:tr>
      <w:tr w:rsidR="008F7B7D" w:rsidRPr="000C1E5C" w14:paraId="40FCF294" w14:textId="77777777" w:rsidTr="00283BFE">
        <w:trPr>
          <w:trHeight w:val="351"/>
        </w:trPr>
        <w:tc>
          <w:tcPr>
            <w:tcW w:w="3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0E6A7" w14:textId="77777777" w:rsidR="008F7B7D" w:rsidRPr="000C1E5C" w:rsidRDefault="008F7B7D" w:rsidP="000C1E5C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</w:p>
        </w:tc>
        <w:tc>
          <w:tcPr>
            <w:tcW w:w="236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5D6ECF" w14:textId="4A488FBB" w:rsidR="008F7B7D" w:rsidRPr="000C1E5C" w:rsidRDefault="008F7B7D" w:rsidP="000C1E5C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0C262" w14:textId="74505E8F" w:rsidR="008F7B7D" w:rsidRPr="000C1E5C" w:rsidRDefault="008F7B7D" w:rsidP="000C1E5C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CDDF282" w14:textId="36FBC8BA" w:rsidR="008F7B7D" w:rsidRPr="000C1E5C" w:rsidRDefault="008F7B7D" w:rsidP="000C1E5C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D34F2" w14:textId="77777777" w:rsidR="008F7B7D" w:rsidRPr="000C1E5C" w:rsidRDefault="008F7B7D" w:rsidP="000C1E5C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D53250" w14:textId="7FD6E2E0" w:rsidR="008F7B7D" w:rsidRPr="000C1E5C" w:rsidRDefault="008F7B7D" w:rsidP="000C1E5C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7C710" w14:textId="77777777" w:rsidR="008F7B7D" w:rsidRPr="000C1E5C" w:rsidRDefault="008F7B7D" w:rsidP="000C1E5C">
            <w:pPr>
              <w:pStyle w:val="s0"/>
              <w:jc w:val="both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9C536F" w14:textId="77777777" w:rsidR="008F7B7D" w:rsidRPr="000C1E5C" w:rsidRDefault="008F7B7D" w:rsidP="000C1E5C">
            <w:pPr>
              <w:pStyle w:val="s0"/>
              <w:jc w:val="right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>점/     만점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D3979A8" w14:textId="1A76D202" w:rsidR="008F7B7D" w:rsidRPr="000C1E5C" w:rsidRDefault="008F7B7D" w:rsidP="000C1E5C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>상   중   하</w:t>
            </w:r>
          </w:p>
        </w:tc>
      </w:tr>
      <w:tr w:rsidR="008F7B7D" w:rsidRPr="000C1E5C" w14:paraId="606B96E8" w14:textId="77777777" w:rsidTr="000C1E5C">
        <w:trPr>
          <w:trHeight w:val="351"/>
        </w:trPr>
        <w:tc>
          <w:tcPr>
            <w:tcW w:w="3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2A373" w14:textId="77777777" w:rsidR="008F7B7D" w:rsidRPr="000C1E5C" w:rsidRDefault="008F7B7D" w:rsidP="000C1E5C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</w:p>
        </w:tc>
        <w:tc>
          <w:tcPr>
            <w:tcW w:w="236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22531CA" w14:textId="13C3E6F2" w:rsidR="008F7B7D" w:rsidRPr="000C1E5C" w:rsidRDefault="008F7B7D" w:rsidP="000C1E5C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14:paraId="47F4095E" w14:textId="594A55A1" w:rsidR="008F7B7D" w:rsidRPr="000C1E5C" w:rsidRDefault="008F7B7D" w:rsidP="000C1E5C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8184611" w14:textId="327F50C5" w:rsidR="008F7B7D" w:rsidRPr="000C1E5C" w:rsidRDefault="008F7B7D" w:rsidP="000C1E5C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50218" w14:textId="77777777" w:rsidR="008F7B7D" w:rsidRPr="000C1E5C" w:rsidRDefault="008F7B7D" w:rsidP="000C1E5C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306E3FBE" w14:textId="77777777" w:rsidR="008F7B7D" w:rsidRPr="000C1E5C" w:rsidRDefault="008F7B7D" w:rsidP="000C1E5C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14:paraId="10901A84" w14:textId="77777777" w:rsidR="008F7B7D" w:rsidRPr="000C1E5C" w:rsidRDefault="008F7B7D" w:rsidP="000C1E5C">
            <w:pPr>
              <w:pStyle w:val="s0"/>
              <w:jc w:val="both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14:paraId="0356002A" w14:textId="77777777" w:rsidR="008F7B7D" w:rsidRPr="000C1E5C" w:rsidRDefault="008F7B7D" w:rsidP="000C1E5C">
            <w:pPr>
              <w:pStyle w:val="s0"/>
              <w:jc w:val="right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>점/     만점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51064E" w14:textId="77777777" w:rsidR="008F7B7D" w:rsidRPr="000C1E5C" w:rsidRDefault="008F7B7D" w:rsidP="000C1E5C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>상   중   하</w:t>
            </w:r>
          </w:p>
        </w:tc>
      </w:tr>
    </w:tbl>
    <w:p w14:paraId="1F36EFFD" w14:textId="72CE4119" w:rsidR="00283BFE" w:rsidRDefault="00283BFE" w:rsidP="00283BFE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rFonts w:ascii="KoPub돋움체_Pro Medium" w:eastAsia="KoPub돋움체_Pro Medium" w:cs="굴림체"/>
          <w:sz w:val="8"/>
          <w:szCs w:val="22"/>
        </w:rPr>
      </w:pPr>
    </w:p>
    <w:p w14:paraId="53B433DB" w14:textId="77777777" w:rsidR="005E4E70" w:rsidRPr="000C1E5C" w:rsidRDefault="005E4E70" w:rsidP="005E4E70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KoPub돋움체_Pro Medium" w:eastAsia="KoPub돋움체_Pro Medium" w:cs="굴림체"/>
          <w:b/>
          <w:bCs/>
          <w:sz w:val="6"/>
          <w:szCs w:val="22"/>
        </w:rPr>
      </w:pPr>
    </w:p>
    <w:p w14:paraId="34870883" w14:textId="7ECC4873" w:rsidR="00F65955" w:rsidRPr="005E4E70" w:rsidRDefault="00F65955" w:rsidP="00F65955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ind w:leftChars="-59" w:left="-142"/>
        <w:rPr>
          <w:rFonts w:ascii="KoPub돋움체_Pro Medium" w:eastAsia="KoPub돋움체_Pro Medium" w:cs="굴림체"/>
          <w:b/>
          <w:bCs/>
          <w:szCs w:val="22"/>
        </w:rPr>
      </w:pPr>
      <w:r w:rsidRPr="000C1E5C">
        <w:rPr>
          <w:rFonts w:ascii="KoPub돋움체_Pro Medium" w:eastAsia="KoPub돋움체_Pro Medium" w:cs="굴림체" w:hint="eastAsia"/>
          <w:b/>
          <w:bCs/>
          <w:szCs w:val="22"/>
        </w:rPr>
        <w:t>[</w:t>
      </w:r>
      <w:r w:rsidR="00702B17">
        <w:rPr>
          <w:rFonts w:ascii="KoPub돋움체_Pro Medium" w:eastAsia="KoPub돋움체_Pro Medium" w:cs="굴림체" w:hint="eastAsia"/>
          <w:b/>
          <w:bCs/>
          <w:szCs w:val="22"/>
        </w:rPr>
        <w:t>교내외활동</w:t>
      </w:r>
      <w:r w:rsidRPr="000C1E5C">
        <w:rPr>
          <w:rFonts w:ascii="KoPub돋움체_Pro Medium" w:eastAsia="KoPub돋움체_Pro Medium" w:cs="굴림체" w:hint="eastAsia"/>
          <w:b/>
          <w:bCs/>
          <w:szCs w:val="22"/>
        </w:rPr>
        <w:t>]</w:t>
      </w:r>
      <w:r w:rsidRPr="000C1E5C">
        <w:rPr>
          <w:rFonts w:ascii="KoPub돋움체_Pro Medium" w:eastAsia="KoPub돋움체_Pro Medium" w:cs="굴림체"/>
          <w:b/>
          <w:bCs/>
          <w:szCs w:val="22"/>
        </w:rPr>
        <w:t xml:space="preserve"> </w:t>
      </w:r>
    </w:p>
    <w:p w14:paraId="3B5E67B3" w14:textId="77777777" w:rsidR="00F65955" w:rsidRPr="000C1E5C" w:rsidRDefault="00F65955" w:rsidP="00F65955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rFonts w:ascii="KoPub돋움체_Pro Medium" w:eastAsia="KoPub돋움체_Pro Medium" w:cs="굴림체"/>
          <w:sz w:val="8"/>
          <w:szCs w:val="22"/>
        </w:rPr>
      </w:pPr>
    </w:p>
    <w:tbl>
      <w:tblPr>
        <w:tblW w:w="10726" w:type="dxa"/>
        <w:tblInd w:w="-25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"/>
        <w:gridCol w:w="1910"/>
        <w:gridCol w:w="5375"/>
        <w:gridCol w:w="3119"/>
      </w:tblGrid>
      <w:tr w:rsidR="0005006F" w:rsidRPr="000C1E5C" w14:paraId="64DAD382" w14:textId="77777777" w:rsidTr="00DD3613">
        <w:trPr>
          <w:trHeight w:val="340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D1D43" w14:textId="3523F7C7" w:rsidR="0005006F" w:rsidRPr="000C1E5C" w:rsidRDefault="0005006F" w:rsidP="004F6C9B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활동사항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5186803" w14:textId="20A02704" w:rsidR="0005006F" w:rsidRPr="000C1E5C" w:rsidRDefault="0005006F" w:rsidP="004F6C9B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단체명</w:t>
            </w:r>
          </w:p>
        </w:tc>
        <w:tc>
          <w:tcPr>
            <w:tcW w:w="537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0F4B18A" w14:textId="63F7629C" w:rsidR="0005006F" w:rsidRPr="000C1E5C" w:rsidRDefault="0005006F" w:rsidP="00F55053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 xml:space="preserve">직책 </w:t>
            </w:r>
            <w:r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  <w:t xml:space="preserve">/ </w:t>
            </w:r>
            <w:r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역할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64BAF82" w14:textId="27567757" w:rsidR="0005006F" w:rsidRPr="000C1E5C" w:rsidRDefault="0005006F" w:rsidP="004F6C9B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기간</w:t>
            </w:r>
            <w:r w:rsidR="00AB0571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 xml:space="preserve"> </w:t>
            </w:r>
            <w:r w:rsidR="00AB0571"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  <w:t>(</w:t>
            </w:r>
            <w:r w:rsidR="00A32D2F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연</w:t>
            </w:r>
            <w:r w:rsidR="00AB0571"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  <w:t>.</w:t>
            </w:r>
            <w:r w:rsidR="00AB0571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월.일)</w:t>
            </w:r>
          </w:p>
        </w:tc>
      </w:tr>
      <w:tr w:rsidR="0005006F" w:rsidRPr="000C1E5C" w14:paraId="306B75FE" w14:textId="77777777" w:rsidTr="00DD3613">
        <w:trPr>
          <w:trHeight w:val="351"/>
        </w:trPr>
        <w:tc>
          <w:tcPr>
            <w:tcW w:w="3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1134B" w14:textId="77777777" w:rsidR="0005006F" w:rsidRPr="000C1E5C" w:rsidRDefault="0005006F" w:rsidP="004F6C9B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07E01C1" w14:textId="126CBE4B" w:rsidR="0005006F" w:rsidRPr="000C1E5C" w:rsidRDefault="0005006F" w:rsidP="004F6C9B">
            <w:pPr>
              <w:pStyle w:val="s0"/>
              <w:jc w:val="both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3B8EDD" w14:textId="77777777" w:rsidR="0005006F" w:rsidRPr="000C1E5C" w:rsidRDefault="0005006F" w:rsidP="004F6C9B">
            <w:pPr>
              <w:pStyle w:val="s0"/>
              <w:jc w:val="both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49BD7" w14:textId="4C6150D8" w:rsidR="0005006F" w:rsidRPr="000C1E5C" w:rsidRDefault="0083755E" w:rsidP="0087119B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  <w:proofErr w:type="gramStart"/>
            <w:r>
              <w:rPr>
                <w:rFonts w:ascii="KoPub돋움체_Pro Medium" w:eastAsia="KoPub돋움체_Pro Medium" w:cs="굴림체"/>
                <w:sz w:val="20"/>
                <w:szCs w:val="18"/>
              </w:rPr>
              <w:t>20  .</w:t>
            </w:r>
            <w:proofErr w:type="gramEnd"/>
            <w:r>
              <w:rPr>
                <w:rFonts w:ascii="KoPub돋움체_Pro Medium" w:eastAsia="KoPub돋움체_Pro Medium" w:cs="굴림체"/>
                <w:sz w:val="20"/>
                <w:szCs w:val="18"/>
              </w:rPr>
              <w:t xml:space="preserve">   .  </w:t>
            </w:r>
            <w:r w:rsidR="0005006F"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 xml:space="preserve">~ </w:t>
            </w:r>
            <w:proofErr w:type="gramStart"/>
            <w:r>
              <w:rPr>
                <w:rFonts w:ascii="KoPub돋움체_Pro Medium" w:eastAsia="KoPub돋움체_Pro Medium" w:cs="굴림체"/>
                <w:sz w:val="20"/>
                <w:szCs w:val="18"/>
              </w:rPr>
              <w:t>20  .</w:t>
            </w:r>
            <w:proofErr w:type="gramEnd"/>
            <w:r>
              <w:rPr>
                <w:rFonts w:ascii="KoPub돋움체_Pro Medium" w:eastAsia="KoPub돋움체_Pro Medium" w:cs="굴림체"/>
                <w:sz w:val="20"/>
                <w:szCs w:val="18"/>
              </w:rPr>
              <w:t xml:space="preserve">   .  </w:t>
            </w:r>
            <w:r w:rsidR="0005006F"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 xml:space="preserve">  (   년   월)</w:t>
            </w:r>
          </w:p>
        </w:tc>
      </w:tr>
      <w:tr w:rsidR="0005006F" w:rsidRPr="000C1E5C" w14:paraId="29D7357E" w14:textId="77777777" w:rsidTr="00DD3613">
        <w:trPr>
          <w:trHeight w:val="351"/>
        </w:trPr>
        <w:tc>
          <w:tcPr>
            <w:tcW w:w="3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4FFFA" w14:textId="77777777" w:rsidR="0005006F" w:rsidRPr="000C1E5C" w:rsidRDefault="0005006F" w:rsidP="004F6C9B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021CEF3E" w14:textId="77777777" w:rsidR="0005006F" w:rsidRPr="000C1E5C" w:rsidRDefault="0005006F" w:rsidP="004F6C9B">
            <w:pPr>
              <w:pStyle w:val="s0"/>
              <w:jc w:val="both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14:paraId="0C503A06" w14:textId="77777777" w:rsidR="0005006F" w:rsidRPr="0005006F" w:rsidRDefault="0005006F" w:rsidP="004F6C9B">
            <w:pPr>
              <w:pStyle w:val="s0"/>
              <w:jc w:val="both"/>
              <w:rPr>
                <w:rFonts w:ascii="KoPub돋움체_Pro Medium" w:eastAsia="KoPub돋움체_Pro Medium" w:cs="굴림체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14:paraId="7CCEA0F0" w14:textId="3997DACE" w:rsidR="0005006F" w:rsidRPr="000C1E5C" w:rsidRDefault="00DD3613" w:rsidP="0087119B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  <w:proofErr w:type="gramStart"/>
            <w:r>
              <w:rPr>
                <w:rFonts w:ascii="KoPub돋움체_Pro Medium" w:eastAsia="KoPub돋움체_Pro Medium" w:cs="굴림체"/>
                <w:sz w:val="20"/>
                <w:szCs w:val="18"/>
              </w:rPr>
              <w:t>20  .</w:t>
            </w:r>
            <w:proofErr w:type="gramEnd"/>
            <w:r>
              <w:rPr>
                <w:rFonts w:ascii="KoPub돋움체_Pro Medium" w:eastAsia="KoPub돋움체_Pro Medium" w:cs="굴림체"/>
                <w:sz w:val="20"/>
                <w:szCs w:val="18"/>
              </w:rPr>
              <w:t xml:space="preserve">   .  </w:t>
            </w: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 xml:space="preserve">~ </w:t>
            </w:r>
            <w:proofErr w:type="gramStart"/>
            <w:r>
              <w:rPr>
                <w:rFonts w:ascii="KoPub돋움체_Pro Medium" w:eastAsia="KoPub돋움체_Pro Medium" w:cs="굴림체"/>
                <w:sz w:val="20"/>
                <w:szCs w:val="18"/>
              </w:rPr>
              <w:t>20  .</w:t>
            </w:r>
            <w:proofErr w:type="gramEnd"/>
            <w:r>
              <w:rPr>
                <w:rFonts w:ascii="KoPub돋움체_Pro Medium" w:eastAsia="KoPub돋움체_Pro Medium" w:cs="굴림체"/>
                <w:sz w:val="20"/>
                <w:szCs w:val="18"/>
              </w:rPr>
              <w:t xml:space="preserve">   .    </w:t>
            </w:r>
            <w:r w:rsidR="0005006F"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>(   년   월)</w:t>
            </w:r>
          </w:p>
        </w:tc>
      </w:tr>
    </w:tbl>
    <w:p w14:paraId="60D4ED0F" w14:textId="7E761844" w:rsidR="00AB49F1" w:rsidRDefault="00AB49F1" w:rsidP="00AB49F1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KoPub돋움체_Pro Medium" w:eastAsia="KoPub돋움체_Pro Medium" w:cs="굴림체"/>
          <w:b/>
          <w:bCs/>
          <w:sz w:val="6"/>
          <w:szCs w:val="22"/>
        </w:rPr>
      </w:pPr>
    </w:p>
    <w:p w14:paraId="138DDC19" w14:textId="7B868FCA" w:rsidR="00AB49F1" w:rsidRDefault="00AB49F1" w:rsidP="00AB49F1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KoPub돋움체_Pro Medium" w:eastAsia="KoPub돋움체_Pro Medium" w:cs="굴림체"/>
          <w:b/>
          <w:bCs/>
          <w:sz w:val="6"/>
          <w:szCs w:val="22"/>
        </w:rPr>
      </w:pPr>
    </w:p>
    <w:p w14:paraId="7F5A4EBD" w14:textId="3A8BCD19" w:rsidR="008F6B1B" w:rsidRPr="005E4E70" w:rsidRDefault="008F6B1B" w:rsidP="008F6B1B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ind w:leftChars="-59" w:left="-142"/>
        <w:rPr>
          <w:rFonts w:ascii="KoPub돋움체_Pro Medium" w:eastAsia="KoPub돋움체_Pro Medium" w:cs="굴림체"/>
          <w:b/>
          <w:bCs/>
          <w:szCs w:val="22"/>
        </w:rPr>
      </w:pPr>
      <w:r w:rsidRPr="000C1E5C">
        <w:rPr>
          <w:rFonts w:ascii="KoPub돋움체_Pro Medium" w:eastAsia="KoPub돋움체_Pro Medium" w:cs="굴림체" w:hint="eastAsia"/>
          <w:b/>
          <w:bCs/>
          <w:szCs w:val="22"/>
        </w:rPr>
        <w:t>[</w:t>
      </w:r>
      <w:r>
        <w:rPr>
          <w:rFonts w:ascii="KoPub돋움체_Pro Medium" w:eastAsia="KoPub돋움체_Pro Medium" w:cs="굴림체" w:hint="eastAsia"/>
          <w:b/>
          <w:bCs/>
          <w:szCs w:val="22"/>
        </w:rPr>
        <w:t>수상</w:t>
      </w:r>
      <w:r w:rsidR="009C252D">
        <w:rPr>
          <w:rFonts w:ascii="KoPub돋움체_Pro Medium" w:eastAsia="KoPub돋움체_Pro Medium" w:cs="굴림체" w:hint="eastAsia"/>
          <w:b/>
          <w:bCs/>
          <w:szCs w:val="22"/>
        </w:rPr>
        <w:t>경</w:t>
      </w:r>
      <w:r>
        <w:rPr>
          <w:rFonts w:ascii="KoPub돋움체_Pro Medium" w:eastAsia="KoPub돋움체_Pro Medium" w:cs="굴림체" w:hint="eastAsia"/>
          <w:b/>
          <w:bCs/>
          <w:szCs w:val="22"/>
        </w:rPr>
        <w:t>력</w:t>
      </w:r>
      <w:r w:rsidRPr="000C1E5C">
        <w:rPr>
          <w:rFonts w:ascii="KoPub돋움체_Pro Medium" w:eastAsia="KoPub돋움체_Pro Medium" w:cs="굴림체" w:hint="eastAsia"/>
          <w:b/>
          <w:bCs/>
          <w:szCs w:val="22"/>
        </w:rPr>
        <w:t>]</w:t>
      </w:r>
      <w:r w:rsidRPr="000C1E5C">
        <w:rPr>
          <w:rFonts w:ascii="KoPub돋움체_Pro Medium" w:eastAsia="KoPub돋움체_Pro Medium" w:cs="굴림체"/>
          <w:b/>
          <w:bCs/>
          <w:szCs w:val="22"/>
        </w:rPr>
        <w:t xml:space="preserve"> </w:t>
      </w:r>
    </w:p>
    <w:p w14:paraId="468B9528" w14:textId="77777777" w:rsidR="008F6B1B" w:rsidRPr="000C1E5C" w:rsidRDefault="008F6B1B" w:rsidP="008F6B1B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rFonts w:ascii="KoPub돋움체_Pro Medium" w:eastAsia="KoPub돋움체_Pro Medium" w:cs="굴림체"/>
          <w:sz w:val="8"/>
          <w:szCs w:val="22"/>
        </w:rPr>
      </w:pPr>
    </w:p>
    <w:tbl>
      <w:tblPr>
        <w:tblW w:w="10726" w:type="dxa"/>
        <w:tblInd w:w="-25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"/>
        <w:gridCol w:w="2891"/>
        <w:gridCol w:w="2268"/>
        <w:gridCol w:w="1702"/>
        <w:gridCol w:w="3543"/>
      </w:tblGrid>
      <w:tr w:rsidR="00461FB2" w:rsidRPr="000C1E5C" w14:paraId="5CB51647" w14:textId="77777777" w:rsidTr="00461FB2">
        <w:trPr>
          <w:trHeight w:val="340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5F9F8" w14:textId="36AA2A10" w:rsidR="00461FB2" w:rsidRPr="000C1E5C" w:rsidRDefault="00461FB2" w:rsidP="00461FB2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수상경력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58B38226" w14:textId="0FDBBA0E" w:rsidR="00461FB2" w:rsidRPr="000C1E5C" w:rsidRDefault="00461FB2" w:rsidP="00461FB2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proofErr w:type="spellStart"/>
            <w:r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상훈</w:t>
            </w: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명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D4130C0" w14:textId="3A5464B1" w:rsidR="00461FB2" w:rsidRDefault="00461FB2" w:rsidP="00461FB2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수여기관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994CABC" w14:textId="582DB9E3" w:rsidR="00461FB2" w:rsidRPr="000C1E5C" w:rsidRDefault="00461FB2" w:rsidP="00461FB2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 xml:space="preserve">수상일 </w:t>
            </w:r>
            <w:r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  <w:t>(</w:t>
            </w:r>
            <w:r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연.월.일)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5E5E5"/>
            <w:vAlign w:val="center"/>
          </w:tcPr>
          <w:p w14:paraId="73C80D59" w14:textId="42B9CE9B" w:rsidR="00461FB2" w:rsidRPr="000C1E5C" w:rsidRDefault="00461FB2" w:rsidP="00461FB2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수상내역</w:t>
            </w:r>
          </w:p>
        </w:tc>
      </w:tr>
      <w:tr w:rsidR="00461FB2" w:rsidRPr="000C1E5C" w14:paraId="453A19CF" w14:textId="77777777" w:rsidTr="00461FB2">
        <w:trPr>
          <w:trHeight w:val="351"/>
        </w:trPr>
        <w:tc>
          <w:tcPr>
            <w:tcW w:w="3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480E1" w14:textId="77777777" w:rsidR="00461FB2" w:rsidRPr="000C1E5C" w:rsidRDefault="00461FB2" w:rsidP="00461FB2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70FE78" w14:textId="5676B62A" w:rsidR="00461FB2" w:rsidRPr="000C1E5C" w:rsidRDefault="00461FB2" w:rsidP="00461FB2">
            <w:pPr>
              <w:pStyle w:val="s0"/>
              <w:jc w:val="both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7DA38" w14:textId="77777777" w:rsidR="00461FB2" w:rsidRDefault="00461FB2" w:rsidP="00461FB2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F2D6A" w14:textId="78F8162E" w:rsidR="00461FB2" w:rsidRPr="000C1E5C" w:rsidRDefault="00461FB2" w:rsidP="00461FB2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  <w:proofErr w:type="gramStart"/>
            <w:r>
              <w:rPr>
                <w:rFonts w:ascii="KoPub돋움체_Pro Medium" w:eastAsia="KoPub돋움체_Pro Medium" w:cs="굴림체"/>
                <w:sz w:val="20"/>
                <w:szCs w:val="18"/>
              </w:rPr>
              <w:t>20  .</w:t>
            </w:r>
            <w:proofErr w:type="gramEnd"/>
            <w:r>
              <w:rPr>
                <w:rFonts w:ascii="KoPub돋움체_Pro Medium" w:eastAsia="KoPub돋움체_Pro Medium" w:cs="굴림체"/>
                <w:sz w:val="20"/>
                <w:szCs w:val="18"/>
              </w:rPr>
              <w:t xml:space="preserve">   .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2056D2D" w14:textId="77777777" w:rsidR="00461FB2" w:rsidRPr="000C1E5C" w:rsidRDefault="00461FB2" w:rsidP="00461FB2">
            <w:pPr>
              <w:pStyle w:val="s0"/>
              <w:jc w:val="both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</w:tr>
      <w:tr w:rsidR="00461FB2" w:rsidRPr="000C1E5C" w14:paraId="380FB03A" w14:textId="77777777" w:rsidTr="00461FB2">
        <w:trPr>
          <w:trHeight w:val="351"/>
        </w:trPr>
        <w:tc>
          <w:tcPr>
            <w:tcW w:w="3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CF875" w14:textId="77777777" w:rsidR="00461FB2" w:rsidRPr="000C1E5C" w:rsidRDefault="00461FB2" w:rsidP="00461FB2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3D48DAC" w14:textId="77777777" w:rsidR="00461FB2" w:rsidRPr="000C1E5C" w:rsidRDefault="00461FB2" w:rsidP="00461FB2">
            <w:pPr>
              <w:pStyle w:val="s0"/>
              <w:jc w:val="both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14:paraId="7D2D5D27" w14:textId="77777777" w:rsidR="00461FB2" w:rsidRDefault="00461FB2" w:rsidP="00461FB2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14:paraId="6C4BF246" w14:textId="70FB8BC1" w:rsidR="00461FB2" w:rsidRPr="000C1E5C" w:rsidRDefault="00461FB2" w:rsidP="00461FB2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  <w:proofErr w:type="gramStart"/>
            <w:r>
              <w:rPr>
                <w:rFonts w:ascii="KoPub돋움체_Pro Medium" w:eastAsia="KoPub돋움체_Pro Medium" w:cs="굴림체"/>
                <w:sz w:val="20"/>
                <w:szCs w:val="18"/>
              </w:rPr>
              <w:t>20  .</w:t>
            </w:r>
            <w:proofErr w:type="gramEnd"/>
            <w:r>
              <w:rPr>
                <w:rFonts w:ascii="KoPub돋움체_Pro Medium" w:eastAsia="KoPub돋움체_Pro Medium" w:cs="굴림체"/>
                <w:sz w:val="20"/>
                <w:szCs w:val="18"/>
              </w:rPr>
              <w:t xml:space="preserve">   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321859E" w14:textId="77777777" w:rsidR="00461FB2" w:rsidRPr="000C1E5C" w:rsidRDefault="00461FB2" w:rsidP="00461FB2">
            <w:pPr>
              <w:pStyle w:val="s0"/>
              <w:jc w:val="both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</w:tr>
    </w:tbl>
    <w:p w14:paraId="07F648D1" w14:textId="77777777" w:rsidR="008F6B1B" w:rsidRDefault="008F6B1B" w:rsidP="008F6B1B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KoPub돋움체_Pro Medium" w:eastAsia="KoPub돋움체_Pro Medium" w:cs="굴림체"/>
          <w:b/>
          <w:bCs/>
          <w:sz w:val="6"/>
          <w:szCs w:val="22"/>
        </w:rPr>
      </w:pPr>
    </w:p>
    <w:p w14:paraId="0E5420E4" w14:textId="77777777" w:rsidR="008F6B1B" w:rsidRPr="000C1E5C" w:rsidRDefault="008F6B1B" w:rsidP="008F6B1B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rPr>
          <w:rFonts w:ascii="KoPub돋움체_Pro Medium" w:eastAsia="KoPub돋움체_Pro Medium" w:cs="굴림체"/>
          <w:b/>
          <w:bCs/>
          <w:sz w:val="6"/>
          <w:szCs w:val="22"/>
        </w:rPr>
      </w:pPr>
    </w:p>
    <w:p w14:paraId="6143B667" w14:textId="7DB97AE2" w:rsidR="00B67E81" w:rsidRPr="005E4E70" w:rsidRDefault="005E4E70" w:rsidP="00B67E81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ind w:leftChars="-59" w:left="-142"/>
        <w:rPr>
          <w:rFonts w:ascii="KoPub돋움체_Pro Medium" w:eastAsia="KoPub돋움체_Pro Medium" w:cs="굴림체" w:hint="eastAsia"/>
          <w:b/>
          <w:bCs/>
          <w:szCs w:val="22"/>
        </w:rPr>
      </w:pPr>
      <w:r w:rsidRPr="000C1E5C">
        <w:rPr>
          <w:rFonts w:ascii="KoPub돋움체_Pro Medium" w:eastAsia="KoPub돋움체_Pro Medium" w:cs="굴림체" w:hint="eastAsia"/>
          <w:b/>
          <w:bCs/>
          <w:szCs w:val="22"/>
        </w:rPr>
        <w:t>[</w:t>
      </w:r>
      <w:r>
        <w:rPr>
          <w:rFonts w:ascii="KoPub돋움체_Pro Medium" w:eastAsia="KoPub돋움체_Pro Medium" w:cs="굴림체" w:hint="eastAsia"/>
          <w:b/>
          <w:bCs/>
          <w:szCs w:val="22"/>
        </w:rPr>
        <w:t>경력사항</w:t>
      </w:r>
      <w:r w:rsidRPr="000C1E5C">
        <w:rPr>
          <w:rFonts w:ascii="KoPub돋움체_Pro Medium" w:eastAsia="KoPub돋움체_Pro Medium" w:cs="굴림체" w:hint="eastAsia"/>
          <w:b/>
          <w:bCs/>
          <w:szCs w:val="22"/>
        </w:rPr>
        <w:t>]</w:t>
      </w:r>
      <w:r w:rsidRPr="000C1E5C">
        <w:rPr>
          <w:rFonts w:ascii="KoPub돋움체_Pro Medium" w:eastAsia="KoPub돋움체_Pro Medium" w:cs="굴림체"/>
          <w:b/>
          <w:bCs/>
          <w:szCs w:val="22"/>
        </w:rPr>
        <w:t xml:space="preserve"> </w:t>
      </w:r>
    </w:p>
    <w:p w14:paraId="5EB77B51" w14:textId="77777777" w:rsidR="00283BFE" w:rsidRPr="000C1E5C" w:rsidRDefault="00283BFE" w:rsidP="00283BFE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398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rFonts w:ascii="KoPub돋움체_Pro Medium" w:eastAsia="KoPub돋움체_Pro Medium" w:cs="굴림체"/>
          <w:sz w:val="8"/>
          <w:szCs w:val="22"/>
        </w:rPr>
      </w:pPr>
    </w:p>
    <w:tbl>
      <w:tblPr>
        <w:tblW w:w="10731" w:type="dxa"/>
        <w:tblInd w:w="-25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"/>
        <w:gridCol w:w="43"/>
        <w:gridCol w:w="1910"/>
        <w:gridCol w:w="981"/>
        <w:gridCol w:w="2835"/>
        <w:gridCol w:w="3260"/>
        <w:gridCol w:w="1134"/>
        <w:gridCol w:w="289"/>
      </w:tblGrid>
      <w:tr w:rsidR="00283BFE" w:rsidRPr="000C1E5C" w14:paraId="0D51C0E3" w14:textId="77777777" w:rsidTr="00126B0D">
        <w:trPr>
          <w:trHeight w:val="340"/>
        </w:trPr>
        <w:tc>
          <w:tcPr>
            <w:tcW w:w="3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2BEB3" w14:textId="77777777" w:rsidR="00283BFE" w:rsidRPr="000C1E5C" w:rsidRDefault="00283BFE" w:rsidP="00533DBF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경력사항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45A9E90" w14:textId="77777777" w:rsidR="00283BFE" w:rsidRPr="000C1E5C" w:rsidRDefault="00283BFE" w:rsidP="00533DBF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회사명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381C35E" w14:textId="6416527D" w:rsidR="00283BFE" w:rsidRPr="000C1E5C" w:rsidRDefault="00283BFE" w:rsidP="00533DBF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직위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430CAD0" w14:textId="77777777" w:rsidR="00283BFE" w:rsidRPr="000C1E5C" w:rsidRDefault="00B14969" w:rsidP="00B14969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 xml:space="preserve">부서 / </w:t>
            </w:r>
            <w:r w:rsidR="00283BFE"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담당업무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5EE142FC" w14:textId="636E0C9C" w:rsidR="00283BFE" w:rsidRPr="000C1E5C" w:rsidRDefault="00283BFE" w:rsidP="00533DBF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근무기간</w:t>
            </w:r>
            <w:r w:rsidR="00AB0571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 xml:space="preserve"> </w:t>
            </w:r>
            <w:r w:rsidR="00AB0571"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  <w:t>(</w:t>
            </w:r>
            <w:r w:rsidR="00AB0571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연</w:t>
            </w:r>
            <w:r w:rsidR="00AB0571"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  <w:t>.</w:t>
            </w:r>
            <w:r w:rsidR="00AB0571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월.일)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5E5E5"/>
            <w:vAlign w:val="center"/>
          </w:tcPr>
          <w:p w14:paraId="02D3AAF2" w14:textId="77777777" w:rsidR="00283BFE" w:rsidRPr="000C1E5C" w:rsidRDefault="00283BFE" w:rsidP="00533DBF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  <w:r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0"/>
                <w:szCs w:val="18"/>
              </w:rPr>
              <w:t>퇴직사유</w:t>
            </w:r>
          </w:p>
        </w:tc>
      </w:tr>
      <w:tr w:rsidR="008F7B7D" w:rsidRPr="000C1E5C" w14:paraId="7E0981DA" w14:textId="77777777" w:rsidTr="00126B0D">
        <w:trPr>
          <w:trHeight w:val="351"/>
        </w:trPr>
        <w:tc>
          <w:tcPr>
            <w:tcW w:w="3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17613" w14:textId="77777777" w:rsidR="008F7B7D" w:rsidRPr="000C1E5C" w:rsidRDefault="008F7B7D" w:rsidP="008F7B7D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FB6472" w14:textId="22B6D806" w:rsidR="008F7B7D" w:rsidRPr="000C1E5C" w:rsidRDefault="008F7B7D" w:rsidP="008F7B7D">
            <w:pPr>
              <w:pStyle w:val="s0"/>
              <w:jc w:val="both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496B27" w14:textId="0A84C644" w:rsidR="008F7B7D" w:rsidRPr="000C1E5C" w:rsidRDefault="008F7B7D" w:rsidP="008F7B7D">
            <w:pPr>
              <w:pStyle w:val="s0"/>
              <w:jc w:val="both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09174" w14:textId="523DFE93" w:rsidR="008F7B7D" w:rsidRPr="000C1E5C" w:rsidRDefault="008F7B7D" w:rsidP="008F7B7D">
            <w:pPr>
              <w:pStyle w:val="s0"/>
              <w:jc w:val="both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90AA0" w14:textId="6BCB6447" w:rsidR="008F7B7D" w:rsidRPr="000C1E5C" w:rsidRDefault="00DD3613" w:rsidP="00A55C9B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  <w:proofErr w:type="gramStart"/>
            <w:r>
              <w:rPr>
                <w:rFonts w:ascii="KoPub돋움체_Pro Medium" w:eastAsia="KoPub돋움체_Pro Medium" w:cs="굴림체"/>
                <w:sz w:val="20"/>
                <w:szCs w:val="18"/>
              </w:rPr>
              <w:t>20  .</w:t>
            </w:r>
            <w:proofErr w:type="gramEnd"/>
            <w:r>
              <w:rPr>
                <w:rFonts w:ascii="KoPub돋움체_Pro Medium" w:eastAsia="KoPub돋움체_Pro Medium" w:cs="굴림체"/>
                <w:sz w:val="20"/>
                <w:szCs w:val="18"/>
              </w:rPr>
              <w:t xml:space="preserve">   .    </w:t>
            </w: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 xml:space="preserve">~ </w:t>
            </w:r>
            <w:proofErr w:type="gramStart"/>
            <w:r>
              <w:rPr>
                <w:rFonts w:ascii="KoPub돋움체_Pro Medium" w:eastAsia="KoPub돋움체_Pro Medium" w:cs="굴림체"/>
                <w:sz w:val="20"/>
                <w:szCs w:val="18"/>
              </w:rPr>
              <w:t>20  .</w:t>
            </w:r>
            <w:proofErr w:type="gramEnd"/>
            <w:r>
              <w:rPr>
                <w:rFonts w:ascii="KoPub돋움체_Pro Medium" w:eastAsia="KoPub돋움체_Pro Medium" w:cs="굴림체"/>
                <w:sz w:val="20"/>
                <w:szCs w:val="18"/>
              </w:rPr>
              <w:t xml:space="preserve">   .   </w:t>
            </w:r>
            <w:r w:rsidR="00520C4D"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>(  년   월)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E195CCB" w14:textId="4739F7E3" w:rsidR="008F7B7D" w:rsidRPr="000C1E5C" w:rsidRDefault="008F7B7D" w:rsidP="008F7B7D">
            <w:pPr>
              <w:pStyle w:val="s0"/>
              <w:jc w:val="both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</w:tr>
      <w:tr w:rsidR="00283BFE" w:rsidRPr="000C1E5C" w14:paraId="52546302" w14:textId="77777777" w:rsidTr="00126B0D">
        <w:trPr>
          <w:trHeight w:val="351"/>
        </w:trPr>
        <w:tc>
          <w:tcPr>
            <w:tcW w:w="3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CF6B3" w14:textId="77777777" w:rsidR="00283BFE" w:rsidRPr="000C1E5C" w:rsidRDefault="00283BFE" w:rsidP="00533DBF">
            <w:pPr>
              <w:pStyle w:val="s0"/>
              <w:jc w:val="center"/>
              <w:rPr>
                <w:rFonts w:ascii="KoPub돋움체_Pro Medium" w:eastAsia="KoPub돋움체_Pro Medium" w:cs="굴림체"/>
                <w:b/>
                <w:bCs/>
                <w:w w:val="95"/>
                <w:sz w:val="20"/>
                <w:szCs w:val="18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4360FD02" w14:textId="77777777" w:rsidR="00283BFE" w:rsidRPr="000C1E5C" w:rsidRDefault="00283BFE" w:rsidP="00533DBF">
            <w:pPr>
              <w:pStyle w:val="s0"/>
              <w:jc w:val="both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14:paraId="7AD7073F" w14:textId="77777777" w:rsidR="00283BFE" w:rsidRPr="000C1E5C" w:rsidRDefault="00283BFE" w:rsidP="00533DBF">
            <w:pPr>
              <w:pStyle w:val="s0"/>
              <w:jc w:val="both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14:paraId="263DEDB4" w14:textId="77777777" w:rsidR="00283BFE" w:rsidRPr="000C1E5C" w:rsidRDefault="00283BFE" w:rsidP="00533DBF">
            <w:pPr>
              <w:pStyle w:val="s0"/>
              <w:jc w:val="both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14:paraId="30D4E8EF" w14:textId="5DC6C189" w:rsidR="00283BFE" w:rsidRPr="000C1E5C" w:rsidRDefault="00DD3613" w:rsidP="00A55C9B">
            <w:pPr>
              <w:pStyle w:val="s0"/>
              <w:jc w:val="center"/>
              <w:rPr>
                <w:rFonts w:ascii="KoPub돋움체_Pro Medium" w:eastAsia="KoPub돋움체_Pro Medium" w:cs="굴림체"/>
                <w:sz w:val="20"/>
                <w:szCs w:val="18"/>
              </w:rPr>
            </w:pPr>
            <w:proofErr w:type="gramStart"/>
            <w:r>
              <w:rPr>
                <w:rFonts w:ascii="KoPub돋움체_Pro Medium" w:eastAsia="KoPub돋움체_Pro Medium" w:cs="굴림체"/>
                <w:sz w:val="20"/>
                <w:szCs w:val="18"/>
              </w:rPr>
              <w:t>20  .</w:t>
            </w:r>
            <w:proofErr w:type="gramEnd"/>
            <w:r>
              <w:rPr>
                <w:rFonts w:ascii="KoPub돋움체_Pro Medium" w:eastAsia="KoPub돋움체_Pro Medium" w:cs="굴림체"/>
                <w:sz w:val="20"/>
                <w:szCs w:val="18"/>
              </w:rPr>
              <w:t xml:space="preserve">   .    </w:t>
            </w:r>
            <w:r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 xml:space="preserve">~ </w:t>
            </w:r>
            <w:proofErr w:type="gramStart"/>
            <w:r>
              <w:rPr>
                <w:rFonts w:ascii="KoPub돋움체_Pro Medium" w:eastAsia="KoPub돋움체_Pro Medium" w:cs="굴림체"/>
                <w:sz w:val="20"/>
                <w:szCs w:val="18"/>
              </w:rPr>
              <w:t>20  .</w:t>
            </w:r>
            <w:proofErr w:type="gramEnd"/>
            <w:r>
              <w:rPr>
                <w:rFonts w:ascii="KoPub돋움체_Pro Medium" w:eastAsia="KoPub돋움체_Pro Medium" w:cs="굴림체"/>
                <w:sz w:val="20"/>
                <w:szCs w:val="18"/>
              </w:rPr>
              <w:t xml:space="preserve">   .   </w:t>
            </w:r>
            <w:r w:rsidR="00283BFE" w:rsidRPr="000C1E5C">
              <w:rPr>
                <w:rFonts w:ascii="KoPub돋움체_Pro Medium" w:eastAsia="KoPub돋움체_Pro Medium" w:cs="굴림체" w:hint="eastAsia"/>
                <w:sz w:val="20"/>
                <w:szCs w:val="18"/>
              </w:rPr>
              <w:t>(  년   월)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2F8EACB" w14:textId="77777777" w:rsidR="00283BFE" w:rsidRPr="000C1E5C" w:rsidRDefault="00283BFE" w:rsidP="00533DBF">
            <w:pPr>
              <w:pStyle w:val="s0"/>
              <w:jc w:val="both"/>
              <w:rPr>
                <w:rFonts w:ascii="KoPub돋움체_Pro Medium" w:eastAsia="KoPub돋움체_Pro Medium" w:cs="굴림체"/>
                <w:sz w:val="20"/>
                <w:szCs w:val="18"/>
              </w:rPr>
            </w:pPr>
          </w:p>
        </w:tc>
      </w:tr>
      <w:tr w:rsidR="00283BFE" w:rsidRPr="000C1E5C" w14:paraId="03E34B1A" w14:textId="77777777" w:rsidTr="00126B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1"/>
          <w:wBefore w:w="279" w:type="dxa"/>
          <w:wAfter w:w="289" w:type="dxa"/>
          <w:trHeight w:val="519"/>
        </w:trPr>
        <w:tc>
          <w:tcPr>
            <w:tcW w:w="10163" w:type="dxa"/>
            <w:gridSpan w:val="6"/>
            <w:shd w:val="clear" w:color="auto" w:fill="D6D6D6"/>
            <w:vAlign w:val="center"/>
          </w:tcPr>
          <w:p w14:paraId="485BC6B8" w14:textId="2551290A" w:rsidR="00283BFE" w:rsidRPr="000C1E5C" w:rsidRDefault="00AB49F1" w:rsidP="00533DBF">
            <w:pPr>
              <w:pStyle w:val="s0"/>
              <w:ind w:left="122"/>
              <w:jc w:val="both"/>
              <w:rPr>
                <w:rFonts w:ascii="KoPub돋움체_Pro Medium" w:eastAsia="KoPub돋움체_Pro Medium" w:cs="굴림체"/>
                <w:b/>
                <w:bCs/>
                <w:w w:val="95"/>
                <w:sz w:val="28"/>
              </w:rPr>
            </w:pPr>
            <w:r>
              <w:lastRenderedPageBreak/>
              <w:br w:type="page"/>
            </w:r>
            <w:r w:rsidR="000C1E5C"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8"/>
              </w:rPr>
              <w:t xml:space="preserve">자기소개서 </w:t>
            </w:r>
            <w:r w:rsidR="000C1E5C" w:rsidRPr="000C1E5C">
              <w:rPr>
                <w:rFonts w:ascii="KoPub돋움체_Pro Medium" w:eastAsia="KoPub돋움체_Pro Medium" w:cs="굴림체"/>
                <w:b/>
                <w:bCs/>
                <w:w w:val="95"/>
                <w:sz w:val="28"/>
              </w:rPr>
              <w:t>(</w:t>
            </w:r>
            <w:r w:rsidR="000C1E5C" w:rsidRPr="000C1E5C">
              <w:rPr>
                <w:rFonts w:ascii="KoPub돋움체_Pro Medium" w:eastAsia="KoPub돋움체_Pro Medium" w:cs="굴림체" w:hint="eastAsia"/>
                <w:b/>
                <w:bCs/>
                <w:w w:val="95"/>
                <w:sz w:val="28"/>
              </w:rPr>
              <w:t>자율 양식)</w:t>
            </w:r>
          </w:p>
        </w:tc>
      </w:tr>
      <w:tr w:rsidR="00283BFE" w:rsidRPr="000C1E5C" w14:paraId="37A4EA05" w14:textId="77777777" w:rsidTr="008879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1"/>
          <w:wBefore w:w="279" w:type="dxa"/>
          <w:wAfter w:w="289" w:type="dxa"/>
          <w:trHeight w:val="13901"/>
        </w:trPr>
        <w:tc>
          <w:tcPr>
            <w:tcW w:w="10163" w:type="dxa"/>
            <w:gridSpan w:val="6"/>
          </w:tcPr>
          <w:p w14:paraId="41C4D825" w14:textId="4FAC3EC4" w:rsidR="00B67E81" w:rsidRPr="000C1E5C" w:rsidRDefault="00B67E81" w:rsidP="008879D1">
            <w:pPr>
              <w:pStyle w:val="s0"/>
              <w:jc w:val="both"/>
              <w:rPr>
                <w:rFonts w:ascii="KoPub돋움체_Pro Medium" w:eastAsia="KoPub돋움체_Pro Medium" w:cs="굴림체" w:hint="eastAsia"/>
                <w:sz w:val="28"/>
              </w:rPr>
            </w:pPr>
          </w:p>
        </w:tc>
      </w:tr>
    </w:tbl>
    <w:p w14:paraId="6013F63A" w14:textId="36F7E504" w:rsidR="00443ACE" w:rsidRDefault="00443ACE" w:rsidP="00283BFE">
      <w:pPr>
        <w:rPr>
          <w:rFonts w:ascii="KoPub돋움체_Pro Medium" w:eastAsia="KoPub돋움체_Pro Medium"/>
          <w:sz w:val="2"/>
          <w:lang w:eastAsia="ko-KR"/>
        </w:rPr>
      </w:pPr>
    </w:p>
    <w:p w14:paraId="5F199442" w14:textId="73597E97" w:rsidR="00B67E81" w:rsidRDefault="00B67E81" w:rsidP="00283BFE">
      <w:pPr>
        <w:rPr>
          <w:rFonts w:ascii="KoPub돋움체_Pro Medium" w:eastAsia="KoPub돋움체_Pro Medium"/>
          <w:sz w:val="2"/>
          <w:lang w:eastAsia="ko-KR"/>
        </w:rPr>
      </w:pPr>
    </w:p>
    <w:p w14:paraId="4B5A6629" w14:textId="660DFDBF" w:rsidR="00B67E81" w:rsidRDefault="00B67E81" w:rsidP="00283BFE">
      <w:pPr>
        <w:rPr>
          <w:rFonts w:ascii="KoPub돋움체_Pro Medium" w:eastAsia="KoPub돋움체_Pro Medium"/>
          <w:sz w:val="2"/>
          <w:lang w:eastAsia="ko-KR"/>
        </w:rPr>
      </w:pPr>
    </w:p>
    <w:tbl>
      <w:tblPr>
        <w:tblOverlap w:val="never"/>
        <w:tblW w:w="0" w:type="auto"/>
        <w:jc w:val="center"/>
        <w:shd w:val="clear" w:color="auto" w:fill="FF99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062"/>
        <w:gridCol w:w="926"/>
      </w:tblGrid>
      <w:tr w:rsidR="00B67E81" w:rsidRPr="001F129B" w14:paraId="04E666B1" w14:textId="77777777" w:rsidTr="00CD653A">
        <w:trPr>
          <w:trHeight w:val="816"/>
          <w:jc w:val="center"/>
        </w:trPr>
        <w:tc>
          <w:tcPr>
            <w:tcW w:w="100" w:type="dxa"/>
            <w:shd w:val="clear" w:color="auto" w:fill="FF99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95DCD2" w14:textId="77777777" w:rsidR="00B67E81" w:rsidRPr="001F129B" w:rsidRDefault="00B67E81" w:rsidP="00CD653A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9269" w:type="dxa"/>
            <w:shd w:val="clear" w:color="auto" w:fill="FF99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451957" w14:textId="77777777" w:rsidR="00B67E81" w:rsidRPr="001F129B" w:rsidRDefault="00B67E81" w:rsidP="00CD653A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FFFFFF" w:themeColor="background1"/>
                <w:sz w:val="20"/>
                <w:szCs w:val="20"/>
                <w:lang w:eastAsia="ko-KR"/>
              </w:rPr>
            </w:pPr>
            <w:r>
              <w:rPr>
                <w:rFonts w:ascii="KoPub돋움체 Bold" w:eastAsia="KoPub돋움체 Bold" w:hAnsi="굴림" w:cs="굴림"/>
                <w:b/>
                <w:bCs/>
                <w:color w:val="2B5686"/>
                <w:spacing w:val="-12"/>
                <w:sz w:val="40"/>
                <w:szCs w:val="40"/>
                <w:lang w:eastAsia="ko-KR"/>
              </w:rPr>
              <w:t xml:space="preserve">       </w:t>
            </w:r>
            <w:r w:rsidRPr="00826B2D">
              <w:rPr>
                <w:rFonts w:ascii="KoPub돋움체 Bold" w:eastAsia="KoPub돋움체 Bold" w:hAnsi="굴림" w:cs="굴림"/>
                <w:b/>
                <w:bCs/>
                <w:color w:val="17365D" w:themeColor="text2" w:themeShade="BF"/>
                <w:spacing w:val="-12"/>
                <w:sz w:val="40"/>
                <w:szCs w:val="40"/>
                <w:lang w:eastAsia="ko-KR"/>
              </w:rPr>
              <w:t xml:space="preserve"> </w:t>
            </w:r>
            <w:r w:rsidRPr="00826B2D">
              <w:rPr>
                <w:rFonts w:ascii="KoPub돋움체 Bold" w:eastAsia="KoPub돋움체 Bold" w:hAnsi="굴림" w:cs="굴림" w:hint="eastAsia"/>
                <w:b/>
                <w:bCs/>
                <w:color w:val="17365D" w:themeColor="text2" w:themeShade="BF"/>
                <w:spacing w:val="-12"/>
                <w:sz w:val="40"/>
                <w:szCs w:val="40"/>
                <w:lang w:eastAsia="ko-KR"/>
              </w:rPr>
              <w:t xml:space="preserve">[필수] </w:t>
            </w:r>
            <w:r w:rsidRPr="001F129B">
              <w:rPr>
                <w:rFonts w:ascii="KoPub돋움체 Bold" w:eastAsia="KoPub돋움체 Bold" w:hAnsi="굴림" w:cs="굴림" w:hint="eastAsia"/>
                <w:b/>
                <w:bCs/>
                <w:color w:val="FFFFFF" w:themeColor="background1"/>
                <w:spacing w:val="-12"/>
                <w:sz w:val="40"/>
                <w:szCs w:val="40"/>
                <w:lang w:eastAsia="ko-KR"/>
              </w:rPr>
              <w:t xml:space="preserve">수집·이용·제공 동의서 </w:t>
            </w:r>
          </w:p>
          <w:p w14:paraId="64E9E928" w14:textId="77777777" w:rsidR="00B67E81" w:rsidRPr="001F129B" w:rsidRDefault="00B67E81" w:rsidP="00CD653A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F47DF9">
              <w:rPr>
                <w:rFonts w:ascii="KoPub돋움체 Bold" w:eastAsia="KoPub돋움체 Bold" w:hAnsi="굴림" w:cs="굴림"/>
                <w:b/>
                <w:bCs/>
                <w:color w:val="FFFFFF" w:themeColor="background1"/>
                <w:spacing w:val="-12"/>
                <w:sz w:val="40"/>
                <w:szCs w:val="40"/>
                <w:lang w:eastAsia="ko-KR"/>
              </w:rPr>
              <w:t xml:space="preserve">          </w:t>
            </w:r>
            <w:r w:rsidRPr="001F129B">
              <w:rPr>
                <w:rFonts w:ascii="KoPub돋움체 Bold" w:eastAsia="KoPub돋움체 Bold" w:hAnsi="굴림" w:cs="굴림" w:hint="eastAsia"/>
                <w:b/>
                <w:bCs/>
                <w:color w:val="FFFFFF" w:themeColor="background1"/>
                <w:spacing w:val="-12"/>
                <w:sz w:val="40"/>
                <w:szCs w:val="40"/>
                <w:lang w:eastAsia="ko-KR"/>
              </w:rPr>
              <w:t>[인사채용]</w:t>
            </w:r>
          </w:p>
        </w:tc>
        <w:tc>
          <w:tcPr>
            <w:tcW w:w="949" w:type="dxa"/>
            <w:shd w:val="clear" w:color="auto" w:fill="FF99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29977" w14:textId="77777777" w:rsidR="00B67E81" w:rsidRPr="001F129B" w:rsidRDefault="00B67E81" w:rsidP="00CD653A">
            <w:pPr>
              <w:widowControl w:val="0"/>
              <w:autoSpaceDE w:val="0"/>
              <w:autoSpaceDN w:val="0"/>
              <w:spacing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1F129B">
              <w:rPr>
                <w:rFonts w:ascii="함초롬바탕" w:eastAsia="굴림" w:hAnsi="굴림" w:cs="굴림"/>
                <w:noProof/>
                <w:color w:val="000000"/>
                <w:sz w:val="20"/>
                <w:szCs w:val="20"/>
                <w:lang w:eastAsia="ko-KR"/>
              </w:rPr>
              <w:drawing>
                <wp:anchor distT="0" distB="0" distL="114300" distR="114300" simplePos="0" relativeHeight="251663360" behindDoc="0" locked="0" layoutInCell="1" allowOverlap="1" wp14:anchorId="56681531" wp14:editId="7201D808">
                  <wp:simplePos x="0" y="0"/>
                  <wp:positionH relativeFrom="column">
                    <wp:posOffset>6322060</wp:posOffset>
                  </wp:positionH>
                  <wp:positionV relativeFrom="line">
                    <wp:posOffset>-28575</wp:posOffset>
                  </wp:positionV>
                  <wp:extent cx="518160" cy="518160"/>
                  <wp:effectExtent l="0" t="0" r="0" b="0"/>
                  <wp:wrapNone/>
                  <wp:docPr id="49" name="그림 49" descr="EMB000024f432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583499760" descr="EMB000024f432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129B">
              <w:rPr>
                <w:rFonts w:ascii="함초롬바탕" w:eastAsia="굴림" w:hAnsi="굴림" w:cs="굴림"/>
                <w:noProof/>
                <w:color w:val="000000"/>
                <w:sz w:val="20"/>
                <w:szCs w:val="20"/>
                <w:lang w:eastAsia="ko-KR"/>
              </w:rPr>
              <w:drawing>
                <wp:anchor distT="0" distB="0" distL="114300" distR="114300" simplePos="0" relativeHeight="251664384" behindDoc="0" locked="0" layoutInCell="1" allowOverlap="1" wp14:anchorId="4BC9A5F0" wp14:editId="11EFCBEC">
                  <wp:simplePos x="0" y="0"/>
                  <wp:positionH relativeFrom="column">
                    <wp:posOffset>6206490</wp:posOffset>
                  </wp:positionH>
                  <wp:positionV relativeFrom="line">
                    <wp:posOffset>0</wp:posOffset>
                  </wp:positionV>
                  <wp:extent cx="518160" cy="518160"/>
                  <wp:effectExtent l="0" t="0" r="0" b="0"/>
                  <wp:wrapNone/>
                  <wp:docPr id="48" name="그림 48" descr="EMB000024f432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583498560" descr="EMB000024f432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5FE3C8A" w14:textId="77777777" w:rsidR="00B67E81" w:rsidRPr="001F129B" w:rsidRDefault="00B67E81" w:rsidP="00B67E81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함초롬바탕" w:eastAsia="굴림" w:hAnsi="굴림" w:cs="굴림"/>
          <w:vanish/>
          <w:color w:val="000000"/>
          <w:sz w:val="20"/>
          <w:szCs w:val="20"/>
          <w:lang w:eastAsia="ko-KR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8"/>
      </w:tblGrid>
      <w:tr w:rsidR="00B67E81" w:rsidRPr="001F129B" w14:paraId="05EFC7D1" w14:textId="77777777" w:rsidTr="00CD653A">
        <w:trPr>
          <w:trHeight w:val="513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565425D" w14:textId="77777777" w:rsidR="00B67E81" w:rsidRPr="00F47DF9" w:rsidRDefault="00B67E81" w:rsidP="00CD653A">
            <w:pPr>
              <w:widowControl w:val="0"/>
              <w:wordWrap w:val="0"/>
              <w:autoSpaceDE w:val="0"/>
              <w:autoSpaceDN w:val="0"/>
              <w:spacing w:after="120"/>
              <w:jc w:val="both"/>
              <w:textAlignment w:val="baseline"/>
              <w:rPr>
                <w:rFonts w:ascii="KoPub돋움체_Pro Medium" w:eastAsia="KoPub돋움체_Pro Medium" w:hAnsi="굴림" w:cs="굴림"/>
                <w:spacing w:val="-2"/>
                <w:sz w:val="20"/>
                <w:szCs w:val="20"/>
                <w:lang w:eastAsia="ko-K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6EC725" wp14:editId="2FDAA8F0">
                      <wp:simplePos x="0" y="0"/>
                      <wp:positionH relativeFrom="column">
                        <wp:posOffset>-1297</wp:posOffset>
                      </wp:positionH>
                      <wp:positionV relativeFrom="paragraph">
                        <wp:posOffset>-55690</wp:posOffset>
                      </wp:positionV>
                      <wp:extent cx="6475862" cy="47767"/>
                      <wp:effectExtent l="0" t="0" r="1270" b="9525"/>
                      <wp:wrapNone/>
                      <wp:docPr id="4" name="직사각형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475862" cy="477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427A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903DF" id="직사각형 17" o:spid="_x0000_s1026" style="position:absolute;left:0;text-align:left;margin-left:-.1pt;margin-top:-4.4pt;width:509.9pt;height:3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" fillcolor="#00427a" stroked="f"/>
                  </w:pict>
                </mc:Fallback>
              </mc:AlternateContent>
            </w:r>
            <w:r w:rsidRPr="001F129B">
              <w:rPr>
                <w:rFonts w:ascii="KoPub돋움체_Pro Medium" w:eastAsia="KoPub돋움체_Pro Medium" w:hAnsi="굴림" w:cs="굴림" w:hint="eastAsia"/>
                <w:spacing w:val="-2"/>
                <w:sz w:val="20"/>
                <w:szCs w:val="20"/>
                <w:lang w:eastAsia="ko-KR"/>
              </w:rPr>
              <w:t xml:space="preserve">미래에셋증권과의 근로계약 체결(채용)절차와 관련하여 미래에셋증권이 본인의 개인정보를 수집·이용·제공하는 경우에는 </w:t>
            </w:r>
            <w:r w:rsidRPr="001F129B">
              <w:rPr>
                <w:rFonts w:ascii="KoPub돋움체_Pro Medium" w:eastAsia="KoPub돋움체_Pro Medium" w:hAnsi="KoPub돋움체 Medium" w:cs="굴림" w:hint="eastAsia"/>
                <w:spacing w:val="-2"/>
                <w:sz w:val="20"/>
                <w:szCs w:val="20"/>
                <w:lang w:eastAsia="ko-KR"/>
              </w:rPr>
              <w:t>「</w:t>
            </w:r>
            <w:r w:rsidRPr="001F129B">
              <w:rPr>
                <w:rFonts w:ascii="KoPub돋움체_Pro Medium" w:eastAsia="KoPub돋움체_Pro Medium" w:hAnsi="굴림" w:cs="굴림" w:hint="eastAsia"/>
                <w:spacing w:val="-2"/>
                <w:sz w:val="20"/>
                <w:szCs w:val="20"/>
                <w:lang w:eastAsia="ko-KR"/>
              </w:rPr>
              <w:t>개인정보 보호법</w:t>
            </w:r>
            <w:r w:rsidRPr="001F129B">
              <w:rPr>
                <w:rFonts w:ascii="KoPub돋움체_Pro Medium" w:eastAsia="KoPub돋움체_Pro Medium" w:hAnsi="KoPub돋움체 Medium" w:cs="굴림" w:hint="eastAsia"/>
                <w:spacing w:val="-2"/>
                <w:sz w:val="20"/>
                <w:szCs w:val="20"/>
                <w:lang w:eastAsia="ko-KR"/>
              </w:rPr>
              <w:t>」</w:t>
            </w:r>
            <w:r w:rsidRPr="001F129B">
              <w:rPr>
                <w:rFonts w:ascii="KoPub돋움체_Pro Medium" w:eastAsia="KoPub돋움체_Pro Medium" w:hAnsi="굴림" w:cs="굴림" w:hint="eastAsia"/>
                <w:spacing w:val="-2"/>
                <w:sz w:val="20"/>
                <w:szCs w:val="20"/>
                <w:lang w:eastAsia="ko-KR"/>
              </w:rPr>
              <w:t xml:space="preserve">등 관계 법령에 따라 본인의 동의가 필요합니다. </w:t>
            </w:r>
          </w:p>
          <w:p w14:paraId="28AFC786" w14:textId="77777777" w:rsidR="00B67E81" w:rsidRPr="00F76AD7" w:rsidRDefault="00B67E81" w:rsidP="00CD653A">
            <w:pPr>
              <w:widowControl w:val="0"/>
              <w:wordWrap w:val="0"/>
              <w:autoSpaceDE w:val="0"/>
              <w:autoSpaceDN w:val="0"/>
              <w:spacing w:after="120"/>
              <w:jc w:val="both"/>
              <w:textAlignment w:val="baseline"/>
              <w:rPr>
                <w:rFonts w:ascii="KoPub돋움체 Medium" w:eastAsia="KoPub돋움체 Medium" w:hAnsi="굴림" w:cs="굴림"/>
                <w:color w:val="555555"/>
                <w:spacing w:val="-2"/>
                <w:sz w:val="20"/>
                <w:szCs w:val="20"/>
                <w:lang w:eastAsia="ko-KR"/>
              </w:rPr>
            </w:pPr>
          </w:p>
          <w:p w14:paraId="7A861C12" w14:textId="77777777" w:rsidR="00B67E81" w:rsidRPr="001F129B" w:rsidRDefault="00B67E81" w:rsidP="00CD653A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8"/>
        <w:gridCol w:w="7920"/>
      </w:tblGrid>
      <w:tr w:rsidR="00B67E81" w14:paraId="238990E7" w14:textId="77777777" w:rsidTr="00CD653A">
        <w:tc>
          <w:tcPr>
            <w:tcW w:w="2268" w:type="dxa"/>
            <w:tcBorders>
              <w:left w:val="nil"/>
            </w:tcBorders>
            <w:vAlign w:val="center"/>
          </w:tcPr>
          <w:p w14:paraId="2C370362" w14:textId="77777777" w:rsidR="00B67E81" w:rsidRPr="003E13AF" w:rsidRDefault="00B67E81" w:rsidP="00CD653A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KoPub돋움체_Pro Medium" w:eastAsia="KoPub돋움체_Pro Medium" w:hAnsi="굴림" w:cs="굴림"/>
                <w:color w:val="000000"/>
                <w:sz w:val="20"/>
                <w:szCs w:val="20"/>
                <w:lang w:eastAsia="ko-KR"/>
              </w:rPr>
            </w:pPr>
            <w:r w:rsidRPr="005C437C">
              <w:rPr>
                <w:rFonts w:ascii="KoPub돋움체_Pro Medium" w:eastAsia="KoPub돋움체_Pro Medium" w:hAnsi="굴림" w:cs="굴림" w:hint="eastAsia"/>
                <w:sz w:val="22"/>
                <w:szCs w:val="22"/>
                <w:lang w:eastAsia="ko-KR"/>
              </w:rPr>
              <w:t>수집·이용</w:t>
            </w:r>
            <w:bookmarkStart w:id="0" w:name="_GoBack"/>
            <w:bookmarkEnd w:id="0"/>
            <w:r w:rsidRPr="005C437C">
              <w:rPr>
                <w:rFonts w:ascii="KoPub돋움체_Pro Medium" w:eastAsia="KoPub돋움체_Pro Medium" w:hAnsi="굴림" w:cs="굴림" w:hint="eastAsia"/>
                <w:sz w:val="22"/>
                <w:szCs w:val="22"/>
                <w:lang w:eastAsia="ko-KR"/>
              </w:rPr>
              <w:t xml:space="preserve"> 목적</w:t>
            </w:r>
          </w:p>
        </w:tc>
        <w:tc>
          <w:tcPr>
            <w:tcW w:w="7920" w:type="dxa"/>
            <w:tcBorders>
              <w:right w:val="nil"/>
            </w:tcBorders>
            <w:vAlign w:val="center"/>
          </w:tcPr>
          <w:p w14:paraId="55899127" w14:textId="77777777" w:rsidR="00B67E81" w:rsidRPr="005C437C" w:rsidRDefault="00B67E81" w:rsidP="00CD653A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KoPub돋움체_Pro Medium" w:eastAsia="KoPub돋움체_Pro Medium" w:hAnsi="굴림" w:cs="굴림"/>
                <w:b/>
                <w:sz w:val="22"/>
                <w:szCs w:val="22"/>
                <w:lang w:eastAsia="ko-KR"/>
              </w:rPr>
            </w:pPr>
            <w:r w:rsidRPr="005C437C">
              <w:rPr>
                <w:rFonts w:ascii="KoPub돋움체_Pro Medium" w:eastAsia="KoPub돋움체_Pro Medium" w:hAnsi="굴림" w:cs="굴림" w:hint="eastAsia"/>
                <w:b/>
                <w:bCs/>
                <w:sz w:val="22"/>
                <w:szCs w:val="22"/>
                <w:lang w:eastAsia="ko-KR"/>
              </w:rPr>
              <w:t xml:space="preserve">- 채용전형의 진행, 진행단계별 결과 등 채용관련 정보 안내 </w:t>
            </w:r>
          </w:p>
          <w:p w14:paraId="19927B1C" w14:textId="70C4284A" w:rsidR="00B67E81" w:rsidRPr="003E13AF" w:rsidRDefault="00B67E81" w:rsidP="00CD653A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KoPub돋움체_Pro Medium" w:eastAsia="KoPub돋움체_Pro Medium" w:hAnsi="굴림" w:cs="굴림"/>
                <w:color w:val="000000"/>
                <w:sz w:val="20"/>
                <w:szCs w:val="20"/>
                <w:lang w:eastAsia="ko-KR"/>
              </w:rPr>
            </w:pPr>
            <w:r w:rsidRPr="005C437C">
              <w:rPr>
                <w:rFonts w:ascii="KoPub돋움체_Pro Medium" w:eastAsia="KoPub돋움체_Pro Medium" w:hAnsi="굴림" w:cs="굴림" w:hint="eastAsia"/>
                <w:b/>
                <w:bCs/>
                <w:sz w:val="22"/>
                <w:szCs w:val="22"/>
                <w:lang w:eastAsia="ko-KR"/>
              </w:rPr>
              <w:t>- 채용 적합성 판단</w:t>
            </w:r>
          </w:p>
        </w:tc>
      </w:tr>
      <w:tr w:rsidR="00B67E81" w14:paraId="02F5FA72" w14:textId="77777777" w:rsidTr="00CD653A">
        <w:tc>
          <w:tcPr>
            <w:tcW w:w="2268" w:type="dxa"/>
            <w:tcBorders>
              <w:left w:val="nil"/>
            </w:tcBorders>
            <w:vAlign w:val="center"/>
          </w:tcPr>
          <w:p w14:paraId="6F88BC71" w14:textId="77777777" w:rsidR="00B67E81" w:rsidRPr="003E13AF" w:rsidRDefault="00B67E81" w:rsidP="00CD653A">
            <w:pPr>
              <w:pStyle w:val="a7"/>
              <w:spacing w:line="240" w:lineRule="auto"/>
              <w:jc w:val="left"/>
              <w:rPr>
                <w:rFonts w:ascii="KoPub돋움체_Pro Medium" w:eastAsia="KoPub돋움체_Pro Medium" w:hAnsi="굴림"/>
              </w:rPr>
            </w:pPr>
            <w:r w:rsidRPr="003E13AF">
              <w:rPr>
                <w:rFonts w:ascii="KoPub돋움체_Pro Medium" w:eastAsia="KoPub돋움체_Pro Medium" w:hAnsi="굴림" w:hint="eastAsia"/>
                <w:color w:val="auto"/>
                <w:sz w:val="22"/>
                <w:szCs w:val="22"/>
              </w:rPr>
              <w:t>보유 및 이용기간</w:t>
            </w:r>
          </w:p>
        </w:tc>
        <w:tc>
          <w:tcPr>
            <w:tcW w:w="7920" w:type="dxa"/>
            <w:tcBorders>
              <w:right w:val="nil"/>
            </w:tcBorders>
            <w:vAlign w:val="center"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"/>
              <w:gridCol w:w="7615"/>
            </w:tblGrid>
            <w:tr w:rsidR="00B67E81" w:rsidRPr="005C437C" w14:paraId="4608B320" w14:textId="77777777" w:rsidTr="00CD653A">
              <w:trPr>
                <w:trHeight w:val="722"/>
              </w:trPr>
              <w:tc>
                <w:tcPr>
                  <w:tcW w:w="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42" w:type="dxa"/>
                    <w:left w:w="0" w:type="dxa"/>
                    <w:bottom w:w="142" w:type="dxa"/>
                    <w:right w:w="0" w:type="dxa"/>
                  </w:tcMar>
                  <w:vAlign w:val="center"/>
                  <w:hideMark/>
                </w:tcPr>
                <w:p w14:paraId="6BB222AD" w14:textId="77777777" w:rsidR="00B67E81" w:rsidRPr="005C437C" w:rsidRDefault="00B67E81" w:rsidP="00CD653A">
                  <w:pPr>
                    <w:widowControl w:val="0"/>
                    <w:wordWrap w:val="0"/>
                    <w:autoSpaceDE w:val="0"/>
                    <w:autoSpaceDN w:val="0"/>
                    <w:spacing w:line="384" w:lineRule="auto"/>
                    <w:jc w:val="both"/>
                    <w:textAlignment w:val="baseline"/>
                    <w:rPr>
                      <w:rFonts w:ascii="KoPub돋움체_Pro Medium" w:eastAsia="KoPub돋움체_Pro Medium" w:hAnsi="굴림" w:cs="굴림"/>
                      <w:spacing w:val="-8"/>
                      <w:sz w:val="22"/>
                      <w:szCs w:val="22"/>
                      <w:lang w:eastAsia="ko-KR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CECECE"/>
                    <w:left w:val="nil"/>
                    <w:bottom w:val="nil"/>
                    <w:right w:val="nil"/>
                  </w:tcBorders>
                  <w:tcMar>
                    <w:top w:w="142" w:type="dxa"/>
                    <w:left w:w="0" w:type="dxa"/>
                    <w:bottom w:w="142" w:type="dxa"/>
                    <w:right w:w="0" w:type="dxa"/>
                  </w:tcMar>
                  <w:vAlign w:val="center"/>
                  <w:hideMark/>
                </w:tcPr>
                <w:p w14:paraId="2BE928C8" w14:textId="77777777" w:rsidR="00B67E81" w:rsidRPr="003E13AF" w:rsidRDefault="00B67E81" w:rsidP="00CD653A">
                  <w:pPr>
                    <w:widowControl w:val="0"/>
                    <w:wordWrap w:val="0"/>
                    <w:autoSpaceDE w:val="0"/>
                    <w:autoSpaceDN w:val="0"/>
                    <w:spacing w:line="312" w:lineRule="auto"/>
                    <w:jc w:val="both"/>
                    <w:textAlignment w:val="baseline"/>
                    <w:rPr>
                      <w:rFonts w:ascii="KoPub돋움체_Pro Medium" w:eastAsia="KoPub돋움체_Pro Medium" w:hAnsi="굴림" w:cs="굴림"/>
                      <w:b/>
                      <w:bCs/>
                      <w:sz w:val="22"/>
                      <w:szCs w:val="22"/>
                      <w:lang w:eastAsia="ko-KR"/>
                    </w:rPr>
                  </w:pPr>
                  <w:r w:rsidRPr="005C437C">
                    <w:rPr>
                      <w:rFonts w:ascii="KoPub돋움체_Pro Medium" w:eastAsia="KoPub돋움체_Pro Medium" w:hAnsi="KoPub돋움체 Medium" w:cs="굴림" w:hint="eastAsia"/>
                      <w:b/>
                      <w:bCs/>
                      <w:sz w:val="22"/>
                      <w:szCs w:val="22"/>
                      <w:lang w:eastAsia="ko-KR"/>
                    </w:rPr>
                    <w:t>「</w:t>
                  </w:r>
                  <w:r w:rsidRPr="005C437C">
                    <w:rPr>
                      <w:rFonts w:ascii="KoPub돋움체_Pro Medium" w:eastAsia="KoPub돋움체_Pro Medium" w:hAnsi="굴림" w:cs="굴림" w:hint="eastAsia"/>
                      <w:b/>
                      <w:bCs/>
                      <w:sz w:val="22"/>
                      <w:szCs w:val="22"/>
                      <w:lang w:eastAsia="ko-KR"/>
                    </w:rPr>
                    <w:t>채용 절차의 공정화에 관한 법률</w:t>
                  </w:r>
                  <w:r w:rsidRPr="005C437C">
                    <w:rPr>
                      <w:rFonts w:ascii="KoPub돋움체_Pro Medium" w:eastAsia="KoPub돋움체_Pro Medium" w:hAnsi="KoPub돋움체 Medium" w:cs="굴림" w:hint="eastAsia"/>
                      <w:b/>
                      <w:bCs/>
                      <w:sz w:val="22"/>
                      <w:szCs w:val="22"/>
                      <w:lang w:eastAsia="ko-KR"/>
                    </w:rPr>
                    <w:t>」</w:t>
                  </w:r>
                  <w:r w:rsidRPr="005C437C">
                    <w:rPr>
                      <w:rFonts w:ascii="KoPub돋움체_Pro Medium" w:eastAsia="KoPub돋움체_Pro Medium" w:hAnsi="굴림" w:cs="굴림" w:hint="eastAsia"/>
                      <w:b/>
                      <w:bCs/>
                      <w:sz w:val="22"/>
                      <w:szCs w:val="22"/>
                      <w:lang w:eastAsia="ko-KR"/>
                    </w:rPr>
                    <w:t>에 따라 채용여부 확정일로부터 180일 이내</w:t>
                  </w:r>
                </w:p>
                <w:p w14:paraId="2ACE43B8" w14:textId="77777777" w:rsidR="00B67E81" w:rsidRPr="005C437C" w:rsidRDefault="00B67E81" w:rsidP="00CD653A">
                  <w:pPr>
                    <w:widowControl w:val="0"/>
                    <w:wordWrap w:val="0"/>
                    <w:autoSpaceDE w:val="0"/>
                    <w:autoSpaceDN w:val="0"/>
                    <w:spacing w:line="312" w:lineRule="auto"/>
                    <w:ind w:firstLineChars="100" w:firstLine="174"/>
                    <w:jc w:val="both"/>
                    <w:textAlignment w:val="baseline"/>
                    <w:rPr>
                      <w:rFonts w:ascii="KoPub돋움체_Pro Medium" w:eastAsia="KoPub돋움체_Pro Medium" w:hAnsi="굴림" w:cs="굴림"/>
                      <w:sz w:val="20"/>
                      <w:szCs w:val="20"/>
                      <w:lang w:eastAsia="ko-KR"/>
                    </w:rPr>
                  </w:pPr>
                  <w:r w:rsidRPr="003E13AF">
                    <w:rPr>
                      <w:rFonts w:ascii="KoPub돋움체_Pro Medium" w:eastAsia="KoPub돋움체_Pro Medium" w:hAnsi="굴림" w:cs="굴림" w:hint="eastAsia"/>
                      <w:sz w:val="20"/>
                      <w:szCs w:val="20"/>
                      <w:lang w:eastAsia="ko-KR"/>
                    </w:rPr>
                    <w:t>※</w:t>
                  </w:r>
                  <w:r>
                    <w:rPr>
                      <w:rFonts w:ascii="KoPub돋움체_Pro Medium" w:eastAsia="KoPub돋움체_Pro Medium" w:hAnsi="굴림" w:cs="굴림" w:hint="eastAsia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3E13AF">
                    <w:rPr>
                      <w:rFonts w:ascii="KoPub돋움체_Pro Medium" w:eastAsia="KoPub돋움체_Pro Medium" w:hAnsi="굴림" w:cs="굴림" w:hint="eastAsia"/>
                      <w:sz w:val="20"/>
                      <w:szCs w:val="20"/>
                      <w:lang w:eastAsia="ko-KR"/>
                    </w:rPr>
                    <w:t>위 보유 기간에서의 채용여부 확정일이란 최종 합격자 발표 시점을 말합니다.</w:t>
                  </w:r>
                </w:p>
              </w:tc>
            </w:tr>
          </w:tbl>
          <w:p w14:paraId="56CC9ED3" w14:textId="77777777" w:rsidR="00B67E81" w:rsidRPr="003E13AF" w:rsidRDefault="00B67E81" w:rsidP="00CD653A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KoPub돋움체_Pro Medium" w:eastAsia="KoPub돋움체_Pro Medium" w:hAnsi="굴림" w:cs="굴림"/>
                <w:color w:val="000000"/>
                <w:sz w:val="20"/>
                <w:szCs w:val="20"/>
                <w:lang w:eastAsia="ko-KR"/>
              </w:rPr>
            </w:pPr>
          </w:p>
        </w:tc>
      </w:tr>
      <w:tr w:rsidR="00B67E81" w14:paraId="1D73F031" w14:textId="77777777" w:rsidTr="00CD653A">
        <w:tc>
          <w:tcPr>
            <w:tcW w:w="2268" w:type="dxa"/>
            <w:tcBorders>
              <w:left w:val="nil"/>
            </w:tcBorders>
            <w:vAlign w:val="center"/>
          </w:tcPr>
          <w:p w14:paraId="31958935" w14:textId="77777777" w:rsidR="00B67E81" w:rsidRPr="003E13AF" w:rsidRDefault="00B67E81" w:rsidP="00CD653A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KoPub돋움체_Pro Medium" w:eastAsia="KoPub돋움체_Pro Medium" w:hAnsi="굴림" w:cs="굴림"/>
                <w:color w:val="000000"/>
                <w:sz w:val="20"/>
                <w:szCs w:val="20"/>
                <w:lang w:eastAsia="ko-KR"/>
              </w:rPr>
            </w:pPr>
            <w:r w:rsidRPr="005C437C">
              <w:rPr>
                <w:rFonts w:ascii="KoPub돋움체_Pro Medium" w:eastAsia="KoPub돋움체_Pro Medium" w:hAnsi="굴림" w:cs="굴림" w:hint="eastAsia"/>
                <w:sz w:val="22"/>
                <w:szCs w:val="22"/>
                <w:lang w:eastAsia="ko-KR"/>
              </w:rPr>
              <w:t>거부 권리 및 불이익</w:t>
            </w:r>
          </w:p>
        </w:tc>
        <w:tc>
          <w:tcPr>
            <w:tcW w:w="7920" w:type="dxa"/>
            <w:tcBorders>
              <w:right w:val="nil"/>
            </w:tcBorders>
            <w:vAlign w:val="center"/>
          </w:tcPr>
          <w:p w14:paraId="50BD8D06" w14:textId="77777777" w:rsidR="00B67E81" w:rsidRPr="003E13AF" w:rsidRDefault="00B67E81" w:rsidP="00CD653A">
            <w:pPr>
              <w:widowControl w:val="0"/>
              <w:wordWrap w:val="0"/>
              <w:autoSpaceDE w:val="0"/>
              <w:autoSpaceDN w:val="0"/>
              <w:spacing w:line="288" w:lineRule="auto"/>
              <w:jc w:val="both"/>
              <w:textAlignment w:val="baseline"/>
              <w:rPr>
                <w:rFonts w:ascii="KoPub돋움체_Pro Medium" w:eastAsia="KoPub돋움체_Pro Medium" w:hAnsi="굴림" w:cs="굴림"/>
                <w:sz w:val="20"/>
                <w:szCs w:val="20"/>
                <w:lang w:eastAsia="ko-KR"/>
              </w:rPr>
            </w:pPr>
            <w:r w:rsidRPr="005C437C">
              <w:rPr>
                <w:rFonts w:ascii="KoPub돋움체_Pro Medium" w:eastAsia="KoPub돋움체_Pro Medium" w:hAnsi="굴림" w:cs="굴림" w:hint="eastAsia"/>
                <w:sz w:val="20"/>
                <w:szCs w:val="20"/>
                <w:lang w:eastAsia="ko-KR"/>
              </w:rPr>
              <w:t>귀하는 아래 개인정보의 수집·이용에 대해 거부하실 수 있습니다. 다만, “수집·이용에 관한 동의”</w:t>
            </w:r>
          </w:p>
          <w:p w14:paraId="12D7F6B3" w14:textId="77777777" w:rsidR="00B67E81" w:rsidRPr="003E13AF" w:rsidRDefault="00B67E81" w:rsidP="00CD653A">
            <w:pPr>
              <w:widowControl w:val="0"/>
              <w:wordWrap w:val="0"/>
              <w:autoSpaceDE w:val="0"/>
              <w:autoSpaceDN w:val="0"/>
              <w:spacing w:line="288" w:lineRule="auto"/>
              <w:ind w:left="200" w:hanging="200"/>
              <w:jc w:val="both"/>
              <w:textAlignment w:val="baseline"/>
              <w:rPr>
                <w:rFonts w:ascii="KoPub돋움체_Pro Medium" w:eastAsia="KoPub돋움체_Pro Medium" w:hAnsi="굴림" w:cs="굴림"/>
                <w:sz w:val="20"/>
                <w:szCs w:val="20"/>
                <w:lang w:eastAsia="ko-KR"/>
              </w:rPr>
            </w:pPr>
            <w:r w:rsidRPr="003E13AF">
              <w:rPr>
                <w:rFonts w:ascii="KoPub돋움체_Pro Medium" w:eastAsia="KoPub돋움체_Pro Medium" w:hAnsi="굴림" w:cs="굴림" w:hint="eastAsia"/>
                <w:sz w:val="20"/>
                <w:szCs w:val="20"/>
                <w:lang w:eastAsia="ko-KR"/>
              </w:rPr>
              <w:t xml:space="preserve">는 </w:t>
            </w:r>
            <w:r w:rsidRPr="005C437C">
              <w:rPr>
                <w:rFonts w:ascii="KoPub돋움체_Pro Medium" w:eastAsia="KoPub돋움체_Pro Medium" w:hAnsi="굴림" w:cs="굴림" w:hint="eastAsia"/>
                <w:sz w:val="20"/>
                <w:szCs w:val="20"/>
                <w:lang w:eastAsia="ko-KR"/>
              </w:rPr>
              <w:t xml:space="preserve">입사전형 및 채용 절차에 필요한 최소한의 필수적 사항이므로 동의를 거부하실 경우 입사전형에 </w:t>
            </w:r>
          </w:p>
          <w:p w14:paraId="021FEA80" w14:textId="77777777" w:rsidR="00B67E81" w:rsidRPr="003E13AF" w:rsidRDefault="00B67E81" w:rsidP="00CD653A">
            <w:pPr>
              <w:widowControl w:val="0"/>
              <w:wordWrap w:val="0"/>
              <w:autoSpaceDE w:val="0"/>
              <w:autoSpaceDN w:val="0"/>
              <w:spacing w:line="288" w:lineRule="auto"/>
              <w:ind w:left="200" w:hanging="200"/>
              <w:jc w:val="both"/>
              <w:textAlignment w:val="baseline"/>
              <w:rPr>
                <w:rFonts w:ascii="KoPub돋움체_Pro Medium" w:eastAsia="KoPub돋움체_Pro Medium" w:hAnsi="굴림" w:cs="굴림"/>
                <w:color w:val="000000"/>
                <w:sz w:val="20"/>
                <w:szCs w:val="20"/>
                <w:lang w:eastAsia="ko-KR"/>
              </w:rPr>
            </w:pPr>
            <w:r w:rsidRPr="005C437C">
              <w:rPr>
                <w:rFonts w:ascii="KoPub돋움체_Pro Medium" w:eastAsia="KoPub돋움체_Pro Medium" w:hAnsi="굴림" w:cs="굴림" w:hint="eastAsia"/>
                <w:sz w:val="20"/>
                <w:szCs w:val="20"/>
                <w:lang w:eastAsia="ko-KR"/>
              </w:rPr>
              <w:t>응시할 수 없거나 우대자격 가산점 혜택을 받지 못할 수 있습니다.</w:t>
            </w:r>
          </w:p>
        </w:tc>
      </w:tr>
    </w:tbl>
    <w:p w14:paraId="3FC9A568" w14:textId="77777777" w:rsidR="00B67E81" w:rsidRPr="001F129B" w:rsidRDefault="00B67E81" w:rsidP="00B67E81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함초롬바탕" w:eastAsia="KoPub돋움체 Medium" w:hAnsi="굴림" w:cs="굴림"/>
          <w:color w:val="333333"/>
          <w:sz w:val="20"/>
          <w:szCs w:val="20"/>
          <w:lang w:eastAsia="ko-KR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84"/>
        <w:gridCol w:w="1892"/>
        <w:gridCol w:w="996"/>
        <w:gridCol w:w="998"/>
        <w:gridCol w:w="403"/>
        <w:gridCol w:w="1224"/>
        <w:gridCol w:w="2248"/>
      </w:tblGrid>
      <w:tr w:rsidR="00B67E81" w:rsidRPr="001F129B" w14:paraId="78C247FE" w14:textId="77777777" w:rsidTr="00CD653A">
        <w:trPr>
          <w:trHeight w:val="285"/>
        </w:trPr>
        <w:tc>
          <w:tcPr>
            <w:tcW w:w="238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35DB53CF" w14:textId="77777777" w:rsidR="00B67E81" w:rsidRPr="001F129B" w:rsidRDefault="00B67E81" w:rsidP="00CD653A">
            <w:pPr>
              <w:widowControl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CCCCCC"/>
                <w:sz w:val="22"/>
                <w:szCs w:val="22"/>
                <w:lang w:eastAsia="ko-KR"/>
              </w:rPr>
            </w:pPr>
          </w:p>
        </w:tc>
        <w:tc>
          <w:tcPr>
            <w:tcW w:w="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3A2AFB8D" w14:textId="77777777" w:rsidR="00B67E81" w:rsidRPr="001F129B" w:rsidRDefault="00B67E81" w:rsidP="00CD653A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KoPub돋움체 Medium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1E01116A" w14:textId="77777777" w:rsidR="00B67E81" w:rsidRPr="001F129B" w:rsidRDefault="00B67E81" w:rsidP="00CD653A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KoPub돋움체 Medium" w:hAnsi="굴림" w:cs="굴림"/>
                <w:color w:val="000000"/>
                <w:spacing w:val="-12"/>
                <w:sz w:val="20"/>
                <w:szCs w:val="20"/>
                <w:lang w:eastAsia="ko-K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2A05C409" w14:textId="77777777" w:rsidR="00B67E81" w:rsidRPr="001F129B" w:rsidRDefault="00B67E81" w:rsidP="00CD653A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KoPub돋움체 Medium" w:hAnsi="굴림" w:cs="굴림"/>
                <w:color w:val="000000"/>
                <w:spacing w:val="-12"/>
                <w:sz w:val="20"/>
                <w:szCs w:val="20"/>
                <w:lang w:eastAsia="ko-K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3A3E4D69" w14:textId="77777777" w:rsidR="00B67E81" w:rsidRPr="001F129B" w:rsidRDefault="00B67E81" w:rsidP="00CD653A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KoPub돋움체 Medium" w:hAnsi="굴림" w:cs="굴림"/>
                <w:color w:val="000000"/>
                <w:spacing w:val="-12"/>
                <w:sz w:val="20"/>
                <w:szCs w:val="20"/>
                <w:lang w:eastAsia="ko-KR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032C7B35" w14:textId="77777777" w:rsidR="00B67E81" w:rsidRPr="001F129B" w:rsidRDefault="00B67E81" w:rsidP="00CD653A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KoPub돋움체 Medium" w:hAnsi="굴림" w:cs="굴림"/>
                <w:color w:val="000000"/>
                <w:spacing w:val="-12"/>
                <w:sz w:val="20"/>
                <w:szCs w:val="20"/>
                <w:lang w:eastAsia="ko-KR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5C7F4D5C" w14:textId="77777777" w:rsidR="00B67E81" w:rsidRPr="001F129B" w:rsidRDefault="00B67E81" w:rsidP="00CD653A">
            <w:pPr>
              <w:rPr>
                <w:rFonts w:ascii="굴림" w:eastAsia="KoPub돋움체 Medium" w:hAnsi="굴림" w:cs="굴림"/>
                <w:spacing w:val="-12"/>
                <w:lang w:eastAsia="ko-KR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1AC7A99A" w14:textId="77777777" w:rsidR="00B67E81" w:rsidRPr="001F129B" w:rsidRDefault="00B67E81" w:rsidP="00CD653A">
            <w:pPr>
              <w:widowControl w:val="0"/>
              <w:autoSpaceDE w:val="0"/>
              <w:autoSpaceDN w:val="0"/>
              <w:spacing w:line="384" w:lineRule="auto"/>
              <w:jc w:val="right"/>
              <w:textAlignment w:val="baseline"/>
              <w:rPr>
                <w:rFonts w:ascii="함초롬바탕" w:eastAsia="KoPub돋움체 Medium" w:hAnsi="굴림" w:cs="굴림"/>
                <w:color w:val="999999"/>
                <w:spacing w:val="-12"/>
                <w:sz w:val="20"/>
                <w:szCs w:val="20"/>
                <w:lang w:eastAsia="ko-KR"/>
              </w:rPr>
            </w:pPr>
          </w:p>
        </w:tc>
      </w:tr>
      <w:tr w:rsidR="00B67E81" w:rsidRPr="001F129B" w14:paraId="454DD819" w14:textId="77777777" w:rsidTr="00CD653A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0CD50" w14:textId="77777777" w:rsidR="00B67E81" w:rsidRPr="001F129B" w:rsidRDefault="00B67E81" w:rsidP="00CD653A">
            <w:pPr>
              <w:rPr>
                <w:rFonts w:ascii="함초롬바탕" w:eastAsia="굴림" w:hAnsi="굴림" w:cs="굴림"/>
                <w:color w:val="CCCCCC"/>
                <w:sz w:val="22"/>
                <w:szCs w:val="22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16196" w14:textId="77777777" w:rsidR="00B67E81" w:rsidRPr="001F129B" w:rsidRDefault="00B67E81" w:rsidP="00CD653A">
            <w:pPr>
              <w:rPr>
                <w:rFonts w:ascii="함초롬바탕" w:eastAsia="KoPub돋움체 Medium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4F698411" w14:textId="77777777" w:rsidR="00B67E81" w:rsidRPr="001F129B" w:rsidRDefault="00B67E81" w:rsidP="00CD653A">
            <w:pPr>
              <w:widowControl w:val="0"/>
              <w:autoSpaceDE w:val="0"/>
              <w:autoSpaceDN w:val="0"/>
              <w:spacing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1F129B">
              <w:rPr>
                <w:rFonts w:ascii="KoPub돋움체 Medium" w:eastAsia="KoPub돋움체 Medium" w:hAnsi="굴림" w:cs="굴림" w:hint="eastAsia"/>
                <w:color w:val="000000"/>
                <w:spacing w:val="-12"/>
                <w:sz w:val="20"/>
                <w:szCs w:val="20"/>
                <w:lang w:eastAsia="ko-KR"/>
              </w:rPr>
              <w:t>년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1DFC7272" w14:textId="77777777" w:rsidR="00B67E81" w:rsidRPr="001F129B" w:rsidRDefault="00B67E81" w:rsidP="00CD653A">
            <w:pPr>
              <w:widowControl w:val="0"/>
              <w:autoSpaceDE w:val="0"/>
              <w:autoSpaceDN w:val="0"/>
              <w:spacing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1F129B">
              <w:rPr>
                <w:rFonts w:ascii="KoPub돋움체 Medium" w:eastAsia="KoPub돋움체 Medium" w:hAnsi="굴림" w:cs="굴림" w:hint="eastAsia"/>
                <w:color w:val="000000"/>
                <w:spacing w:val="-12"/>
                <w:sz w:val="20"/>
                <w:szCs w:val="20"/>
                <w:lang w:eastAsia="ko-KR"/>
              </w:rPr>
              <w:t>월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78BF32F6" w14:textId="77777777" w:rsidR="00B67E81" w:rsidRPr="001F129B" w:rsidRDefault="00B67E81" w:rsidP="00CD653A">
            <w:pPr>
              <w:widowControl w:val="0"/>
              <w:autoSpaceDE w:val="0"/>
              <w:autoSpaceDN w:val="0"/>
              <w:spacing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1F129B">
              <w:rPr>
                <w:rFonts w:ascii="KoPub돋움체 Medium" w:eastAsia="KoPub돋움체 Medium" w:hAnsi="굴림" w:cs="굴림" w:hint="eastAsia"/>
                <w:color w:val="000000"/>
                <w:spacing w:val="-12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3065F" w14:textId="77777777" w:rsidR="00B67E81" w:rsidRPr="001F129B" w:rsidRDefault="00B67E81" w:rsidP="00CD653A">
            <w:pPr>
              <w:rPr>
                <w:rFonts w:ascii="함초롬바탕" w:eastAsia="KoPub돋움체 Medium" w:hAnsi="굴림" w:cs="굴림"/>
                <w:color w:val="000000"/>
                <w:spacing w:val="-12"/>
                <w:sz w:val="20"/>
                <w:szCs w:val="20"/>
                <w:lang w:eastAsia="ko-KR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26E83FDB" w14:textId="77777777" w:rsidR="00B67E81" w:rsidRPr="001F129B" w:rsidRDefault="00B67E81" w:rsidP="00CD653A">
            <w:pPr>
              <w:widowControl w:val="0"/>
              <w:autoSpaceDE w:val="0"/>
              <w:autoSpaceDN w:val="0"/>
              <w:spacing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1F129B">
              <w:rPr>
                <w:rFonts w:ascii="KoPub돋움체 Medium" w:eastAsia="KoPub돋움체 Medium" w:hAnsi="굴림" w:cs="굴림" w:hint="eastAsia"/>
                <w:color w:val="000000"/>
                <w:spacing w:val="-12"/>
                <w:sz w:val="20"/>
                <w:szCs w:val="20"/>
                <w:lang w:eastAsia="ko-KR"/>
              </w:rPr>
              <w:t>본인 성명: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36E68A21" w14:textId="77777777" w:rsidR="00B67E81" w:rsidRPr="001F129B" w:rsidRDefault="00B67E81" w:rsidP="00CD653A">
            <w:pPr>
              <w:widowControl w:val="0"/>
              <w:autoSpaceDE w:val="0"/>
              <w:autoSpaceDN w:val="0"/>
              <w:spacing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1F129B">
              <w:rPr>
                <w:rFonts w:ascii="KoPub돋움체 Medium" w:eastAsia="KoPub돋움체 Medium" w:hAnsi="굴림" w:cs="굴림" w:hint="eastAsia"/>
                <w:color w:val="999999"/>
                <w:spacing w:val="-12"/>
                <w:sz w:val="20"/>
                <w:szCs w:val="20"/>
                <w:lang w:eastAsia="ko-KR"/>
              </w:rPr>
              <w:t>(서명)</w:t>
            </w:r>
          </w:p>
        </w:tc>
      </w:tr>
    </w:tbl>
    <w:p w14:paraId="64C62FD2" w14:textId="22256B0D" w:rsidR="00B67E81" w:rsidRDefault="00B67E81" w:rsidP="00283BFE">
      <w:pPr>
        <w:rPr>
          <w:rFonts w:ascii="KoPub돋움체_Pro Medium" w:eastAsia="KoPub돋움체_Pro Medium"/>
          <w:sz w:val="2"/>
          <w:lang w:eastAsia="ko-KR"/>
        </w:rPr>
      </w:pPr>
    </w:p>
    <w:p w14:paraId="10888A72" w14:textId="6133FE25" w:rsidR="00B67E81" w:rsidRDefault="00B67E81" w:rsidP="00283BFE">
      <w:pPr>
        <w:rPr>
          <w:rFonts w:ascii="KoPub돋움체_Pro Medium" w:eastAsia="KoPub돋움체_Pro Medium"/>
          <w:sz w:val="2"/>
          <w:lang w:eastAsia="ko-KR"/>
        </w:rPr>
      </w:pPr>
    </w:p>
    <w:p w14:paraId="22A9BD44" w14:textId="77777777" w:rsidR="00B67E81" w:rsidRPr="008879D1" w:rsidRDefault="00B67E81" w:rsidP="00283BFE">
      <w:pPr>
        <w:rPr>
          <w:rFonts w:ascii="KoPub돋움체_Pro Medium" w:eastAsia="KoPub돋움체_Pro Medium" w:hint="eastAsia"/>
          <w:sz w:val="2"/>
          <w:lang w:eastAsia="ko-KR"/>
        </w:rPr>
      </w:pPr>
    </w:p>
    <w:sectPr w:rsidR="00B67E81" w:rsidRPr="008879D1" w:rsidSect="008F6B1B">
      <w:headerReference w:type="even" r:id="rId10"/>
      <w:footerReference w:type="even" r:id="rId11"/>
      <w:footerReference w:type="default" r:id="rId12"/>
      <w:headerReference w:type="first" r:id="rId13"/>
      <w:pgSz w:w="11900" w:h="16840"/>
      <w:pgMar w:top="1077" w:right="851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E32E" w14:textId="77777777" w:rsidR="001B319F" w:rsidRDefault="001B319F" w:rsidP="009024DA">
      <w:r>
        <w:separator/>
      </w:r>
    </w:p>
  </w:endnote>
  <w:endnote w:type="continuationSeparator" w:id="0">
    <w:p w14:paraId="6BE6B7A0" w14:textId="77777777" w:rsidR="001B319F" w:rsidRDefault="001B319F" w:rsidP="0090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Pub돋움체_Pro Light">
    <w:panose1 w:val="02020603020101020101"/>
    <w:charset w:val="81"/>
    <w:family w:val="roman"/>
    <w:notTrueType/>
    <w:pitch w:val="variable"/>
    <w:sig w:usb0="800002A7" w:usb1="39D7F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Pub돋움체_Pro Bold">
    <w:panose1 w:val="02020603020101020101"/>
    <w:charset w:val="81"/>
    <w:family w:val="roman"/>
    <w:notTrueType/>
    <w:pitch w:val="variable"/>
    <w:sig w:usb0="800002A7" w:usb1="39D7FCFB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oPub돋움체_Pro Medium">
    <w:panose1 w:val="02020603020101020101"/>
    <w:charset w:val="81"/>
    <w:family w:val="roman"/>
    <w:notTrueType/>
    <w:pitch w:val="variable"/>
    <w:sig w:usb0="800002A7" w:usb1="39D7F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KoPub돋움체 Bold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KoPub돋움체 Medium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Noto Sans">
    <w:panose1 w:val="020B0502040504020204"/>
    <w:charset w:val="00"/>
    <w:family w:val="swiss"/>
    <w:pitch w:val="variable"/>
    <w:sig w:usb0="E00002FF" w:usb1="4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A91FC" w14:textId="77777777" w:rsidR="00CC2DC1" w:rsidRDefault="001B319F">
    <w:pPr>
      <w:pStyle w:val="a4"/>
    </w:pPr>
    <w:sdt>
      <w:sdtPr>
        <w:id w:val="969400743"/>
        <w:placeholder>
          <w:docPart w:val="D83E67E6CDB1490B94A8700C9B0E7E42"/>
        </w:placeholder>
        <w:temporary/>
        <w:showingPlcHdr/>
      </w:sdtPr>
      <w:sdtEndPr/>
      <w:sdtContent>
        <w:r w:rsidR="00CC2DC1">
          <w:t>[Type text]</w:t>
        </w:r>
      </w:sdtContent>
    </w:sdt>
    <w:r w:rsidR="00CC2DC1">
      <w:ptab w:relativeTo="margin" w:alignment="center" w:leader="none"/>
    </w:r>
    <w:sdt>
      <w:sdtPr>
        <w:id w:val="969400748"/>
        <w:placeholder>
          <w:docPart w:val="2FCA03BE525A445884202A14C4CAACC9"/>
        </w:placeholder>
        <w:temporary/>
        <w:showingPlcHdr/>
      </w:sdtPr>
      <w:sdtEndPr/>
      <w:sdtContent>
        <w:r w:rsidR="00CC2DC1">
          <w:t>[Type text]</w:t>
        </w:r>
      </w:sdtContent>
    </w:sdt>
    <w:r w:rsidR="00CC2DC1">
      <w:ptab w:relativeTo="margin" w:alignment="right" w:leader="none"/>
    </w:r>
    <w:sdt>
      <w:sdtPr>
        <w:id w:val="969400753"/>
        <w:placeholder>
          <w:docPart w:val="02EEF63A07BE4A2C9C4058D7363A79BD"/>
        </w:placeholder>
        <w:temporary/>
        <w:showingPlcHdr/>
      </w:sdtPr>
      <w:sdtEndPr/>
      <w:sdtContent>
        <w:r w:rsidR="00CC2DC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7F788" w14:textId="77777777" w:rsidR="00CC2DC1" w:rsidRDefault="00283BFE">
    <w:pPr>
      <w:pStyle w:val="a4"/>
    </w:pPr>
    <w:r>
      <w:rPr>
        <w:rFonts w:ascii="KoPub돋움체_Pro Medium" w:eastAsia="KoPub돋움체_Pro Medium"/>
        <w:noProof/>
        <w:lang w:eastAsia="ko-K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4865C3" wp14:editId="1F74C062">
              <wp:simplePos x="0" y="0"/>
              <wp:positionH relativeFrom="column">
                <wp:posOffset>4655185</wp:posOffset>
              </wp:positionH>
              <wp:positionV relativeFrom="paragraph">
                <wp:posOffset>86360</wp:posOffset>
              </wp:positionV>
              <wp:extent cx="1939925" cy="489585"/>
              <wp:effectExtent l="0" t="635" r="0" b="0"/>
              <wp:wrapNone/>
              <wp:docPr id="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9925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96534" w14:textId="77777777" w:rsidR="0076343F" w:rsidRDefault="0076343F" w:rsidP="0076343F">
                          <w:pPr>
                            <w:jc w:val="right"/>
                            <w:rPr>
                              <w:rFonts w:ascii="Noto Sans" w:hAnsi="Noto Sans"/>
                              <w:b/>
                              <w:color w:val="2F373A"/>
                              <w:sz w:val="16"/>
                              <w:szCs w:val="16"/>
                              <w:lang w:eastAsia="ko-KR"/>
                            </w:rPr>
                          </w:pPr>
                          <w:r>
                            <w:rPr>
                              <w:rFonts w:ascii="Noto Sans" w:hAnsi="Noto Sans"/>
                              <w:b/>
                              <w:color w:val="2F373A"/>
                              <w:sz w:val="16"/>
                              <w:szCs w:val="16"/>
                            </w:rPr>
                            <w:t xml:space="preserve">Mirae Asset </w:t>
                          </w:r>
                          <w:r>
                            <w:rPr>
                              <w:rFonts w:ascii="Noto Sans" w:hAnsi="Noto Sans"/>
                              <w:b/>
                              <w:color w:val="2F373A"/>
                              <w:sz w:val="16"/>
                              <w:szCs w:val="16"/>
                              <w:lang w:eastAsia="ko-KR"/>
                            </w:rPr>
                            <w:t>Securities</w:t>
                          </w:r>
                        </w:p>
                        <w:p w14:paraId="470C7D71" w14:textId="77777777" w:rsidR="00CC2DC1" w:rsidRPr="00A76DA9" w:rsidRDefault="00CC2DC1" w:rsidP="00255880">
                          <w:pPr>
                            <w:jc w:val="right"/>
                            <w:rPr>
                              <w:rFonts w:ascii="KoPub돋움체_Pro Medium" w:eastAsia="KoPub돋움체_Pro Medium" w:hAnsi="Noto Sans" w:cs="바탕"/>
                              <w:b/>
                              <w:color w:val="FFFFFF" w:themeColor="background1"/>
                              <w:sz w:val="16"/>
                              <w:szCs w:val="16"/>
                              <w:lang w:eastAsia="ko-KR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865C3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7" type="#_x0000_t202" style="position:absolute;margin-left:366.55pt;margin-top:6.8pt;width:152.75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" filled="f" stroked="f">
              <v:textbox inset=",7.2pt,,7.2pt">
                <w:txbxContent>
                  <w:p w14:paraId="78D96534" w14:textId="77777777" w:rsidR="0076343F" w:rsidRDefault="0076343F" w:rsidP="0076343F">
                    <w:pPr>
                      <w:jc w:val="right"/>
                      <w:rPr>
                        <w:rFonts w:ascii="Noto Sans" w:hAnsi="Noto Sans"/>
                        <w:b/>
                        <w:color w:val="2F373A"/>
                        <w:sz w:val="16"/>
                        <w:szCs w:val="16"/>
                        <w:lang w:eastAsia="ko-KR"/>
                      </w:rPr>
                    </w:pPr>
                    <w:r>
                      <w:rPr>
                        <w:rFonts w:ascii="Noto Sans" w:hAnsi="Noto Sans"/>
                        <w:b/>
                        <w:color w:val="2F373A"/>
                        <w:sz w:val="16"/>
                        <w:szCs w:val="16"/>
                      </w:rPr>
                      <w:t xml:space="preserve">Mirae Asset </w:t>
                    </w:r>
                    <w:r>
                      <w:rPr>
                        <w:rFonts w:ascii="Noto Sans" w:hAnsi="Noto Sans"/>
                        <w:b/>
                        <w:color w:val="2F373A"/>
                        <w:sz w:val="16"/>
                        <w:szCs w:val="16"/>
                        <w:lang w:eastAsia="ko-KR"/>
                      </w:rPr>
                      <w:t>Securities</w:t>
                    </w:r>
                  </w:p>
                  <w:p w14:paraId="470C7D71" w14:textId="77777777" w:rsidR="00CC2DC1" w:rsidRPr="00A76DA9" w:rsidRDefault="00CC2DC1" w:rsidP="00255880">
                    <w:pPr>
                      <w:jc w:val="right"/>
                      <w:rPr>
                        <w:rFonts w:ascii="KoPub돋움체_Pro Medium" w:eastAsia="KoPub돋움체_Pro Medium" w:hAnsi="Noto Sans" w:cs="바탕"/>
                        <w:b/>
                        <w:color w:val="FFFFFF" w:themeColor="background1"/>
                        <w:sz w:val="16"/>
                        <w:szCs w:val="16"/>
                        <w:lang w:eastAsia="ko-KR"/>
                      </w:rPr>
                    </w:pPr>
                  </w:p>
                </w:txbxContent>
              </v:textbox>
            </v:shape>
          </w:pict>
        </mc:Fallback>
      </mc:AlternateContent>
    </w:r>
    <w:r w:rsidR="00CC2DC1">
      <w:ptab w:relativeTo="margin" w:alignment="center" w:leader="none"/>
    </w:r>
    <w:r w:rsidR="00CC2DC1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E0E46" w14:textId="77777777" w:rsidR="001B319F" w:rsidRDefault="001B319F" w:rsidP="009024DA">
      <w:r>
        <w:separator/>
      </w:r>
    </w:p>
  </w:footnote>
  <w:footnote w:type="continuationSeparator" w:id="0">
    <w:p w14:paraId="19CEDAAF" w14:textId="77777777" w:rsidR="001B319F" w:rsidRDefault="001B319F" w:rsidP="00902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7228F" w14:textId="77777777" w:rsidR="00CC2DC1" w:rsidRDefault="001B319F">
    <w:pPr>
      <w:pStyle w:val="a3"/>
    </w:pPr>
    <w:r>
      <w:rPr>
        <w:noProof/>
      </w:rPr>
      <w:pict w14:anchorId="08D9D1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0" type="#_x0000_t75" style="position:absolute;margin-left:0;margin-top:0;width:595.15pt;height:841.8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자산운용보고서-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BE3EC" w14:textId="77777777" w:rsidR="00CC2DC1" w:rsidRDefault="001B319F">
    <w:pPr>
      <w:pStyle w:val="a3"/>
    </w:pPr>
    <w:r>
      <w:rPr>
        <w:noProof/>
      </w:rPr>
      <w:pict w14:anchorId="5D0541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1" type="#_x0000_t75" style="position:absolute;margin-left:0;margin-top:0;width:595.15pt;height:841.85pt;z-index:-251655168;mso-wrap-edited:f;mso-position-horizontal:center;mso-position-horizontal-relative:margin;mso-position-vertical:center;mso-position-vertical-relative:margin" wrapcoords="-27 0 -27 21561 21600 21561 21600 0 -27 0">
          <v:imagedata r:id="rId1" o:title="자산운용보고서-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C676B"/>
    <w:multiLevelType w:val="hybridMultilevel"/>
    <w:tmpl w:val="535EC264"/>
    <w:lvl w:ilvl="0" w:tplc="E94A41B0">
      <w:start w:val="1"/>
      <w:numFmt w:val="decimal"/>
      <w:lvlText w:val="%1."/>
      <w:lvlJc w:val="left"/>
      <w:pPr>
        <w:ind w:left="465" w:hanging="360"/>
      </w:pPr>
      <w:rPr>
        <w:rFonts w:ascii="Times New Roman" w:eastAsia="굴림체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  <w:rPr>
        <w:rFonts w:cs="Times New Roman"/>
      </w:rPr>
    </w:lvl>
  </w:abstractNum>
  <w:abstractNum w:abstractNumId="1" w15:restartNumberingAfterBreak="0">
    <w:nsid w:val="14786BAC"/>
    <w:multiLevelType w:val="hybridMultilevel"/>
    <w:tmpl w:val="59BCD32E"/>
    <w:lvl w:ilvl="0" w:tplc="F28226D6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5" w:hanging="400"/>
      </w:pPr>
    </w:lvl>
    <w:lvl w:ilvl="2" w:tplc="0409001B" w:tentative="1">
      <w:start w:val="1"/>
      <w:numFmt w:val="lowerRoman"/>
      <w:lvlText w:val="%3."/>
      <w:lvlJc w:val="right"/>
      <w:pPr>
        <w:ind w:left="1335" w:hanging="400"/>
      </w:pPr>
    </w:lvl>
    <w:lvl w:ilvl="3" w:tplc="0409000F" w:tentative="1">
      <w:start w:val="1"/>
      <w:numFmt w:val="decimal"/>
      <w:lvlText w:val="%4."/>
      <w:lvlJc w:val="left"/>
      <w:pPr>
        <w:ind w:left="1735" w:hanging="400"/>
      </w:pPr>
    </w:lvl>
    <w:lvl w:ilvl="4" w:tplc="04090019" w:tentative="1">
      <w:start w:val="1"/>
      <w:numFmt w:val="upperLetter"/>
      <w:lvlText w:val="%5."/>
      <w:lvlJc w:val="left"/>
      <w:pPr>
        <w:ind w:left="2135" w:hanging="400"/>
      </w:pPr>
    </w:lvl>
    <w:lvl w:ilvl="5" w:tplc="0409001B" w:tentative="1">
      <w:start w:val="1"/>
      <w:numFmt w:val="lowerRoman"/>
      <w:lvlText w:val="%6."/>
      <w:lvlJc w:val="right"/>
      <w:pPr>
        <w:ind w:left="2535" w:hanging="400"/>
      </w:pPr>
    </w:lvl>
    <w:lvl w:ilvl="6" w:tplc="0409000F" w:tentative="1">
      <w:start w:val="1"/>
      <w:numFmt w:val="decimal"/>
      <w:lvlText w:val="%7."/>
      <w:lvlJc w:val="left"/>
      <w:pPr>
        <w:ind w:left="2935" w:hanging="400"/>
      </w:pPr>
    </w:lvl>
    <w:lvl w:ilvl="7" w:tplc="04090019" w:tentative="1">
      <w:start w:val="1"/>
      <w:numFmt w:val="upperLetter"/>
      <w:lvlText w:val="%8."/>
      <w:lvlJc w:val="left"/>
      <w:pPr>
        <w:ind w:left="3335" w:hanging="400"/>
      </w:pPr>
    </w:lvl>
    <w:lvl w:ilvl="8" w:tplc="0409001B" w:tentative="1">
      <w:start w:val="1"/>
      <w:numFmt w:val="lowerRoman"/>
      <w:lvlText w:val="%9."/>
      <w:lvlJc w:val="right"/>
      <w:pPr>
        <w:ind w:left="3735" w:hanging="400"/>
      </w:pPr>
    </w:lvl>
  </w:abstractNum>
  <w:abstractNum w:abstractNumId="2" w15:restartNumberingAfterBreak="0">
    <w:nsid w:val="1E3C0EC4"/>
    <w:multiLevelType w:val="hybridMultilevel"/>
    <w:tmpl w:val="37CABB96"/>
    <w:lvl w:ilvl="0" w:tplc="A664EF7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24354E39"/>
    <w:multiLevelType w:val="hybridMultilevel"/>
    <w:tmpl w:val="5D9A4D46"/>
    <w:lvl w:ilvl="0" w:tplc="8254721E">
      <w:numFmt w:val="bullet"/>
      <w:lvlText w:val="-"/>
      <w:lvlJc w:val="left"/>
      <w:pPr>
        <w:ind w:left="531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7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1" w:hanging="400"/>
      </w:pPr>
      <w:rPr>
        <w:rFonts w:ascii="Wingdings" w:hAnsi="Wingdings" w:hint="default"/>
      </w:rPr>
    </w:lvl>
  </w:abstractNum>
  <w:abstractNum w:abstractNumId="4" w15:restartNumberingAfterBreak="0">
    <w:nsid w:val="24A34BEF"/>
    <w:multiLevelType w:val="hybridMultilevel"/>
    <w:tmpl w:val="1E48F278"/>
    <w:lvl w:ilvl="0" w:tplc="870EAD2C">
      <w:start w:val="2016"/>
      <w:numFmt w:val="bullet"/>
      <w:lvlText w:val="-"/>
      <w:lvlJc w:val="left"/>
      <w:pPr>
        <w:ind w:left="760" w:hanging="360"/>
      </w:pPr>
      <w:rPr>
        <w:rFonts w:ascii="KoPub돋움체_Pro Light" w:eastAsia="KoPub돋움체_Pro Light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50C6C7E"/>
    <w:multiLevelType w:val="hybridMultilevel"/>
    <w:tmpl w:val="D508538E"/>
    <w:lvl w:ilvl="0" w:tplc="289E9092">
      <w:start w:val="2016"/>
      <w:numFmt w:val="bullet"/>
      <w:lvlText w:val="-"/>
      <w:lvlJc w:val="left"/>
      <w:pPr>
        <w:ind w:left="760" w:hanging="360"/>
      </w:pPr>
      <w:rPr>
        <w:rFonts w:ascii="KoPub돋움체_Pro Light" w:eastAsia="KoPub돋움체_Pro Light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0380DAC"/>
    <w:multiLevelType w:val="hybridMultilevel"/>
    <w:tmpl w:val="A84C08FE"/>
    <w:lvl w:ilvl="0" w:tplc="47A27D84">
      <w:start w:val="2016"/>
      <w:numFmt w:val="bullet"/>
      <w:lvlText w:val="-"/>
      <w:lvlJc w:val="left"/>
      <w:pPr>
        <w:ind w:left="760" w:hanging="360"/>
      </w:pPr>
      <w:rPr>
        <w:rFonts w:ascii="KoPub돋움체_Pro Light" w:eastAsia="KoPub돋움체_Pro Light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3E0548B"/>
    <w:multiLevelType w:val="hybridMultilevel"/>
    <w:tmpl w:val="346C718C"/>
    <w:lvl w:ilvl="0" w:tplc="28128EF8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E6162D3"/>
    <w:multiLevelType w:val="hybridMultilevel"/>
    <w:tmpl w:val="3E269558"/>
    <w:lvl w:ilvl="0" w:tplc="E79CFD12">
      <w:start w:val="3"/>
      <w:numFmt w:val="bullet"/>
      <w:lvlText w:val="-"/>
      <w:lvlJc w:val="left"/>
      <w:pPr>
        <w:ind w:left="855" w:hanging="360"/>
      </w:pPr>
      <w:rPr>
        <w:rFonts w:ascii="KoPub돋움체_Pro Bold" w:eastAsia="KoPub돋움체_Pro Bold" w:hAnsi="Cambria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9" w15:restartNumberingAfterBreak="0">
    <w:nsid w:val="48523719"/>
    <w:multiLevelType w:val="hybridMultilevel"/>
    <w:tmpl w:val="59BCD32E"/>
    <w:lvl w:ilvl="0" w:tplc="F28226D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4BDF663A"/>
    <w:multiLevelType w:val="hybridMultilevel"/>
    <w:tmpl w:val="F61C5A66"/>
    <w:lvl w:ilvl="0" w:tplc="5A8401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0B6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80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EAF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F494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21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651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204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AC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6076"/>
    <w:multiLevelType w:val="hybridMultilevel"/>
    <w:tmpl w:val="E8D863FA"/>
    <w:lvl w:ilvl="0" w:tplc="18D4F1C6">
      <w:start w:val="120"/>
      <w:numFmt w:val="bullet"/>
      <w:lvlText w:val="-"/>
      <w:lvlJc w:val="left"/>
      <w:pPr>
        <w:ind w:left="1335" w:hanging="360"/>
      </w:pPr>
      <w:rPr>
        <w:rFonts w:ascii="KoPub돋움체_Pro Light" w:eastAsia="KoPub돋움체_Pro Light" w:hAnsi="HCI Poppy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7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00"/>
      </w:pPr>
      <w:rPr>
        <w:rFonts w:ascii="Wingdings" w:hAnsi="Wingdings" w:hint="default"/>
      </w:rPr>
    </w:lvl>
  </w:abstractNum>
  <w:abstractNum w:abstractNumId="12" w15:restartNumberingAfterBreak="0">
    <w:nsid w:val="532D3237"/>
    <w:multiLevelType w:val="hybridMultilevel"/>
    <w:tmpl w:val="D2E8CB94"/>
    <w:lvl w:ilvl="0" w:tplc="6F161996">
      <w:start w:val="2016"/>
      <w:numFmt w:val="bullet"/>
      <w:lvlText w:val="-"/>
      <w:lvlJc w:val="left"/>
      <w:pPr>
        <w:ind w:left="760" w:hanging="360"/>
      </w:pPr>
      <w:rPr>
        <w:rFonts w:ascii="KoPub돋움체_Pro Light" w:eastAsia="KoPub돋움체_Pro Light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B604074"/>
    <w:multiLevelType w:val="hybridMultilevel"/>
    <w:tmpl w:val="59BCD32E"/>
    <w:lvl w:ilvl="0" w:tplc="F28226D6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5" w:hanging="400"/>
      </w:pPr>
    </w:lvl>
    <w:lvl w:ilvl="2" w:tplc="0409001B" w:tentative="1">
      <w:start w:val="1"/>
      <w:numFmt w:val="lowerRoman"/>
      <w:lvlText w:val="%3."/>
      <w:lvlJc w:val="right"/>
      <w:pPr>
        <w:ind w:left="1335" w:hanging="400"/>
      </w:pPr>
    </w:lvl>
    <w:lvl w:ilvl="3" w:tplc="0409000F" w:tentative="1">
      <w:start w:val="1"/>
      <w:numFmt w:val="decimal"/>
      <w:lvlText w:val="%4."/>
      <w:lvlJc w:val="left"/>
      <w:pPr>
        <w:ind w:left="1735" w:hanging="400"/>
      </w:pPr>
    </w:lvl>
    <w:lvl w:ilvl="4" w:tplc="04090019" w:tentative="1">
      <w:start w:val="1"/>
      <w:numFmt w:val="upperLetter"/>
      <w:lvlText w:val="%5."/>
      <w:lvlJc w:val="left"/>
      <w:pPr>
        <w:ind w:left="2135" w:hanging="400"/>
      </w:pPr>
    </w:lvl>
    <w:lvl w:ilvl="5" w:tplc="0409001B" w:tentative="1">
      <w:start w:val="1"/>
      <w:numFmt w:val="lowerRoman"/>
      <w:lvlText w:val="%6."/>
      <w:lvlJc w:val="right"/>
      <w:pPr>
        <w:ind w:left="2535" w:hanging="400"/>
      </w:pPr>
    </w:lvl>
    <w:lvl w:ilvl="6" w:tplc="0409000F" w:tentative="1">
      <w:start w:val="1"/>
      <w:numFmt w:val="decimal"/>
      <w:lvlText w:val="%7."/>
      <w:lvlJc w:val="left"/>
      <w:pPr>
        <w:ind w:left="2935" w:hanging="400"/>
      </w:pPr>
    </w:lvl>
    <w:lvl w:ilvl="7" w:tplc="04090019" w:tentative="1">
      <w:start w:val="1"/>
      <w:numFmt w:val="upperLetter"/>
      <w:lvlText w:val="%8."/>
      <w:lvlJc w:val="left"/>
      <w:pPr>
        <w:ind w:left="3335" w:hanging="400"/>
      </w:pPr>
    </w:lvl>
    <w:lvl w:ilvl="8" w:tplc="0409001B" w:tentative="1">
      <w:start w:val="1"/>
      <w:numFmt w:val="lowerRoman"/>
      <w:lvlText w:val="%9."/>
      <w:lvlJc w:val="right"/>
      <w:pPr>
        <w:ind w:left="3735" w:hanging="400"/>
      </w:pPr>
    </w:lvl>
  </w:abstractNum>
  <w:abstractNum w:abstractNumId="14" w15:restartNumberingAfterBreak="0">
    <w:nsid w:val="6A231DDB"/>
    <w:multiLevelType w:val="hybridMultilevel"/>
    <w:tmpl w:val="956A719A"/>
    <w:lvl w:ilvl="0" w:tplc="3A6A7778">
      <w:start w:val="120"/>
      <w:numFmt w:val="bullet"/>
      <w:lvlText w:val="-"/>
      <w:lvlJc w:val="left"/>
      <w:pPr>
        <w:ind w:left="1335" w:hanging="360"/>
      </w:pPr>
      <w:rPr>
        <w:rFonts w:ascii="KoPub돋움체_Pro Light" w:eastAsia="KoPub돋움체_Pro Light" w:hAnsi="HCI Poppy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7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00"/>
      </w:pPr>
      <w:rPr>
        <w:rFonts w:ascii="Wingdings" w:hAnsi="Wingdings" w:hint="default"/>
      </w:rPr>
    </w:lvl>
  </w:abstractNum>
  <w:abstractNum w:abstractNumId="15" w15:restartNumberingAfterBreak="0">
    <w:nsid w:val="74EF4E69"/>
    <w:multiLevelType w:val="hybridMultilevel"/>
    <w:tmpl w:val="C38C696C"/>
    <w:lvl w:ilvl="0" w:tplc="0978AD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65B407B"/>
    <w:multiLevelType w:val="hybridMultilevel"/>
    <w:tmpl w:val="7DF46988"/>
    <w:lvl w:ilvl="0" w:tplc="F20A1A4E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14"/>
  </w:num>
  <w:num w:numId="10">
    <w:abstractNumId w:val="11"/>
  </w:num>
  <w:num w:numId="11">
    <w:abstractNumId w:val="6"/>
  </w:num>
  <w:num w:numId="12">
    <w:abstractNumId w:val="5"/>
  </w:num>
  <w:num w:numId="13">
    <w:abstractNumId w:val="12"/>
  </w:num>
  <w:num w:numId="14">
    <w:abstractNumId w:val="4"/>
  </w:num>
  <w:num w:numId="15">
    <w:abstractNumId w:val="0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9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FE"/>
    <w:rsid w:val="000025ED"/>
    <w:rsid w:val="000071A4"/>
    <w:rsid w:val="000134A2"/>
    <w:rsid w:val="00015ECE"/>
    <w:rsid w:val="00030B1D"/>
    <w:rsid w:val="00041060"/>
    <w:rsid w:val="00044660"/>
    <w:rsid w:val="0005006F"/>
    <w:rsid w:val="00061E61"/>
    <w:rsid w:val="00080855"/>
    <w:rsid w:val="000821BD"/>
    <w:rsid w:val="00096F12"/>
    <w:rsid w:val="000A4236"/>
    <w:rsid w:val="000B1CF3"/>
    <w:rsid w:val="000C1E5C"/>
    <w:rsid w:val="000C5875"/>
    <w:rsid w:val="000E695B"/>
    <w:rsid w:val="00103C86"/>
    <w:rsid w:val="00106E2D"/>
    <w:rsid w:val="00107074"/>
    <w:rsid w:val="0011362B"/>
    <w:rsid w:val="00123B9D"/>
    <w:rsid w:val="00123F04"/>
    <w:rsid w:val="00123F8A"/>
    <w:rsid w:val="001268C1"/>
    <w:rsid w:val="00126B0D"/>
    <w:rsid w:val="00130932"/>
    <w:rsid w:val="00135B89"/>
    <w:rsid w:val="00137D15"/>
    <w:rsid w:val="001556C3"/>
    <w:rsid w:val="001568B5"/>
    <w:rsid w:val="001578B7"/>
    <w:rsid w:val="0016597C"/>
    <w:rsid w:val="00182A3C"/>
    <w:rsid w:val="00194150"/>
    <w:rsid w:val="001B319F"/>
    <w:rsid w:val="001B4A13"/>
    <w:rsid w:val="001B6BF9"/>
    <w:rsid w:val="001E4765"/>
    <w:rsid w:val="001E4FD5"/>
    <w:rsid w:val="00242E06"/>
    <w:rsid w:val="002435DE"/>
    <w:rsid w:val="002469B7"/>
    <w:rsid w:val="00255880"/>
    <w:rsid w:val="00260135"/>
    <w:rsid w:val="00283BFE"/>
    <w:rsid w:val="00295284"/>
    <w:rsid w:val="00297FE0"/>
    <w:rsid w:val="002A7314"/>
    <w:rsid w:val="002B27E6"/>
    <w:rsid w:val="002C018A"/>
    <w:rsid w:val="002C0FEF"/>
    <w:rsid w:val="002C3D08"/>
    <w:rsid w:val="002E0E26"/>
    <w:rsid w:val="002E7DAC"/>
    <w:rsid w:val="002F6440"/>
    <w:rsid w:val="00311902"/>
    <w:rsid w:val="00312D00"/>
    <w:rsid w:val="00333D97"/>
    <w:rsid w:val="0034572A"/>
    <w:rsid w:val="003465F8"/>
    <w:rsid w:val="00354829"/>
    <w:rsid w:val="00363887"/>
    <w:rsid w:val="00366FA4"/>
    <w:rsid w:val="003708A5"/>
    <w:rsid w:val="00392A03"/>
    <w:rsid w:val="003A07E2"/>
    <w:rsid w:val="003E31EC"/>
    <w:rsid w:val="00401231"/>
    <w:rsid w:val="00423AF1"/>
    <w:rsid w:val="00431473"/>
    <w:rsid w:val="0043369D"/>
    <w:rsid w:val="00443ACE"/>
    <w:rsid w:val="004562E7"/>
    <w:rsid w:val="004572DE"/>
    <w:rsid w:val="00461FB2"/>
    <w:rsid w:val="00467BAA"/>
    <w:rsid w:val="00487701"/>
    <w:rsid w:val="004908BD"/>
    <w:rsid w:val="004A4615"/>
    <w:rsid w:val="004A7057"/>
    <w:rsid w:val="004B18A6"/>
    <w:rsid w:val="004C1940"/>
    <w:rsid w:val="004C4327"/>
    <w:rsid w:val="004D1470"/>
    <w:rsid w:val="004D3ABF"/>
    <w:rsid w:val="004D3E9C"/>
    <w:rsid w:val="004E041E"/>
    <w:rsid w:val="00503F9B"/>
    <w:rsid w:val="00516236"/>
    <w:rsid w:val="00520C4D"/>
    <w:rsid w:val="00521F61"/>
    <w:rsid w:val="005350FC"/>
    <w:rsid w:val="00541374"/>
    <w:rsid w:val="00542C6F"/>
    <w:rsid w:val="00555B6A"/>
    <w:rsid w:val="00556FFE"/>
    <w:rsid w:val="00566ED5"/>
    <w:rsid w:val="00572513"/>
    <w:rsid w:val="005817C2"/>
    <w:rsid w:val="00581F72"/>
    <w:rsid w:val="0058404D"/>
    <w:rsid w:val="005847EC"/>
    <w:rsid w:val="0058585D"/>
    <w:rsid w:val="005B458B"/>
    <w:rsid w:val="005B589B"/>
    <w:rsid w:val="005D50A2"/>
    <w:rsid w:val="005D574A"/>
    <w:rsid w:val="005E07C1"/>
    <w:rsid w:val="005E4E70"/>
    <w:rsid w:val="005F0082"/>
    <w:rsid w:val="005F243D"/>
    <w:rsid w:val="00601DE4"/>
    <w:rsid w:val="00611096"/>
    <w:rsid w:val="006171D3"/>
    <w:rsid w:val="00631AD1"/>
    <w:rsid w:val="00636F2E"/>
    <w:rsid w:val="006469B0"/>
    <w:rsid w:val="006536D3"/>
    <w:rsid w:val="00667462"/>
    <w:rsid w:val="00673F0C"/>
    <w:rsid w:val="006920F6"/>
    <w:rsid w:val="006B4265"/>
    <w:rsid w:val="006B7B16"/>
    <w:rsid w:val="00702B17"/>
    <w:rsid w:val="00704230"/>
    <w:rsid w:val="00716DB5"/>
    <w:rsid w:val="007224C2"/>
    <w:rsid w:val="00727613"/>
    <w:rsid w:val="00733300"/>
    <w:rsid w:val="007423D4"/>
    <w:rsid w:val="00742FD4"/>
    <w:rsid w:val="00746DC7"/>
    <w:rsid w:val="0076343F"/>
    <w:rsid w:val="00772729"/>
    <w:rsid w:val="007842F2"/>
    <w:rsid w:val="00791747"/>
    <w:rsid w:val="007B79F9"/>
    <w:rsid w:val="007C2B2D"/>
    <w:rsid w:val="007C3ED1"/>
    <w:rsid w:val="007F051B"/>
    <w:rsid w:val="0080036C"/>
    <w:rsid w:val="00823E21"/>
    <w:rsid w:val="0083062A"/>
    <w:rsid w:val="0083719E"/>
    <w:rsid w:val="0083755E"/>
    <w:rsid w:val="0084282C"/>
    <w:rsid w:val="008551BC"/>
    <w:rsid w:val="00867AF7"/>
    <w:rsid w:val="00867B9C"/>
    <w:rsid w:val="0087119B"/>
    <w:rsid w:val="008879D1"/>
    <w:rsid w:val="00891298"/>
    <w:rsid w:val="00894B6B"/>
    <w:rsid w:val="008A0A88"/>
    <w:rsid w:val="008D3CAB"/>
    <w:rsid w:val="008F6B1B"/>
    <w:rsid w:val="008F7B7D"/>
    <w:rsid w:val="009024DA"/>
    <w:rsid w:val="009142F4"/>
    <w:rsid w:val="0092375B"/>
    <w:rsid w:val="0092554D"/>
    <w:rsid w:val="00952D81"/>
    <w:rsid w:val="00954F74"/>
    <w:rsid w:val="009863E8"/>
    <w:rsid w:val="00990294"/>
    <w:rsid w:val="00992376"/>
    <w:rsid w:val="009A2475"/>
    <w:rsid w:val="009A7C8D"/>
    <w:rsid w:val="009B4E18"/>
    <w:rsid w:val="009C0D9B"/>
    <w:rsid w:val="009C252D"/>
    <w:rsid w:val="009C4A69"/>
    <w:rsid w:val="009E0782"/>
    <w:rsid w:val="009E6C08"/>
    <w:rsid w:val="009E7B57"/>
    <w:rsid w:val="009F1AB0"/>
    <w:rsid w:val="009F28D6"/>
    <w:rsid w:val="00A012A7"/>
    <w:rsid w:val="00A05006"/>
    <w:rsid w:val="00A1615F"/>
    <w:rsid w:val="00A2754E"/>
    <w:rsid w:val="00A32D2F"/>
    <w:rsid w:val="00A35083"/>
    <w:rsid w:val="00A352FA"/>
    <w:rsid w:val="00A4699E"/>
    <w:rsid w:val="00A55386"/>
    <w:rsid w:val="00A55C9B"/>
    <w:rsid w:val="00A5752E"/>
    <w:rsid w:val="00A747FA"/>
    <w:rsid w:val="00A76DA9"/>
    <w:rsid w:val="00AA3C02"/>
    <w:rsid w:val="00AB0571"/>
    <w:rsid w:val="00AB49F1"/>
    <w:rsid w:val="00AC2F9C"/>
    <w:rsid w:val="00AD2434"/>
    <w:rsid w:val="00AD5948"/>
    <w:rsid w:val="00AD61BD"/>
    <w:rsid w:val="00AD6AF8"/>
    <w:rsid w:val="00AE4BBF"/>
    <w:rsid w:val="00AF6BA7"/>
    <w:rsid w:val="00B03F29"/>
    <w:rsid w:val="00B14969"/>
    <w:rsid w:val="00B22F63"/>
    <w:rsid w:val="00B30C70"/>
    <w:rsid w:val="00B4468F"/>
    <w:rsid w:val="00B531C6"/>
    <w:rsid w:val="00B54CAC"/>
    <w:rsid w:val="00B60223"/>
    <w:rsid w:val="00B634A6"/>
    <w:rsid w:val="00B667F9"/>
    <w:rsid w:val="00B67134"/>
    <w:rsid w:val="00B67AB8"/>
    <w:rsid w:val="00B67C63"/>
    <w:rsid w:val="00B67E81"/>
    <w:rsid w:val="00B737DD"/>
    <w:rsid w:val="00B768FC"/>
    <w:rsid w:val="00B76F56"/>
    <w:rsid w:val="00B80503"/>
    <w:rsid w:val="00BA5613"/>
    <w:rsid w:val="00BB1F91"/>
    <w:rsid w:val="00BD0835"/>
    <w:rsid w:val="00BE233C"/>
    <w:rsid w:val="00BE7FC6"/>
    <w:rsid w:val="00BF161E"/>
    <w:rsid w:val="00BF1B8A"/>
    <w:rsid w:val="00C0088E"/>
    <w:rsid w:val="00C15E8D"/>
    <w:rsid w:val="00C239D9"/>
    <w:rsid w:val="00C27FB8"/>
    <w:rsid w:val="00C35BC6"/>
    <w:rsid w:val="00C36972"/>
    <w:rsid w:val="00C37EEB"/>
    <w:rsid w:val="00C452F8"/>
    <w:rsid w:val="00C47938"/>
    <w:rsid w:val="00C47DC3"/>
    <w:rsid w:val="00C64158"/>
    <w:rsid w:val="00C80DAC"/>
    <w:rsid w:val="00C91F5B"/>
    <w:rsid w:val="00CA7265"/>
    <w:rsid w:val="00CB23F4"/>
    <w:rsid w:val="00CB78FA"/>
    <w:rsid w:val="00CC2DC1"/>
    <w:rsid w:val="00CD384B"/>
    <w:rsid w:val="00CD3C75"/>
    <w:rsid w:val="00CD4AC6"/>
    <w:rsid w:val="00CE1176"/>
    <w:rsid w:val="00CF6CF7"/>
    <w:rsid w:val="00D045EF"/>
    <w:rsid w:val="00D0767C"/>
    <w:rsid w:val="00D10509"/>
    <w:rsid w:val="00D259F5"/>
    <w:rsid w:val="00D26FB5"/>
    <w:rsid w:val="00D37D47"/>
    <w:rsid w:val="00D52159"/>
    <w:rsid w:val="00D52F9A"/>
    <w:rsid w:val="00D5564E"/>
    <w:rsid w:val="00D64C66"/>
    <w:rsid w:val="00D77F9C"/>
    <w:rsid w:val="00D8085F"/>
    <w:rsid w:val="00D912B2"/>
    <w:rsid w:val="00D97F46"/>
    <w:rsid w:val="00DA3FCE"/>
    <w:rsid w:val="00DA579F"/>
    <w:rsid w:val="00DB3F11"/>
    <w:rsid w:val="00DB4D38"/>
    <w:rsid w:val="00DC0B91"/>
    <w:rsid w:val="00DD3613"/>
    <w:rsid w:val="00DE5001"/>
    <w:rsid w:val="00DE7A28"/>
    <w:rsid w:val="00E0261A"/>
    <w:rsid w:val="00E1082F"/>
    <w:rsid w:val="00E41BD1"/>
    <w:rsid w:val="00E53024"/>
    <w:rsid w:val="00E802B5"/>
    <w:rsid w:val="00E968A7"/>
    <w:rsid w:val="00EA1E8D"/>
    <w:rsid w:val="00EA204C"/>
    <w:rsid w:val="00EA55A8"/>
    <w:rsid w:val="00EA683D"/>
    <w:rsid w:val="00EB2170"/>
    <w:rsid w:val="00EC6178"/>
    <w:rsid w:val="00ED0C55"/>
    <w:rsid w:val="00EE359D"/>
    <w:rsid w:val="00F00CF6"/>
    <w:rsid w:val="00F135A7"/>
    <w:rsid w:val="00F1517A"/>
    <w:rsid w:val="00F319E2"/>
    <w:rsid w:val="00F45BAA"/>
    <w:rsid w:val="00F463A5"/>
    <w:rsid w:val="00F50E45"/>
    <w:rsid w:val="00F55053"/>
    <w:rsid w:val="00F57CF1"/>
    <w:rsid w:val="00F621AB"/>
    <w:rsid w:val="00F62B7F"/>
    <w:rsid w:val="00F65955"/>
    <w:rsid w:val="00F71116"/>
    <w:rsid w:val="00F7717C"/>
    <w:rsid w:val="00F9338C"/>
    <w:rsid w:val="00F975EE"/>
    <w:rsid w:val="00FA5337"/>
    <w:rsid w:val="00FE238D"/>
    <w:rsid w:val="00FE386F"/>
    <w:rsid w:val="00FE44E0"/>
    <w:rsid w:val="00FE4E14"/>
    <w:rsid w:val="00FF1364"/>
    <w:rsid w:val="00FF170A"/>
    <w:rsid w:val="00FF4E8B"/>
    <w:rsid w:val="00FF5136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2"/>
    <o:shapelayout v:ext="edit">
      <o:idmap v:ext="edit" data="1"/>
    </o:shapelayout>
  </w:shapeDefaults>
  <w:decimalSymbol w:val="."/>
  <w:listSeparator w:val=","/>
  <w14:docId w14:val="710EBB22"/>
  <w15:docId w15:val="{2F2187BF-44C4-4C07-B9CA-29916172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바탕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1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4DA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3"/>
    <w:uiPriority w:val="99"/>
    <w:rsid w:val="009024DA"/>
  </w:style>
  <w:style w:type="paragraph" w:styleId="a4">
    <w:name w:val="footer"/>
    <w:basedOn w:val="a"/>
    <w:link w:val="Char0"/>
    <w:uiPriority w:val="99"/>
    <w:unhideWhenUsed/>
    <w:rsid w:val="009024DA"/>
    <w:pPr>
      <w:tabs>
        <w:tab w:val="center" w:pos="4320"/>
        <w:tab w:val="right" w:pos="8640"/>
      </w:tabs>
    </w:pPr>
  </w:style>
  <w:style w:type="character" w:customStyle="1" w:styleId="Char0">
    <w:name w:val="바닥글 Char"/>
    <w:basedOn w:val="a0"/>
    <w:link w:val="a4"/>
    <w:uiPriority w:val="99"/>
    <w:rsid w:val="009024DA"/>
  </w:style>
  <w:style w:type="paragraph" w:styleId="a5">
    <w:name w:val="List Paragraph"/>
    <w:basedOn w:val="a"/>
    <w:uiPriority w:val="34"/>
    <w:qFormat/>
    <w:rsid w:val="00A76DA9"/>
    <w:pPr>
      <w:ind w:leftChars="400" w:left="800"/>
    </w:pPr>
  </w:style>
  <w:style w:type="table" w:styleId="a6">
    <w:name w:val="Table Grid"/>
    <w:basedOn w:val="a1"/>
    <w:uiPriority w:val="59"/>
    <w:rsid w:val="00923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5E07C1"/>
    <w:pPr>
      <w:snapToGrid w:val="0"/>
      <w:spacing w:line="384" w:lineRule="auto"/>
      <w:jc w:val="both"/>
    </w:pPr>
    <w:rPr>
      <w:rFonts w:ascii="바탕" w:hAnsi="바탕" w:cs="굴림"/>
      <w:color w:val="000000"/>
      <w:sz w:val="20"/>
      <w:szCs w:val="20"/>
      <w:lang w:eastAsia="ko-KR"/>
    </w:rPr>
  </w:style>
  <w:style w:type="paragraph" w:customStyle="1" w:styleId="xl68">
    <w:name w:val="xl68"/>
    <w:basedOn w:val="a"/>
    <w:rsid w:val="00DB3F11"/>
    <w:pPr>
      <w:snapToGrid w:val="0"/>
      <w:spacing w:line="384" w:lineRule="auto"/>
      <w:jc w:val="both"/>
    </w:pPr>
    <w:rPr>
      <w:rFonts w:ascii="맑은 고딕" w:eastAsia="맑은 고딕" w:hAnsi="맑은 고딕" w:cs="굴림"/>
      <w:color w:val="000000"/>
      <w:sz w:val="22"/>
      <w:szCs w:val="22"/>
      <w:lang w:eastAsia="ko-KR"/>
    </w:rPr>
  </w:style>
  <w:style w:type="paragraph" w:styleId="a8">
    <w:name w:val="Balloon Text"/>
    <w:basedOn w:val="a"/>
    <w:link w:val="Char1"/>
    <w:uiPriority w:val="99"/>
    <w:semiHidden/>
    <w:unhideWhenUsed/>
    <w:rsid w:val="00165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6597C"/>
    <w:rPr>
      <w:rFonts w:asciiTheme="majorHAnsi" w:eastAsiaTheme="majorEastAsia" w:hAnsiTheme="majorHAnsi" w:cstheme="majorBidi"/>
      <w:sz w:val="18"/>
      <w:szCs w:val="18"/>
    </w:rPr>
  </w:style>
  <w:style w:type="paragraph" w:customStyle="1" w:styleId="s0">
    <w:name w:val="s0"/>
    <w:rsid w:val="00283BFE"/>
    <w:pPr>
      <w:widowControl w:val="0"/>
      <w:autoSpaceDE w:val="0"/>
      <w:autoSpaceDN w:val="0"/>
      <w:adjustRightInd w:val="0"/>
    </w:pPr>
    <w:rPr>
      <w:rFonts w:ascii="굴림체" w:eastAsia="굴림체" w:hAnsiTheme="minorHAnsi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45236;%20&#47928;&#49436;\&#48372;&#44256;&#49436;&#45236;&#51648;\&#51088;&#49328;&#50868;&#50857;_&#48372;&#44256;&#49436;_&#45236;&#51648;_C-1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3E67E6CDB1490B94A8700C9B0E7E4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B49B8C3-2A40-42BD-906E-676A9DC660F7}"/>
      </w:docPartPr>
      <w:docPartBody>
        <w:p w:rsidR="00041980" w:rsidRDefault="009B4CF0">
          <w:pPr>
            <w:pStyle w:val="D83E67E6CDB1490B94A8700C9B0E7E42"/>
          </w:pPr>
          <w:r>
            <w:t>[Type text]</w:t>
          </w:r>
        </w:p>
      </w:docPartBody>
    </w:docPart>
    <w:docPart>
      <w:docPartPr>
        <w:name w:val="2FCA03BE525A445884202A14C4CAACC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11605E-8E2C-4A35-91BE-DD64D35B968D}"/>
      </w:docPartPr>
      <w:docPartBody>
        <w:p w:rsidR="00041980" w:rsidRDefault="009B4CF0">
          <w:pPr>
            <w:pStyle w:val="2FCA03BE525A445884202A14C4CAACC9"/>
          </w:pPr>
          <w:r>
            <w:t>[Type text]</w:t>
          </w:r>
        </w:p>
      </w:docPartBody>
    </w:docPart>
    <w:docPart>
      <w:docPartPr>
        <w:name w:val="02EEF63A07BE4A2C9C4058D7363A79B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C0DAFCB-6B02-4D93-8837-79A5C39CBBDC}"/>
      </w:docPartPr>
      <w:docPartBody>
        <w:p w:rsidR="00041980" w:rsidRDefault="009B4CF0">
          <w:pPr>
            <w:pStyle w:val="02EEF63A07BE4A2C9C4058D7363A79B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Pub돋움체_Pro Light">
    <w:panose1 w:val="02020603020101020101"/>
    <w:charset w:val="81"/>
    <w:family w:val="roman"/>
    <w:notTrueType/>
    <w:pitch w:val="variable"/>
    <w:sig w:usb0="800002A7" w:usb1="39D7F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Pub돋움체_Pro Bold">
    <w:panose1 w:val="02020603020101020101"/>
    <w:charset w:val="81"/>
    <w:family w:val="roman"/>
    <w:notTrueType/>
    <w:pitch w:val="variable"/>
    <w:sig w:usb0="800002A7" w:usb1="39D7FCFB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oPub돋움체_Pro Medium">
    <w:panose1 w:val="02020603020101020101"/>
    <w:charset w:val="81"/>
    <w:family w:val="roman"/>
    <w:notTrueType/>
    <w:pitch w:val="variable"/>
    <w:sig w:usb0="800002A7" w:usb1="39D7F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KoPub돋움체 Bold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KoPub돋움체 Medium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Noto Sans">
    <w:panose1 w:val="020B0502040504020204"/>
    <w:charset w:val="00"/>
    <w:family w:val="swiss"/>
    <w:pitch w:val="variable"/>
    <w:sig w:usb0="E00002FF" w:usb1="400078FF" w:usb2="0000002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CF0"/>
    <w:rsid w:val="00041980"/>
    <w:rsid w:val="0005202C"/>
    <w:rsid w:val="00054947"/>
    <w:rsid w:val="000C0096"/>
    <w:rsid w:val="00172949"/>
    <w:rsid w:val="001D2D89"/>
    <w:rsid w:val="002133C1"/>
    <w:rsid w:val="00227E00"/>
    <w:rsid w:val="00296B88"/>
    <w:rsid w:val="002C5C8F"/>
    <w:rsid w:val="00356635"/>
    <w:rsid w:val="00511CAD"/>
    <w:rsid w:val="005825A6"/>
    <w:rsid w:val="005B192C"/>
    <w:rsid w:val="005B70F2"/>
    <w:rsid w:val="006A59E0"/>
    <w:rsid w:val="007115DC"/>
    <w:rsid w:val="007401BC"/>
    <w:rsid w:val="00805454"/>
    <w:rsid w:val="008B2207"/>
    <w:rsid w:val="009B4CF0"/>
    <w:rsid w:val="00A00C9F"/>
    <w:rsid w:val="00A04201"/>
    <w:rsid w:val="00A1070A"/>
    <w:rsid w:val="00AD4144"/>
    <w:rsid w:val="00BB64FA"/>
    <w:rsid w:val="00BE5461"/>
    <w:rsid w:val="00CA54FD"/>
    <w:rsid w:val="00CC589B"/>
    <w:rsid w:val="00D32851"/>
    <w:rsid w:val="00D372A3"/>
    <w:rsid w:val="00DF55CC"/>
    <w:rsid w:val="00E94160"/>
    <w:rsid w:val="00EA48E1"/>
    <w:rsid w:val="00EC4B1F"/>
    <w:rsid w:val="00EE473A"/>
    <w:rsid w:val="00EF130E"/>
    <w:rsid w:val="00FD1EDC"/>
    <w:rsid w:val="00FE695B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98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83E67E6CDB1490B94A8700C9B0E7E42">
    <w:name w:val="D83E67E6CDB1490B94A8700C9B0E7E42"/>
    <w:rsid w:val="00041980"/>
    <w:pPr>
      <w:widowControl w:val="0"/>
      <w:wordWrap w:val="0"/>
      <w:autoSpaceDE w:val="0"/>
      <w:autoSpaceDN w:val="0"/>
      <w:jc w:val="both"/>
    </w:pPr>
  </w:style>
  <w:style w:type="paragraph" w:customStyle="1" w:styleId="2FCA03BE525A445884202A14C4CAACC9">
    <w:name w:val="2FCA03BE525A445884202A14C4CAACC9"/>
    <w:rsid w:val="00041980"/>
    <w:pPr>
      <w:widowControl w:val="0"/>
      <w:wordWrap w:val="0"/>
      <w:autoSpaceDE w:val="0"/>
      <w:autoSpaceDN w:val="0"/>
      <w:jc w:val="both"/>
    </w:pPr>
  </w:style>
  <w:style w:type="paragraph" w:customStyle="1" w:styleId="02EEF63A07BE4A2C9C4058D7363A79BD">
    <w:name w:val="02EEF63A07BE4A2C9C4058D7363A79BD"/>
    <w:rsid w:val="00041980"/>
    <w:pPr>
      <w:widowControl w:val="0"/>
      <w:wordWrap w:val="0"/>
      <w:autoSpaceDE w:val="0"/>
      <w:autoSpaceDN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4B3DA8-028C-4E20-9BE4-02D5422F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자산운용_보고서_내지_C-1n.dotx</Template>
  <TotalTime>90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DAEWOO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yurim</dc:creator>
  <cp:lastModifiedBy>김현빈</cp:lastModifiedBy>
  <cp:revision>66</cp:revision>
  <cp:lastPrinted>2024-06-12T06:17:00Z</cp:lastPrinted>
  <dcterms:created xsi:type="dcterms:W3CDTF">2024-06-10T06:02:00Z</dcterms:created>
  <dcterms:modified xsi:type="dcterms:W3CDTF">2024-12-09T04:02:00Z</dcterms:modified>
</cp:coreProperties>
</file>