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84CC" w14:textId="2D9540C5" w:rsidR="00912B5F" w:rsidRPr="00366A0F" w:rsidRDefault="00912B5F" w:rsidP="00366A0F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4"/>
          <w:szCs w:val="32"/>
        </w:rPr>
      </w:pPr>
    </w:p>
    <w:p w14:paraId="54256E55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center"/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2653DF"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  <w:t>CityNet</w:t>
      </w:r>
      <w:proofErr w:type="spellEnd"/>
      <w:r w:rsidRPr="002653DF">
        <w:rPr>
          <w:rFonts w:ascii="Times New Roman" w:eastAsia="한양중고딕" w:hAnsi="Times New Roman" w:cs="Times New Roman"/>
          <w:b/>
          <w:color w:val="000000" w:themeColor="text1"/>
          <w:sz w:val="32"/>
          <w:szCs w:val="32"/>
        </w:rPr>
        <w:t xml:space="preserve"> Vacancy Announcement</w:t>
      </w:r>
    </w:p>
    <w:p w14:paraId="3B06A61F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00" w:themeColor="text1"/>
          <w:sz w:val="24"/>
          <w:szCs w:val="24"/>
        </w:rPr>
      </w:pPr>
    </w:p>
    <w:p w14:paraId="091FB4AE" w14:textId="77777777" w:rsidR="000428D9" w:rsidRDefault="000428D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14:paraId="20631A48" w14:textId="77777777" w:rsidR="00912B5F" w:rsidRDefault="00912B5F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b/>
          <w:color w:val="000000" w:themeColor="text1"/>
          <w:sz w:val="28"/>
          <w:szCs w:val="28"/>
        </w:rPr>
      </w:pPr>
    </w:p>
    <w:p w14:paraId="14F3EFEF" w14:textId="00F5F1E1" w:rsidR="00F44D49" w:rsidRPr="00B95E48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="한양중고딕" w:hAnsi="Times New Roman" w:cs="Times New Roman"/>
          <w:color w:val="0000FF"/>
          <w:sz w:val="28"/>
          <w:szCs w:val="28"/>
        </w:rPr>
      </w:pPr>
      <w:r w:rsidRPr="00B95E48">
        <w:rPr>
          <w:rFonts w:ascii="Times New Roman" w:eastAsia="한양중고딕" w:hAnsi="Times New Roman" w:cs="Times New Roman"/>
          <w:b/>
          <w:color w:val="0000FF"/>
          <w:sz w:val="28"/>
          <w:szCs w:val="28"/>
        </w:rPr>
        <w:t>Application deadline:</w:t>
      </w:r>
      <w:r w:rsidR="000E1BC7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58755E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8</w:t>
      </w:r>
      <w:r w:rsidR="0058755E">
        <w:rPr>
          <w:rFonts w:ascii="Times New Roman" w:eastAsia="한양중고딕" w:hAnsi="Times New Roman" w:cs="Times New Roman" w:hint="eastAsia"/>
          <w:color w:val="0000FF"/>
          <w:sz w:val="28"/>
          <w:szCs w:val="28"/>
          <w:vertAlign w:val="superscript"/>
        </w:rPr>
        <w:t>th</w:t>
      </w:r>
      <w:r w:rsidR="007918DB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of</w:t>
      </w:r>
      <w:r w:rsidR="000428D9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1F0239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June</w:t>
      </w:r>
      <w:r w:rsidR="000428D9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20</w:t>
      </w:r>
      <w:r w:rsidR="00F61405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2</w:t>
      </w:r>
      <w:r w:rsidR="002C3E6E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5</w:t>
      </w:r>
      <w:r w:rsidR="00766EBF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.</w:t>
      </w:r>
      <w:r w:rsidR="00C1690C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 xml:space="preserve"> </w:t>
      </w:r>
      <w:r w:rsidR="002C3E6E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23</w:t>
      </w:r>
      <w:r w:rsidR="00C1690C" w:rsidRPr="00B95E48">
        <w:rPr>
          <w:rFonts w:ascii="Times New Roman" w:eastAsia="한양중고딕" w:hAnsi="Times New Roman" w:cs="Times New Roman"/>
          <w:color w:val="0000FF"/>
          <w:sz w:val="28"/>
          <w:szCs w:val="28"/>
        </w:rPr>
        <w:t>:</w:t>
      </w:r>
      <w:r w:rsidR="002C3E6E">
        <w:rPr>
          <w:rFonts w:ascii="Times New Roman" w:eastAsia="한양중고딕" w:hAnsi="Times New Roman" w:cs="Times New Roman" w:hint="eastAsia"/>
          <w:color w:val="0000FF"/>
          <w:sz w:val="28"/>
          <w:szCs w:val="28"/>
        </w:rPr>
        <w:t>59</w:t>
      </w:r>
    </w:p>
    <w:p w14:paraId="5EE312FE" w14:textId="5034245A" w:rsidR="00DD28E7" w:rsidRPr="000428D9" w:rsidRDefault="00DD28E7" w:rsidP="00DD28E7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proofErr w:type="spellStart"/>
      <w:r w:rsidRPr="0054271E">
        <w:rPr>
          <w:rFonts w:eastAsia="굴림" w:cs="Times New Roman"/>
          <w:lang w:bidi="th-TH"/>
        </w:rPr>
        <w:t>CityNet</w:t>
      </w:r>
      <w:proofErr w:type="spellEnd"/>
      <w:r w:rsidRPr="0054271E">
        <w:rPr>
          <w:rFonts w:eastAsia="굴림" w:cs="Times New Roman"/>
          <w:lang w:bidi="th-TH"/>
        </w:rPr>
        <w:t xml:space="preserve"> is the largest association of urban stakeholders committed to sustainable development in the Asia Pacific region. Established in 1987 with the support of UNESCAP, UNDP and UN-Habitat, the Network of cities has grown to include 1</w:t>
      </w:r>
      <w:r w:rsidR="00DB2652">
        <w:rPr>
          <w:rFonts w:eastAsia="굴림" w:cs="Times New Roman" w:hint="eastAsia"/>
          <w:lang w:bidi="th-TH"/>
        </w:rPr>
        <w:t>59</w:t>
      </w:r>
      <w:r w:rsidRPr="0054271E">
        <w:rPr>
          <w:rFonts w:eastAsia="굴림" w:cs="Times New Roman"/>
          <w:lang w:bidi="th-TH"/>
        </w:rPr>
        <w:t xml:space="preserve"> municipalities, NGOs, private companies, and research centers. We connect actors, exchange knowledge and build commitment to more sustainable and resilient cities. Through capacity building, city-to-city cooperation and tangible projects, we help our members respond to Climate Change, Disaster, and Sustainable Development Goals.</w:t>
      </w:r>
    </w:p>
    <w:p w14:paraId="485C86B2" w14:textId="77777777" w:rsidR="00DD28E7" w:rsidRPr="00A62699" w:rsidRDefault="00DD28E7" w:rsidP="00DD28E7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14:paraId="3BC27DC2" w14:textId="20A82E23" w:rsidR="00710006" w:rsidRDefault="00DD28E7" w:rsidP="00DD28E7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 xml:space="preserve">The </w:t>
      </w:r>
      <w:proofErr w:type="spellStart"/>
      <w:r w:rsidRPr="000428D9">
        <w:rPr>
          <w:rFonts w:eastAsia="굴림" w:cs="Times New Roman"/>
          <w:spacing w:val="-2"/>
          <w:lang w:bidi="th-TH"/>
        </w:rPr>
        <w:t>CityNet</w:t>
      </w:r>
      <w:proofErr w:type="spellEnd"/>
      <w:r w:rsidRPr="000428D9">
        <w:rPr>
          <w:rFonts w:eastAsia="굴림" w:cs="Times New Roman"/>
          <w:spacing w:val="-2"/>
          <w:lang w:bidi="th-TH"/>
        </w:rPr>
        <w:t xml:space="preserve"> Secretariat is currently looking for suitable candidates for the following position.</w:t>
      </w:r>
    </w:p>
    <w:p w14:paraId="79273B7F" w14:textId="77777777" w:rsidR="00912B5F" w:rsidRPr="00710006" w:rsidRDefault="00912B5F" w:rsidP="000428D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</w:p>
    <w:p w14:paraId="71225FF5" w14:textId="57073988" w:rsidR="00F44D49" w:rsidRPr="00892453" w:rsidRDefault="004A65FF" w:rsidP="00F44D49">
      <w:pPr>
        <w:pStyle w:val="a9"/>
        <w:snapToGrid/>
        <w:spacing w:line="240" w:lineRule="auto"/>
        <w:contextualSpacing/>
        <w:jc w:val="left"/>
        <w:rPr>
          <w:rFonts w:ascii="Times New Roman" w:eastAsiaTheme="minorEastAsia" w:hAnsi="Times New Roman" w:cs="Times New Roman"/>
          <w:color w:val="0000FF"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color w:val="0000FF"/>
          <w:sz w:val="22"/>
          <w:szCs w:val="22"/>
        </w:rPr>
        <w:t>Operations</w:t>
      </w:r>
      <w:r w:rsidR="00F44D49" w:rsidRPr="00892453">
        <w:rPr>
          <w:rFonts w:ascii="Times New Roman" w:eastAsiaTheme="minorEastAsia" w:hAnsi="Times New Roman" w:cs="Times New Roman"/>
          <w:b/>
          <w:color w:val="0000FF"/>
          <w:sz w:val="22"/>
          <w:szCs w:val="22"/>
        </w:rPr>
        <w:t xml:space="preserve"> Officer</w:t>
      </w:r>
      <w:r w:rsidR="00A60D83">
        <w:rPr>
          <w:rFonts w:ascii="Times New Roman" w:eastAsiaTheme="minorEastAsia" w:hAnsi="Times New Roman" w:cs="Times New Roman" w:hint="eastAsia"/>
          <w:b/>
          <w:color w:val="0000FF"/>
          <w:sz w:val="22"/>
          <w:szCs w:val="22"/>
        </w:rPr>
        <w:t xml:space="preserve"> or </w:t>
      </w:r>
      <w:r w:rsidR="00A60D83">
        <w:rPr>
          <w:rFonts w:ascii="Times New Roman" w:eastAsiaTheme="minorEastAsia" w:hAnsi="Times New Roman" w:cs="Times New Roman" w:hint="eastAsia"/>
          <w:b/>
          <w:color w:val="0000FF"/>
          <w:sz w:val="22"/>
          <w:szCs w:val="22"/>
        </w:rPr>
        <w:t xml:space="preserve">Junior </w:t>
      </w:r>
      <w:r w:rsidR="00A60D83">
        <w:rPr>
          <w:rFonts w:ascii="Times New Roman" w:eastAsiaTheme="minorEastAsia" w:hAnsi="Times New Roman" w:cs="Times New Roman"/>
          <w:b/>
          <w:color w:val="0000FF"/>
          <w:sz w:val="22"/>
          <w:szCs w:val="22"/>
        </w:rPr>
        <w:t>Operations</w:t>
      </w:r>
      <w:r w:rsidR="00A60D83" w:rsidRPr="00892453">
        <w:rPr>
          <w:rFonts w:ascii="Times New Roman" w:eastAsiaTheme="minorEastAsia" w:hAnsi="Times New Roman" w:cs="Times New Roman"/>
          <w:b/>
          <w:color w:val="0000FF"/>
          <w:sz w:val="22"/>
          <w:szCs w:val="22"/>
        </w:rPr>
        <w:t xml:space="preserve"> Officer</w:t>
      </w:r>
      <w:r w:rsidR="00F44D49" w:rsidRPr="00892453">
        <w:rPr>
          <w:rFonts w:ascii="Times New Roman" w:eastAsiaTheme="minorEastAsia" w:hAnsi="Times New Roman" w:cs="Times New Roman"/>
          <w:b/>
          <w:color w:val="0000FF"/>
          <w:sz w:val="22"/>
          <w:szCs w:val="22"/>
        </w:rPr>
        <w:t>:</w:t>
      </w:r>
      <w:r w:rsidR="00F44D49" w:rsidRPr="0089245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One vacancy</w:t>
      </w:r>
    </w:p>
    <w:p w14:paraId="4EC83EB4" w14:textId="77777777" w:rsidR="00F44D49" w:rsidRPr="002653DF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   </w:t>
      </w:r>
    </w:p>
    <w:p w14:paraId="731A4D3D" w14:textId="77777777"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53DF">
        <w:rPr>
          <w:rFonts w:ascii="Times New Roman" w:hAnsi="Times New Roman" w:cs="Times New Roman"/>
          <w:color w:val="000000" w:themeColor="text1"/>
          <w:sz w:val="22"/>
          <w:szCs w:val="22"/>
        </w:rPr>
        <w:t>Please see below for more information on the job functions/responsibilities, job requirements, working conditions and application procedure.</w:t>
      </w:r>
    </w:p>
    <w:p w14:paraId="531212CC" w14:textId="77777777" w:rsidR="00F44D49" w:rsidRDefault="00F44D49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67FCD7" w14:textId="77777777" w:rsidR="003349A0" w:rsidRPr="002653DF" w:rsidRDefault="003349A0" w:rsidP="00F44D49">
      <w:pPr>
        <w:pStyle w:val="a9"/>
        <w:snapToGrid/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B5BB10D" w14:textId="77777777" w:rsidR="00F44D49" w:rsidRPr="002653DF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  <w:sz w:val="20"/>
        </w:rPr>
      </w:pPr>
      <w:r w:rsidRPr="002653DF">
        <w:rPr>
          <w:rFonts w:cs="Times New Roman"/>
          <w:b/>
          <w:color w:val="000000" w:themeColor="text1"/>
        </w:rPr>
        <w:t xml:space="preserve">Task and </w:t>
      </w:r>
      <w:r w:rsidRPr="002653DF">
        <w:rPr>
          <w:rFonts w:eastAsia="굴림체" w:cs="Times New Roman"/>
          <w:b/>
          <w:color w:val="000000" w:themeColor="text1"/>
        </w:rPr>
        <w:t>Responsibilities</w:t>
      </w:r>
    </w:p>
    <w:p w14:paraId="37A41DC2" w14:textId="77777777" w:rsidR="00F44D49" w:rsidRPr="00B17A29" w:rsidRDefault="00F44D49" w:rsidP="00F44D49">
      <w:pPr>
        <w:pStyle w:val="a9"/>
        <w:snapToGrid/>
        <w:spacing w:line="240" w:lineRule="auto"/>
        <w:ind w:left="720"/>
        <w:contextualSpacing/>
        <w:jc w:val="left"/>
        <w:rPr>
          <w:rFonts w:ascii="Times New Roman" w:eastAsia="굴림체" w:hAnsi="Times New Roman" w:cs="Times New Roman"/>
          <w:color w:val="000000" w:themeColor="text1"/>
          <w:sz w:val="22"/>
          <w:szCs w:val="22"/>
        </w:rPr>
      </w:pPr>
    </w:p>
    <w:p w14:paraId="7B70F052" w14:textId="33DCE80A" w:rsidR="000C4EAF" w:rsidRDefault="009E646B" w:rsidP="000D1D28">
      <w:pPr>
        <w:pStyle w:val="a6"/>
        <w:numPr>
          <w:ilvl w:val="0"/>
          <w:numId w:val="7"/>
        </w:numPr>
        <w:rPr>
          <w:rFonts w:eastAsia="굴림체" w:cs="Times New Roman"/>
        </w:rPr>
      </w:pPr>
      <w:r>
        <w:rPr>
          <w:rFonts w:eastAsia="굴림체" w:cs="Times New Roman"/>
        </w:rPr>
        <w:t xml:space="preserve">Maintain audit procedures to ensure </w:t>
      </w:r>
      <w:r w:rsidR="00A23A56">
        <w:rPr>
          <w:rFonts w:eastAsia="굴림체" w:cs="Times New Roman"/>
        </w:rPr>
        <w:t>the accuracy of financial information</w:t>
      </w:r>
    </w:p>
    <w:p w14:paraId="59BCC0BA" w14:textId="23E83DB6" w:rsidR="00A23A56" w:rsidRDefault="00A23A56" w:rsidP="000D1D28">
      <w:pPr>
        <w:pStyle w:val="a6"/>
        <w:numPr>
          <w:ilvl w:val="0"/>
          <w:numId w:val="7"/>
        </w:numPr>
        <w:rPr>
          <w:rFonts w:eastAsia="굴림체" w:cs="Times New Roman"/>
        </w:rPr>
      </w:pPr>
      <w:r>
        <w:rPr>
          <w:rFonts w:eastAsia="굴림체" w:cs="Times New Roman"/>
        </w:rPr>
        <w:t>Prepare cost estimates and manage all financial transactions</w:t>
      </w:r>
    </w:p>
    <w:p w14:paraId="1F9432DB" w14:textId="6F360DD4" w:rsidR="00A23A56" w:rsidRDefault="00A23A56" w:rsidP="000D1D28">
      <w:pPr>
        <w:pStyle w:val="a6"/>
        <w:numPr>
          <w:ilvl w:val="0"/>
          <w:numId w:val="7"/>
        </w:numPr>
        <w:rPr>
          <w:rFonts w:eastAsia="굴림체" w:cs="Times New Roman"/>
        </w:rPr>
      </w:pPr>
      <w:r>
        <w:rPr>
          <w:rFonts w:eastAsia="굴림체" w:cs="Times New Roman"/>
        </w:rPr>
        <w:t xml:space="preserve">Administer networking and membership with </w:t>
      </w:r>
      <w:proofErr w:type="spellStart"/>
      <w:r>
        <w:rPr>
          <w:rFonts w:eastAsia="굴림체" w:cs="Times New Roman"/>
        </w:rPr>
        <w:t>CityNet</w:t>
      </w:r>
      <w:proofErr w:type="spellEnd"/>
      <w:r>
        <w:rPr>
          <w:rFonts w:eastAsia="굴림체" w:cs="Times New Roman"/>
        </w:rPr>
        <w:t xml:space="preserve"> members </w:t>
      </w:r>
    </w:p>
    <w:p w14:paraId="6C1DBE6C" w14:textId="1E7597E8" w:rsidR="00E8541C" w:rsidRPr="00A23A56" w:rsidRDefault="00E8541C" w:rsidP="00A23A56">
      <w:pPr>
        <w:pStyle w:val="a6"/>
        <w:numPr>
          <w:ilvl w:val="0"/>
          <w:numId w:val="7"/>
        </w:numPr>
        <w:rPr>
          <w:rFonts w:eastAsia="굴림체" w:cs="Times New Roman"/>
        </w:rPr>
      </w:pPr>
      <w:r w:rsidRPr="00A23A56">
        <w:rPr>
          <w:rFonts w:eastAsia="굴림체" w:cs="Times New Roman"/>
        </w:rPr>
        <w:t xml:space="preserve">Translate and prepare </w:t>
      </w:r>
      <w:r w:rsidRPr="00A23A56">
        <w:rPr>
          <w:rFonts w:eastAsia="굴림체" w:cs="Times New Roman" w:hint="eastAsia"/>
        </w:rPr>
        <w:t>E</w:t>
      </w:r>
      <w:r w:rsidRPr="00A23A56">
        <w:rPr>
          <w:rFonts w:eastAsia="굴림체" w:cs="Times New Roman"/>
        </w:rPr>
        <w:t xml:space="preserve">nglish-Korean documents, perform administrative tasks within </w:t>
      </w:r>
      <w:r w:rsidR="006B444D" w:rsidRPr="00A23A56">
        <w:rPr>
          <w:rFonts w:eastAsia="굴림체" w:cs="Times New Roman"/>
        </w:rPr>
        <w:t xml:space="preserve">the </w:t>
      </w:r>
      <w:r w:rsidR="00797227" w:rsidRPr="00A23A56">
        <w:rPr>
          <w:rFonts w:eastAsia="굴림체" w:cs="Times New Roman"/>
        </w:rPr>
        <w:t>operations</w:t>
      </w:r>
      <w:r w:rsidRPr="00A23A56">
        <w:rPr>
          <w:rFonts w:eastAsia="굴림체" w:cs="Times New Roman"/>
        </w:rPr>
        <w:t xml:space="preserve"> team</w:t>
      </w:r>
    </w:p>
    <w:p w14:paraId="4B572271" w14:textId="77777777" w:rsidR="00912B5F" w:rsidRDefault="00912B5F" w:rsidP="00A23A56">
      <w:pPr>
        <w:pStyle w:val="a9"/>
        <w:snapToGrid/>
        <w:spacing w:line="240" w:lineRule="auto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14:paraId="68D118C6" w14:textId="77777777" w:rsidR="00912B5F" w:rsidRPr="002653DF" w:rsidRDefault="00912B5F" w:rsidP="00F44D49">
      <w:pPr>
        <w:pStyle w:val="a9"/>
        <w:snapToGrid/>
        <w:spacing w:line="240" w:lineRule="auto"/>
        <w:ind w:left="360"/>
        <w:contextualSpacing/>
        <w:jc w:val="left"/>
        <w:rPr>
          <w:rFonts w:ascii="Times New Roman" w:eastAsiaTheme="minorEastAsia" w:hAnsi="Times New Roman" w:cs="Times New Roman"/>
          <w:color w:val="000000" w:themeColor="text1"/>
          <w:w w:val="95"/>
          <w:sz w:val="10"/>
          <w:szCs w:val="10"/>
        </w:rPr>
      </w:pPr>
    </w:p>
    <w:p w14:paraId="38B05EF6" w14:textId="77777777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Required Qualifications</w:t>
      </w:r>
    </w:p>
    <w:p w14:paraId="6137E6F2" w14:textId="77777777" w:rsidR="00F44D49" w:rsidRPr="004A65F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78E94941" w14:textId="525A554D" w:rsidR="00A23A56" w:rsidRPr="00A23A56" w:rsidRDefault="00337F5D" w:rsidP="0074051C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bCs/>
          <w:color w:val="000000" w:themeColor="text1"/>
        </w:rPr>
      </w:pPr>
      <w:r w:rsidRPr="004A65FF">
        <w:rPr>
          <w:rFonts w:cs="Times New Roman"/>
          <w:bCs/>
          <w:color w:val="000000" w:themeColor="text1"/>
        </w:rPr>
        <w:t>A</w:t>
      </w:r>
      <w:r w:rsidR="00F44D49" w:rsidRPr="004A65FF">
        <w:rPr>
          <w:rFonts w:cs="Times New Roman"/>
          <w:bCs/>
          <w:color w:val="000000" w:themeColor="text1"/>
        </w:rPr>
        <w:t xml:space="preserve"> b</w:t>
      </w:r>
      <w:r w:rsidR="00F44D49" w:rsidRPr="004A65FF">
        <w:rPr>
          <w:rFonts w:eastAsia="굴림체" w:cs="Times New Roman"/>
          <w:bCs/>
          <w:color w:val="000000" w:themeColor="text1"/>
        </w:rPr>
        <w:t xml:space="preserve">achelor’s degree </w:t>
      </w:r>
      <w:r w:rsidR="00AA29F2">
        <w:rPr>
          <w:rFonts w:cs="Times New Roman" w:hint="eastAsia"/>
          <w:bCs/>
          <w:color w:val="000000" w:themeColor="text1"/>
        </w:rPr>
        <w:t>with knowledge or experience in</w:t>
      </w:r>
      <w:r w:rsidR="004A65FF" w:rsidRPr="004A65FF">
        <w:rPr>
          <w:rFonts w:eastAsia="굴림체" w:cs="Times New Roman"/>
          <w:bCs/>
          <w:color w:val="000000" w:themeColor="text1"/>
        </w:rPr>
        <w:t xml:space="preserve"> </w:t>
      </w:r>
      <w:r w:rsidR="007150B8">
        <w:rPr>
          <w:rFonts w:eastAsia="굴림체" w:cs="Times New Roman" w:hint="eastAsia"/>
          <w:bCs/>
          <w:color w:val="000000" w:themeColor="text1"/>
        </w:rPr>
        <w:t xml:space="preserve">accounting, </w:t>
      </w:r>
      <w:r w:rsidR="004A65FF" w:rsidRPr="004A65FF">
        <w:rPr>
          <w:rFonts w:eastAsia="굴림체" w:cs="Times New Roman"/>
          <w:bCs/>
          <w:color w:val="000000" w:themeColor="text1"/>
        </w:rPr>
        <w:t>finance and administration</w:t>
      </w:r>
      <w:r w:rsidR="00A42169">
        <w:rPr>
          <w:rFonts w:eastAsia="굴림체" w:cs="Times New Roman"/>
          <w:bCs/>
          <w:color w:val="000000" w:themeColor="text1"/>
        </w:rPr>
        <w:t xml:space="preserve"> or a related sector</w:t>
      </w:r>
    </w:p>
    <w:p w14:paraId="385CD03B" w14:textId="0FCADA6C" w:rsidR="004A65FF" w:rsidRPr="004A65FF" w:rsidRDefault="004A65FF" w:rsidP="004A65FF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bCs/>
          <w:color w:val="000000" w:themeColor="text1"/>
        </w:rPr>
      </w:pPr>
      <w:r w:rsidRPr="004A65FF">
        <w:rPr>
          <w:rFonts w:cs="Times New Roman"/>
          <w:bCs/>
          <w:color w:val="000000" w:themeColor="text1"/>
        </w:rPr>
        <w:t xml:space="preserve">Excellent computer skills </w:t>
      </w:r>
      <w:r w:rsidR="00CC78C9">
        <w:rPr>
          <w:rFonts w:cs="Times New Roman" w:hint="eastAsia"/>
          <w:bCs/>
          <w:color w:val="000000" w:themeColor="text1"/>
        </w:rPr>
        <w:t xml:space="preserve">such as </w:t>
      </w:r>
      <w:r w:rsidRPr="004A65FF">
        <w:rPr>
          <w:rFonts w:cs="Times New Roman"/>
          <w:bCs/>
          <w:color w:val="000000" w:themeColor="text1"/>
        </w:rPr>
        <w:t>Core MS Office applications</w:t>
      </w:r>
      <w:r w:rsidR="001517AB">
        <w:rPr>
          <w:rFonts w:cs="Times New Roman" w:hint="eastAsia"/>
          <w:bCs/>
          <w:color w:val="000000" w:themeColor="text1"/>
        </w:rPr>
        <w:t xml:space="preserve"> </w:t>
      </w:r>
      <w:r w:rsidR="00CC78C9">
        <w:rPr>
          <w:rFonts w:cs="Times New Roman" w:hint="eastAsia"/>
          <w:bCs/>
          <w:color w:val="000000" w:themeColor="text1"/>
        </w:rPr>
        <w:t>including Excel</w:t>
      </w:r>
      <w:r w:rsidRPr="004A65FF">
        <w:rPr>
          <w:rFonts w:cs="Times New Roman"/>
          <w:bCs/>
          <w:color w:val="000000" w:themeColor="text1"/>
        </w:rPr>
        <w:t xml:space="preserve">, </w:t>
      </w:r>
      <w:proofErr w:type="spellStart"/>
      <w:r w:rsidRPr="004A65FF">
        <w:rPr>
          <w:rFonts w:cs="Times New Roman"/>
          <w:bCs/>
          <w:color w:val="000000" w:themeColor="text1"/>
        </w:rPr>
        <w:t>Hancom</w:t>
      </w:r>
      <w:proofErr w:type="spellEnd"/>
      <w:r w:rsidRPr="004A65FF">
        <w:rPr>
          <w:rFonts w:cs="Times New Roman"/>
          <w:bCs/>
          <w:color w:val="000000" w:themeColor="text1"/>
        </w:rPr>
        <w:t xml:space="preserve"> Office, </w:t>
      </w:r>
      <w:r w:rsidR="00CC78C9">
        <w:rPr>
          <w:rFonts w:cs="Times New Roman" w:hint="eastAsia"/>
          <w:bCs/>
          <w:color w:val="000000" w:themeColor="text1"/>
        </w:rPr>
        <w:t xml:space="preserve">and </w:t>
      </w:r>
      <w:r w:rsidRPr="004A65FF">
        <w:rPr>
          <w:rFonts w:cs="Times New Roman"/>
          <w:bCs/>
          <w:color w:val="000000" w:themeColor="text1"/>
        </w:rPr>
        <w:t>applications for virtual meeting software</w:t>
      </w:r>
      <w:r w:rsidR="00306B41">
        <w:rPr>
          <w:rFonts w:cs="Times New Roman" w:hint="eastAsia"/>
          <w:bCs/>
          <w:color w:val="000000" w:themeColor="text1"/>
        </w:rPr>
        <w:t xml:space="preserve"> like Zoom</w:t>
      </w:r>
    </w:p>
    <w:p w14:paraId="20B0CBF9" w14:textId="7943D807" w:rsidR="004A65FF" w:rsidRPr="00427E72" w:rsidRDefault="004A65FF" w:rsidP="004A65FF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bCs/>
          <w:color w:val="0000FF"/>
        </w:rPr>
      </w:pPr>
      <w:r w:rsidRPr="002237A9">
        <w:rPr>
          <w:rFonts w:cs="Times New Roman"/>
          <w:b/>
          <w:color w:val="0000FF"/>
        </w:rPr>
        <w:t xml:space="preserve">Fluent in </w:t>
      </w:r>
      <w:r w:rsidR="00427E72" w:rsidRPr="002237A9">
        <w:rPr>
          <w:rFonts w:cs="Times New Roman" w:hint="eastAsia"/>
          <w:b/>
          <w:color w:val="0000FF"/>
        </w:rPr>
        <w:t xml:space="preserve">both </w:t>
      </w:r>
      <w:r w:rsidRPr="002237A9">
        <w:rPr>
          <w:rFonts w:cs="Times New Roman"/>
          <w:b/>
          <w:color w:val="0000FF"/>
        </w:rPr>
        <w:t>English and Korean</w:t>
      </w:r>
      <w:r w:rsidRPr="00427E72">
        <w:rPr>
          <w:rFonts w:cs="Times New Roman"/>
          <w:bCs/>
          <w:color w:val="0000FF"/>
        </w:rPr>
        <w:t xml:space="preserve">: </w:t>
      </w:r>
      <w:r w:rsidRPr="002237A9">
        <w:rPr>
          <w:rFonts w:cs="Times New Roman"/>
          <w:bCs/>
        </w:rPr>
        <w:t>must be fluent and accurate, orally and in writing</w:t>
      </w:r>
    </w:p>
    <w:p w14:paraId="138C822C" w14:textId="3AC37FCD" w:rsidR="004A65FF" w:rsidRPr="004A65FF" w:rsidRDefault="004A65FF" w:rsidP="004A65FF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bCs/>
          <w:color w:val="000000" w:themeColor="text1"/>
        </w:rPr>
      </w:pPr>
      <w:r w:rsidRPr="004A65FF">
        <w:rPr>
          <w:rFonts w:cs="Times New Roman"/>
          <w:bCs/>
          <w:color w:val="000000" w:themeColor="text1"/>
        </w:rPr>
        <w:t xml:space="preserve">Capacity to actively engage in networking with other organizations including international organizations, international non-profit organizations and public organizations </w:t>
      </w:r>
    </w:p>
    <w:p w14:paraId="64AB0DB7" w14:textId="7750B391" w:rsidR="004A65FF" w:rsidRDefault="004A65FF" w:rsidP="004A65FF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bCs/>
          <w:color w:val="000000" w:themeColor="text1"/>
        </w:rPr>
      </w:pPr>
      <w:r w:rsidRPr="004A65FF">
        <w:rPr>
          <w:rFonts w:eastAsia="MS Mincho" w:cs="Times New Roman"/>
          <w:bCs/>
          <w:color w:val="000000" w:themeColor="text1"/>
        </w:rPr>
        <w:t>No legal restrictions on overseas travel</w:t>
      </w:r>
    </w:p>
    <w:p w14:paraId="6ECBDC65" w14:textId="77777777" w:rsidR="003F4B82" w:rsidRPr="004A65FF" w:rsidRDefault="003F4B82" w:rsidP="003F4B82">
      <w:pPr>
        <w:pStyle w:val="a6"/>
        <w:spacing w:after="0" w:line="276" w:lineRule="auto"/>
        <w:ind w:left="800"/>
        <w:rPr>
          <w:rFonts w:cs="Times New Roman"/>
          <w:bCs/>
          <w:color w:val="000000" w:themeColor="text1"/>
        </w:rPr>
      </w:pPr>
    </w:p>
    <w:p w14:paraId="0FBD9817" w14:textId="77777777" w:rsidR="00F44D49" w:rsidRPr="002653DF" w:rsidRDefault="00F44D49" w:rsidP="00F44D49">
      <w:pPr>
        <w:pStyle w:val="a6"/>
        <w:spacing w:after="0" w:line="240" w:lineRule="auto"/>
        <w:ind w:left="730"/>
        <w:rPr>
          <w:rFonts w:cs="Times New Roman"/>
          <w:b/>
          <w:bCs/>
          <w:i/>
          <w:color w:val="000000" w:themeColor="text1"/>
          <w:sz w:val="24"/>
          <w:szCs w:val="24"/>
        </w:rPr>
      </w:pPr>
    </w:p>
    <w:p w14:paraId="1DD306F4" w14:textId="1ADE9095" w:rsidR="003F4B82" w:rsidRDefault="003F4B82" w:rsidP="003F4B82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 w:hint="eastAsia"/>
          <w:b/>
          <w:color w:val="000000" w:themeColor="text1"/>
        </w:rPr>
        <w:t xml:space="preserve">Preferred </w:t>
      </w:r>
      <w:r w:rsidRPr="002653DF">
        <w:rPr>
          <w:rFonts w:cs="Times New Roman"/>
          <w:b/>
          <w:color w:val="000000" w:themeColor="text1"/>
        </w:rPr>
        <w:t>Qualification</w:t>
      </w:r>
    </w:p>
    <w:p w14:paraId="43BE86A6" w14:textId="77777777" w:rsidR="003F4B82" w:rsidRPr="004A65FF" w:rsidRDefault="003F4B82" w:rsidP="003F4B82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7F405722" w14:textId="42F8F45D" w:rsidR="003F4B82" w:rsidRPr="00A23A56" w:rsidRDefault="00A8494B" w:rsidP="003F4B82">
      <w:pPr>
        <w:pStyle w:val="a6"/>
        <w:numPr>
          <w:ilvl w:val="0"/>
          <w:numId w:val="6"/>
        </w:numPr>
        <w:spacing w:after="0" w:line="276" w:lineRule="auto"/>
        <w:rPr>
          <w:rFonts w:cs="Times New Roman"/>
          <w:bCs/>
          <w:color w:val="000000" w:themeColor="text1"/>
        </w:rPr>
      </w:pPr>
      <w:r>
        <w:rPr>
          <w:rFonts w:eastAsia="굴림체" w:cs="Times New Roman" w:hint="eastAsia"/>
          <w:bCs/>
          <w:color w:val="000000" w:themeColor="text1"/>
        </w:rPr>
        <w:t>A</w:t>
      </w:r>
      <w:r w:rsidR="003F4B82" w:rsidRPr="004A65FF">
        <w:rPr>
          <w:rFonts w:eastAsia="굴림체" w:cs="Times New Roman"/>
          <w:bCs/>
          <w:color w:val="000000" w:themeColor="text1"/>
        </w:rPr>
        <w:t>t least 1 year of work experience in finance and administration</w:t>
      </w:r>
      <w:r w:rsidR="003F4B82">
        <w:rPr>
          <w:rFonts w:eastAsia="굴림체" w:cs="Times New Roman"/>
          <w:bCs/>
          <w:color w:val="000000" w:themeColor="text1"/>
        </w:rPr>
        <w:t xml:space="preserve"> or a related sector</w:t>
      </w:r>
    </w:p>
    <w:p w14:paraId="42D5B070" w14:textId="77777777" w:rsidR="007150B8" w:rsidRPr="007150B8" w:rsidRDefault="007150B8" w:rsidP="007150B8">
      <w:pPr>
        <w:spacing w:after="0" w:line="240" w:lineRule="auto"/>
        <w:rPr>
          <w:rFonts w:cs="Times New Roman"/>
          <w:b/>
          <w:color w:val="000000" w:themeColor="text1"/>
        </w:rPr>
      </w:pPr>
    </w:p>
    <w:p w14:paraId="312BBFAE" w14:textId="6F5FA1F9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lastRenderedPageBreak/>
        <w:t>Working Conditions</w:t>
      </w:r>
    </w:p>
    <w:p w14:paraId="76653F57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253BD13C" w14:textId="543E9408" w:rsidR="00F44D49" w:rsidRPr="002653DF" w:rsidRDefault="002F3227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Start </w:t>
      </w:r>
      <w:r w:rsidR="00DD6EB4">
        <w:rPr>
          <w:rFonts w:cs="Times New Roman"/>
          <w:color w:val="000000" w:themeColor="text1"/>
        </w:rPr>
        <w:t>Date:</w:t>
      </w:r>
      <w:r w:rsidR="0031138B">
        <w:rPr>
          <w:rFonts w:cs="Times New Roman"/>
          <w:color w:val="000000" w:themeColor="text1"/>
        </w:rPr>
        <w:t xml:space="preserve"> </w:t>
      </w:r>
      <w:r w:rsidR="00686311">
        <w:rPr>
          <w:rFonts w:cs="Times New Roman" w:hint="eastAsia"/>
          <w:color w:val="0000FF"/>
        </w:rPr>
        <w:t>16</w:t>
      </w:r>
      <w:r w:rsidR="00797227" w:rsidRPr="00797227">
        <w:rPr>
          <w:rFonts w:cs="Times New Roman"/>
          <w:color w:val="0000FF"/>
          <w:vertAlign w:val="superscript"/>
        </w:rPr>
        <w:t>th</w:t>
      </w:r>
      <w:r w:rsidR="00797227">
        <w:rPr>
          <w:rFonts w:cs="Times New Roman"/>
          <w:color w:val="0000FF"/>
        </w:rPr>
        <w:t xml:space="preserve"> </w:t>
      </w:r>
      <w:r w:rsidR="002E78AA">
        <w:rPr>
          <w:rFonts w:cs="Times New Roman" w:hint="eastAsia"/>
          <w:color w:val="0000FF"/>
        </w:rPr>
        <w:t xml:space="preserve">or </w:t>
      </w:r>
      <w:r w:rsidR="00FB0C22">
        <w:rPr>
          <w:rFonts w:cs="Times New Roman" w:hint="eastAsia"/>
          <w:color w:val="0000FF"/>
        </w:rPr>
        <w:t>17</w:t>
      </w:r>
      <w:r w:rsidR="00FB0C22" w:rsidRPr="00797227">
        <w:rPr>
          <w:rFonts w:cs="Times New Roman"/>
          <w:color w:val="0000FF"/>
          <w:vertAlign w:val="superscript"/>
        </w:rPr>
        <w:t>th</w:t>
      </w:r>
      <w:r w:rsidR="00FB0C22">
        <w:rPr>
          <w:rFonts w:cs="Times New Roman"/>
          <w:color w:val="0000FF"/>
        </w:rPr>
        <w:t xml:space="preserve"> </w:t>
      </w:r>
      <w:r w:rsidR="00B9714F">
        <w:rPr>
          <w:rFonts w:cs="Times New Roman" w:hint="eastAsia"/>
          <w:color w:val="0000FF"/>
        </w:rPr>
        <w:t>June</w:t>
      </w:r>
      <w:r w:rsidR="00797227">
        <w:rPr>
          <w:rFonts w:cs="Times New Roman"/>
          <w:color w:val="0000FF"/>
        </w:rPr>
        <w:t>, 202</w:t>
      </w:r>
      <w:r w:rsidR="00686311">
        <w:rPr>
          <w:rFonts w:cs="Times New Roman" w:hint="eastAsia"/>
          <w:color w:val="0000FF"/>
        </w:rPr>
        <w:t>5</w:t>
      </w:r>
      <w:r w:rsidR="00797227">
        <w:rPr>
          <w:rFonts w:cs="Times New Roman"/>
          <w:color w:val="0000FF"/>
        </w:rPr>
        <w:t xml:space="preserve"> </w:t>
      </w:r>
    </w:p>
    <w:p w14:paraId="02D6C28B" w14:textId="77777777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  <w:w w:val="90"/>
        </w:rPr>
      </w:pPr>
      <w:r w:rsidRPr="002653DF">
        <w:rPr>
          <w:rFonts w:cs="Times New Roman"/>
          <w:color w:val="000000" w:themeColor="text1"/>
        </w:rPr>
        <w:t xml:space="preserve">Location of office: </w:t>
      </w:r>
      <w:proofErr w:type="spellStart"/>
      <w:r w:rsidRPr="002653DF">
        <w:rPr>
          <w:rFonts w:cs="Times New Roman"/>
          <w:color w:val="000000" w:themeColor="text1"/>
        </w:rPr>
        <w:t>CityNet</w:t>
      </w:r>
      <w:proofErr w:type="spellEnd"/>
      <w:r w:rsidRPr="002653DF">
        <w:rPr>
          <w:rFonts w:cs="Times New Roman"/>
          <w:color w:val="000000" w:themeColor="text1"/>
        </w:rPr>
        <w:t xml:space="preserve"> Secretariat, 10F, Seoul Global Center, Jongno-</w:t>
      </w:r>
      <w:proofErr w:type="spellStart"/>
      <w:r w:rsidRPr="002653DF">
        <w:rPr>
          <w:rFonts w:cs="Times New Roman"/>
          <w:color w:val="000000" w:themeColor="text1"/>
        </w:rPr>
        <w:t>gu</w:t>
      </w:r>
      <w:proofErr w:type="spellEnd"/>
      <w:r w:rsidRPr="002653DF">
        <w:rPr>
          <w:rFonts w:cs="Times New Roman"/>
          <w:color w:val="000000" w:themeColor="text1"/>
        </w:rPr>
        <w:t>, Seoul, Republic of Korea</w:t>
      </w:r>
      <w:r w:rsidRPr="002653DF">
        <w:rPr>
          <w:rFonts w:cs="Times New Roman"/>
          <w:color w:val="000000" w:themeColor="text1"/>
          <w:w w:val="90"/>
        </w:rPr>
        <w:t xml:space="preserve"> </w:t>
      </w:r>
    </w:p>
    <w:p w14:paraId="03F1F683" w14:textId="5183D93F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 xml:space="preserve">Contract Period: </w:t>
      </w:r>
      <w:r w:rsidR="002E78AA">
        <w:rPr>
          <w:rFonts w:cs="Times New Roman" w:hint="eastAsia"/>
          <w:color w:val="000000" w:themeColor="text1"/>
        </w:rPr>
        <w:t xml:space="preserve">about </w:t>
      </w:r>
      <w:r w:rsidR="0089324B">
        <w:rPr>
          <w:rFonts w:cs="Times New Roman" w:hint="eastAsia"/>
          <w:color w:val="0000FF"/>
        </w:rPr>
        <w:t>one and a half year</w:t>
      </w:r>
      <w:r w:rsidR="00A54FC1">
        <w:rPr>
          <w:rFonts w:cs="Times New Roman" w:hint="eastAsia"/>
          <w:color w:val="0000FF"/>
        </w:rPr>
        <w:t>s</w:t>
      </w:r>
      <w:r w:rsidRPr="00D752AE">
        <w:rPr>
          <w:rFonts w:cs="Times New Roman"/>
          <w:color w:val="0000FF"/>
        </w:rPr>
        <w:t xml:space="preserve"> </w:t>
      </w:r>
      <w:r w:rsidR="0085007E">
        <w:rPr>
          <w:rFonts w:cs="Times New Roman" w:hint="eastAsia"/>
          <w:color w:val="0000FF"/>
        </w:rPr>
        <w:t xml:space="preserve">- </w:t>
      </w:r>
      <w:r w:rsidR="0089324B">
        <w:rPr>
          <w:rFonts w:cs="Times New Roman" w:hint="eastAsia"/>
          <w:color w:val="0000FF"/>
        </w:rPr>
        <w:t>18 months</w:t>
      </w:r>
      <w:r w:rsidR="0085007E">
        <w:rPr>
          <w:rFonts w:cs="Times New Roman" w:hint="eastAsia"/>
          <w:color w:val="0000FF"/>
        </w:rPr>
        <w:t xml:space="preserve"> including </w:t>
      </w:r>
      <w:r w:rsidR="0028378C">
        <w:rPr>
          <w:rFonts w:cs="Times New Roman" w:hint="eastAsia"/>
          <w:color w:val="0000FF"/>
        </w:rPr>
        <w:t>a three</w:t>
      </w:r>
      <w:r w:rsidR="0085007E">
        <w:rPr>
          <w:rFonts w:cs="Times New Roman" w:hint="eastAsia"/>
          <w:color w:val="0000FF"/>
        </w:rPr>
        <w:t>-month probationary period</w:t>
      </w:r>
    </w:p>
    <w:p w14:paraId="07FEBC1B" w14:textId="77777777" w:rsidR="00F44D49" w:rsidRPr="002653DF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Working Hours: Monday to Friday from 9:30 ~ 18:00 with a one-hour lunch break.</w:t>
      </w:r>
    </w:p>
    <w:p w14:paraId="5282FACD" w14:textId="01EE0585" w:rsidR="00F44D49" w:rsidRDefault="00F44D49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>Working Language:</w:t>
      </w:r>
      <w:r w:rsidR="00DD6EB4">
        <w:rPr>
          <w:rFonts w:cs="Times New Roman"/>
          <w:color w:val="000000" w:themeColor="text1"/>
        </w:rPr>
        <w:t xml:space="preserve"> Korean and</w:t>
      </w:r>
      <w:r w:rsidRPr="002653DF">
        <w:rPr>
          <w:rFonts w:cs="Times New Roman"/>
          <w:color w:val="000000" w:themeColor="text1"/>
        </w:rPr>
        <w:t xml:space="preserve"> English</w:t>
      </w:r>
    </w:p>
    <w:p w14:paraId="663EE62D" w14:textId="3BC6DB23" w:rsidR="004B668A" w:rsidRDefault="00C96D07" w:rsidP="004B668A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color w:val="000000" w:themeColor="text1"/>
        </w:rPr>
      </w:pPr>
      <w:r w:rsidRPr="005F6A36">
        <w:rPr>
          <w:rFonts w:cs="Times New Roman"/>
        </w:rPr>
        <w:t>Annual Salary</w:t>
      </w:r>
      <w:r w:rsidRPr="005F6A36">
        <w:rPr>
          <w:rFonts w:cs="Times New Roman" w:hint="eastAsia"/>
        </w:rPr>
        <w:t>(in KRW)</w:t>
      </w:r>
      <w:r w:rsidRPr="005F6A36">
        <w:rPr>
          <w:rFonts w:cs="Times New Roman"/>
        </w:rPr>
        <w:t xml:space="preserve">: </w:t>
      </w:r>
      <w:r w:rsidRPr="005F6A36">
        <w:rPr>
          <w:rFonts w:eastAsia="굴림" w:cs="Times New Roman"/>
          <w:lang w:bidi="th-TH"/>
        </w:rPr>
        <w:t>Will be determined based on the internal salary system</w:t>
      </w:r>
      <w:r w:rsidRPr="005F6A36">
        <w:rPr>
          <w:rFonts w:eastAsia="굴림" w:cs="Times New Roman" w:hint="eastAsia"/>
          <w:lang w:bidi="th-TH"/>
        </w:rPr>
        <w:t xml:space="preserve"> and</w:t>
      </w:r>
      <w:r w:rsidRPr="005F6A36">
        <w:rPr>
          <w:rFonts w:cs="Times New Roman"/>
          <w:bCs/>
        </w:rPr>
        <w:t xml:space="preserve"> the applicant's abilities, work experience, etc.</w:t>
      </w:r>
    </w:p>
    <w:p w14:paraId="161131A7" w14:textId="1B15E2FA" w:rsidR="004B668A" w:rsidRPr="00AF7911" w:rsidRDefault="005F0005" w:rsidP="004B668A">
      <w:pPr>
        <w:pStyle w:val="a6"/>
        <w:numPr>
          <w:ilvl w:val="1"/>
          <w:numId w:val="6"/>
        </w:numPr>
        <w:spacing w:after="0" w:line="276" w:lineRule="auto"/>
        <w:rPr>
          <w:rFonts w:cs="Times New Roman"/>
          <w:color w:val="000000" w:themeColor="text1"/>
        </w:rPr>
      </w:pPr>
      <w:r w:rsidRPr="0078654B">
        <w:rPr>
          <w:rFonts w:eastAsia="맑은 고딕" w:cs="Times New Roman"/>
          <w:bCs/>
        </w:rPr>
        <w:t xml:space="preserve">Please Note: </w:t>
      </w:r>
      <w:r w:rsidR="004B668A" w:rsidRPr="00CB1F7B">
        <w:rPr>
          <w:rFonts w:eastAsia="맑은 고딕" w:cs="Times New Roman" w:hint="eastAsia"/>
          <w:bCs/>
        </w:rPr>
        <w:t>Monthly salary(</w:t>
      </w:r>
      <w:r w:rsidR="004B668A">
        <w:rPr>
          <w:rFonts w:eastAsia="맑은 고딕" w:cs="Times New Roman" w:hint="eastAsia"/>
          <w:bCs/>
        </w:rPr>
        <w:t>One twelfth</w:t>
      </w:r>
      <w:r w:rsidR="004B668A" w:rsidRPr="00CB1F7B">
        <w:rPr>
          <w:rFonts w:eastAsia="맑은 고딕" w:cs="Times New Roman" w:hint="eastAsia"/>
          <w:bCs/>
        </w:rPr>
        <w:t xml:space="preserve"> of annual salary)</w:t>
      </w:r>
      <w:r w:rsidR="004B668A" w:rsidRPr="00CB1F7B">
        <w:rPr>
          <w:rFonts w:eastAsia="맑은 고딕" w:cs="Times New Roman"/>
          <w:bCs/>
        </w:rPr>
        <w:t xml:space="preserve"> shall be paid to your </w:t>
      </w:r>
      <w:r w:rsidR="004B668A" w:rsidRPr="00CB1F7B">
        <w:rPr>
          <w:rFonts w:eastAsia="맑은 고딕" w:cs="Times New Roman" w:hint="eastAsia"/>
          <w:bCs/>
        </w:rPr>
        <w:t xml:space="preserve">Korean </w:t>
      </w:r>
      <w:r w:rsidR="004B668A">
        <w:rPr>
          <w:rFonts w:eastAsia="맑은 고딕" w:cs="Times New Roman" w:hint="eastAsia"/>
          <w:bCs/>
        </w:rPr>
        <w:t xml:space="preserve">domestic </w:t>
      </w:r>
      <w:r w:rsidR="004B668A" w:rsidRPr="00CB1F7B">
        <w:rPr>
          <w:rFonts w:eastAsia="맑은 고딕" w:cs="Times New Roman"/>
          <w:bCs/>
        </w:rPr>
        <w:t>bank account by bank transfer on the 25</w:t>
      </w:r>
      <w:r w:rsidR="004B668A" w:rsidRPr="00CB1F7B">
        <w:rPr>
          <w:rFonts w:eastAsia="맑은 고딕" w:cs="Times New Roman" w:hint="eastAsia"/>
          <w:bCs/>
        </w:rPr>
        <w:t>t</w:t>
      </w:r>
      <w:r w:rsidR="004B668A" w:rsidRPr="00CB1F7B">
        <w:rPr>
          <w:rFonts w:eastAsia="맑은 고딕" w:cs="Times New Roman"/>
          <w:bCs/>
        </w:rPr>
        <w:t>h of each month</w:t>
      </w:r>
      <w:r w:rsidR="004B668A" w:rsidRPr="00CB1F7B">
        <w:rPr>
          <w:rFonts w:eastAsia="맑은 고딕" w:cs="Times New Roman" w:hint="eastAsia"/>
          <w:bCs/>
        </w:rPr>
        <w:t xml:space="preserve"> after deductions of tax and the self-burden amount of </w:t>
      </w:r>
      <w:r w:rsidR="004B668A">
        <w:rPr>
          <w:rFonts w:eastAsia="맑은 고딕" w:cs="Times New Roman" w:hint="eastAsia"/>
          <w:bCs/>
        </w:rPr>
        <w:t xml:space="preserve">all kinds of </w:t>
      </w:r>
      <w:r w:rsidR="004B668A" w:rsidRPr="00CB1F7B">
        <w:rPr>
          <w:rFonts w:eastAsia="맑은 고딕" w:cs="Times New Roman" w:hint="eastAsia"/>
          <w:bCs/>
        </w:rPr>
        <w:t>national pension/insurances according to domestic law</w:t>
      </w:r>
      <w:r w:rsidR="004B668A" w:rsidRPr="00CB1F7B">
        <w:rPr>
          <w:rFonts w:eastAsia="맑은 고딕" w:cs="Times New Roman"/>
          <w:bCs/>
        </w:rPr>
        <w:t>.</w:t>
      </w:r>
    </w:p>
    <w:p w14:paraId="79B3842B" w14:textId="2CAA9D53" w:rsidR="00F44D49" w:rsidRDefault="00F44D49" w:rsidP="004D6ACA">
      <w:pPr>
        <w:pStyle w:val="a6"/>
        <w:spacing w:after="0" w:line="276" w:lineRule="auto"/>
        <w:rPr>
          <w:rFonts w:cs="Times New Roman"/>
          <w:color w:val="000000" w:themeColor="text1"/>
        </w:rPr>
      </w:pPr>
    </w:p>
    <w:p w14:paraId="76E25064" w14:textId="77777777" w:rsidR="0074051C" w:rsidRPr="002653DF" w:rsidRDefault="0074051C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14:paraId="63330662" w14:textId="56C17F0A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Required Documents (</w:t>
      </w:r>
      <w:r w:rsidR="007B7684">
        <w:rPr>
          <w:rFonts w:cs="Times New Roman"/>
          <w:b/>
          <w:color w:val="000000" w:themeColor="text1"/>
        </w:rPr>
        <w:t xml:space="preserve">There’s no designated form </w:t>
      </w:r>
      <w:r w:rsidR="00AF5B02">
        <w:rPr>
          <w:rFonts w:cs="Times New Roman" w:hint="eastAsia"/>
          <w:b/>
          <w:color w:val="000000" w:themeColor="text1"/>
        </w:rPr>
        <w:t>for</w:t>
      </w:r>
      <w:r w:rsidR="007B7684">
        <w:rPr>
          <w:rFonts w:cs="Times New Roman"/>
          <w:b/>
          <w:color w:val="000000" w:themeColor="text1"/>
        </w:rPr>
        <w:t xml:space="preserve"> </w:t>
      </w:r>
      <w:r w:rsidRPr="002653DF">
        <w:rPr>
          <w:rFonts w:cs="Times New Roman"/>
          <w:b/>
          <w:color w:val="000000" w:themeColor="text1"/>
        </w:rPr>
        <w:t>a</w:t>
      </w:r>
      <w:r w:rsidR="00AF5B02">
        <w:rPr>
          <w:rFonts w:cs="Times New Roman" w:hint="eastAsia"/>
          <w:b/>
          <w:color w:val="000000" w:themeColor="text1"/>
        </w:rPr>
        <w:t>ny of the</w:t>
      </w:r>
      <w:r w:rsidRPr="002653DF">
        <w:rPr>
          <w:rFonts w:cs="Times New Roman"/>
          <w:b/>
          <w:color w:val="000000" w:themeColor="text1"/>
        </w:rPr>
        <w:t xml:space="preserve"> documents)</w:t>
      </w:r>
    </w:p>
    <w:p w14:paraId="3788D9C2" w14:textId="77777777" w:rsidR="00F44D49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1816C07E" w14:textId="6846E213" w:rsidR="00D22584" w:rsidRPr="00B84A4E" w:rsidRDefault="00D22584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 w:rsidRPr="00835CAF">
        <w:rPr>
          <w:rFonts w:cs="Times New Roman"/>
        </w:rPr>
        <w:t>Resume and Cover Letter</w:t>
      </w:r>
      <w:r w:rsidR="00835CAF" w:rsidRPr="00835CAF">
        <w:rPr>
          <w:rFonts w:cs="Times New Roman"/>
        </w:rPr>
        <w:t xml:space="preserve"> (Mandatory, Must be in English</w:t>
      </w:r>
      <w:r w:rsidR="00E14E5C">
        <w:rPr>
          <w:rFonts w:cs="Times New Roman" w:hint="eastAsia"/>
        </w:rPr>
        <w:t xml:space="preserve"> and include </w:t>
      </w:r>
      <w:r w:rsidR="009D3BA4">
        <w:rPr>
          <w:rFonts w:cs="Times New Roman" w:hint="eastAsia"/>
        </w:rPr>
        <w:t xml:space="preserve">your </w:t>
      </w:r>
      <w:r w:rsidR="00E14E5C">
        <w:rPr>
          <w:rFonts w:cs="Times New Roman" w:hint="eastAsia"/>
        </w:rPr>
        <w:t xml:space="preserve">Korean mobile </w:t>
      </w:r>
      <w:r w:rsidR="009D3BA4">
        <w:rPr>
          <w:rFonts w:cs="Times New Roman" w:hint="eastAsia"/>
        </w:rPr>
        <w:t xml:space="preserve">phone </w:t>
      </w:r>
      <w:r w:rsidR="00E14E5C">
        <w:rPr>
          <w:rFonts w:cs="Times New Roman" w:hint="eastAsia"/>
        </w:rPr>
        <w:t>#</w:t>
      </w:r>
      <w:r w:rsidR="00835CAF" w:rsidRPr="00835CAF">
        <w:rPr>
          <w:rFonts w:cs="Times New Roman"/>
        </w:rPr>
        <w:t>)</w:t>
      </w:r>
      <w:r w:rsidR="00E14E5C">
        <w:rPr>
          <w:rFonts w:cs="Times New Roman" w:hint="eastAsia"/>
        </w:rPr>
        <w:t xml:space="preserve"> </w:t>
      </w:r>
    </w:p>
    <w:p w14:paraId="1085AFAC" w14:textId="7DB7C00C" w:rsidR="00B84A4E" w:rsidRPr="00835CAF" w:rsidRDefault="00B84A4E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cs="Times New Roman" w:hint="eastAsia"/>
        </w:rPr>
        <w:t>이력서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및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자기소개서</w:t>
      </w:r>
      <w:r w:rsidR="00B47FDF">
        <w:rPr>
          <w:rFonts w:cs="Times New Roman" w:hint="eastAsia"/>
        </w:rPr>
        <w:t xml:space="preserve"> </w:t>
      </w:r>
      <w:r w:rsidR="00B47FDF" w:rsidRPr="00835CAF">
        <w:rPr>
          <w:rFonts w:cs="Times New Roman"/>
        </w:rPr>
        <w:t xml:space="preserve"> (Mandatory, Must be in </w:t>
      </w:r>
      <w:r w:rsidR="00B47FDF">
        <w:rPr>
          <w:rFonts w:cs="Times New Roman"/>
        </w:rPr>
        <w:t>Korean</w:t>
      </w:r>
      <w:r w:rsidR="00E14E5C">
        <w:rPr>
          <w:rFonts w:cs="Times New Roman" w:hint="eastAsia"/>
        </w:rPr>
        <w:t xml:space="preserve"> and include </w:t>
      </w:r>
      <w:r w:rsidR="009D3BA4">
        <w:rPr>
          <w:rFonts w:cs="Times New Roman" w:hint="eastAsia"/>
        </w:rPr>
        <w:t xml:space="preserve">your </w:t>
      </w:r>
      <w:r w:rsidR="00E14E5C">
        <w:rPr>
          <w:rFonts w:cs="Times New Roman" w:hint="eastAsia"/>
        </w:rPr>
        <w:t xml:space="preserve">Korean mobile </w:t>
      </w:r>
      <w:r w:rsidR="009D3BA4">
        <w:rPr>
          <w:rFonts w:cs="Times New Roman" w:hint="eastAsia"/>
        </w:rPr>
        <w:t xml:space="preserve">phone </w:t>
      </w:r>
      <w:r w:rsidR="00E14E5C">
        <w:rPr>
          <w:rFonts w:cs="Times New Roman" w:hint="eastAsia"/>
        </w:rPr>
        <w:t>#</w:t>
      </w:r>
      <w:r w:rsidR="00B47FDF" w:rsidRPr="00835CAF">
        <w:rPr>
          <w:rFonts w:cs="Times New Roman"/>
        </w:rPr>
        <w:t>)</w:t>
      </w:r>
    </w:p>
    <w:p w14:paraId="3BE37385" w14:textId="6B01EA37" w:rsidR="00D22584" w:rsidRPr="00835CAF" w:rsidRDefault="00835CAF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 w:rsidRPr="00835CAF">
        <w:rPr>
          <w:rFonts w:cs="Times New Roman"/>
          <w:w w:val="90"/>
        </w:rPr>
        <w:t>Certificate of Graduation</w:t>
      </w:r>
      <w:r w:rsidRPr="00835CAF">
        <w:rPr>
          <w:rFonts w:eastAsia="맑은 고딕" w:cs="Times New Roman"/>
          <w:w w:val="90"/>
        </w:rPr>
        <w:t xml:space="preserve"> or D</w:t>
      </w:r>
      <w:r>
        <w:rPr>
          <w:rFonts w:eastAsia="맑은 고딕" w:cs="Times New Roman"/>
          <w:w w:val="90"/>
        </w:rPr>
        <w:t>iploma (Mandatory, English or Korean)</w:t>
      </w:r>
    </w:p>
    <w:p w14:paraId="43832103" w14:textId="67D7CAF1" w:rsidR="00835CAF" w:rsidRPr="00DD6EB4" w:rsidRDefault="00835CAF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eastAsia="맑은 고딕" w:cs="Times New Roman"/>
          <w:w w:val="90"/>
        </w:rPr>
        <w:t>Certificate</w:t>
      </w:r>
      <w:r w:rsidR="00DD6EB4">
        <w:rPr>
          <w:rFonts w:eastAsia="맑은 고딕" w:cs="Times New Roman"/>
          <w:w w:val="90"/>
        </w:rPr>
        <w:t xml:space="preserve"> of Employment or Certificate of Employment History</w:t>
      </w:r>
      <w:r>
        <w:rPr>
          <w:rFonts w:eastAsia="맑은 고딕" w:cs="Times New Roman"/>
          <w:w w:val="90"/>
        </w:rPr>
        <w:t xml:space="preserve"> </w:t>
      </w:r>
      <w:r w:rsidR="00DD6EB4">
        <w:rPr>
          <w:rFonts w:eastAsia="맑은 고딕" w:cs="Times New Roman"/>
          <w:w w:val="90"/>
        </w:rPr>
        <w:t>(</w:t>
      </w:r>
      <w:r w:rsidR="00D544F6">
        <w:rPr>
          <w:rFonts w:eastAsia="맑은 고딕" w:cs="Times New Roman"/>
          <w:w w:val="90"/>
        </w:rPr>
        <w:t>Optional</w:t>
      </w:r>
      <w:r w:rsidR="00DD6EB4">
        <w:rPr>
          <w:rFonts w:eastAsia="맑은 고딕" w:cs="Times New Roman"/>
          <w:w w:val="90"/>
        </w:rPr>
        <w:t>, English or Korean)</w:t>
      </w:r>
    </w:p>
    <w:p w14:paraId="15888D99" w14:textId="506F3FA8" w:rsidR="00DD6EB4" w:rsidRPr="00DD6EB4" w:rsidRDefault="00DD6EB4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cs="Times New Roman" w:hint="eastAsia"/>
          <w:w w:val="90"/>
        </w:rPr>
        <w:t>L</w:t>
      </w:r>
      <w:r>
        <w:rPr>
          <w:rFonts w:cs="Times New Roman"/>
          <w:w w:val="90"/>
        </w:rPr>
        <w:t>anguage Proficiency Certificate (Optional)</w:t>
      </w:r>
    </w:p>
    <w:p w14:paraId="7F9A57BB" w14:textId="2E2DC8DF" w:rsidR="00DD6EB4" w:rsidRPr="00835CAF" w:rsidRDefault="00DD6EB4" w:rsidP="0074051C">
      <w:pPr>
        <w:pStyle w:val="a6"/>
        <w:numPr>
          <w:ilvl w:val="0"/>
          <w:numId w:val="2"/>
        </w:numPr>
        <w:spacing w:after="0" w:line="276" w:lineRule="auto"/>
        <w:rPr>
          <w:rFonts w:cs="Times New Roman"/>
          <w:w w:val="90"/>
        </w:rPr>
      </w:pPr>
      <w:r>
        <w:rPr>
          <w:rFonts w:eastAsia="맑은 고딕" w:cs="Times New Roman" w:hint="eastAsia"/>
          <w:w w:val="90"/>
        </w:rPr>
        <w:t>C</w:t>
      </w:r>
      <w:r>
        <w:rPr>
          <w:rFonts w:eastAsia="맑은 고딕" w:cs="Times New Roman"/>
          <w:w w:val="90"/>
        </w:rPr>
        <w:t xml:space="preserve">ertificate or License </w:t>
      </w:r>
      <w:r w:rsidR="0010392B">
        <w:rPr>
          <w:rFonts w:eastAsia="맑은 고딕" w:cs="Times New Roman" w:hint="eastAsia"/>
          <w:w w:val="90"/>
        </w:rPr>
        <w:t xml:space="preserve">related to accounting, finance, or computer skills </w:t>
      </w:r>
      <w:r>
        <w:rPr>
          <w:rFonts w:eastAsia="맑은 고딕" w:cs="Times New Roman"/>
          <w:w w:val="90"/>
        </w:rPr>
        <w:t>(Optional)</w:t>
      </w:r>
    </w:p>
    <w:p w14:paraId="1321D7F4" w14:textId="77777777" w:rsidR="00F44D49" w:rsidRPr="00DD6EB4" w:rsidRDefault="00F44D49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14:paraId="146677C5" w14:textId="77777777" w:rsidR="0074051C" w:rsidRPr="002653DF" w:rsidRDefault="0074051C" w:rsidP="00F44D49">
      <w:pPr>
        <w:pStyle w:val="a6"/>
        <w:spacing w:after="0" w:line="240" w:lineRule="auto"/>
        <w:rPr>
          <w:rFonts w:cs="Times New Roman"/>
          <w:color w:val="000000" w:themeColor="text1"/>
        </w:rPr>
      </w:pPr>
    </w:p>
    <w:p w14:paraId="3A0D8906" w14:textId="332ABF31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Recruitment Procedures</w:t>
      </w:r>
    </w:p>
    <w:p w14:paraId="344E7775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414999E5" w14:textId="4BEC2C8A" w:rsidR="00C973B3" w:rsidRDefault="00F44D49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b/>
          <w:color w:val="000000" w:themeColor="text1"/>
          <w:w w:val="95"/>
        </w:rPr>
      </w:pPr>
      <w:r w:rsidRPr="00C973B3">
        <w:rPr>
          <w:rFonts w:cs="Times New Roman"/>
          <w:b/>
          <w:color w:val="000000" w:themeColor="text1"/>
        </w:rPr>
        <w:t xml:space="preserve">Deadline for Submission of Required Documents </w:t>
      </w:r>
      <w:r w:rsidR="00385AAD" w:rsidRPr="002653DF">
        <w:rPr>
          <w:rFonts w:cs="Times New Roman"/>
          <w:b/>
          <w:color w:val="000000" w:themeColor="text1"/>
        </w:rPr>
        <w:t>–</w:t>
      </w:r>
      <w:r w:rsidR="00AD7862">
        <w:rPr>
          <w:rFonts w:cs="Times New Roman"/>
          <w:b/>
          <w:color w:val="000000" w:themeColor="text1"/>
          <w:w w:val="95"/>
        </w:rPr>
        <w:t xml:space="preserve"> </w:t>
      </w:r>
      <w:r w:rsidR="00574DAF">
        <w:rPr>
          <w:rFonts w:cs="Times New Roman" w:hint="eastAsia"/>
          <w:b/>
          <w:color w:val="0000FF"/>
          <w:w w:val="95"/>
        </w:rPr>
        <w:t>8th</w:t>
      </w:r>
      <w:r w:rsidR="00AD7862">
        <w:rPr>
          <w:rFonts w:cs="Times New Roman"/>
          <w:b/>
          <w:color w:val="0000FF"/>
          <w:w w:val="95"/>
        </w:rPr>
        <w:t xml:space="preserve"> of </w:t>
      </w:r>
      <w:r w:rsidR="00B77FAE">
        <w:rPr>
          <w:rFonts w:cs="Times New Roman" w:hint="eastAsia"/>
          <w:b/>
          <w:color w:val="0000FF"/>
          <w:w w:val="95"/>
        </w:rPr>
        <w:t>June</w:t>
      </w:r>
      <w:r w:rsidR="008A4007" w:rsidRPr="00AD7862">
        <w:rPr>
          <w:rFonts w:cs="Times New Roman"/>
          <w:b/>
          <w:color w:val="0000FF"/>
          <w:w w:val="95"/>
        </w:rPr>
        <w:t xml:space="preserve"> 20</w:t>
      </w:r>
      <w:r w:rsidR="00AD7862" w:rsidRPr="00AD7862">
        <w:rPr>
          <w:rFonts w:cs="Times New Roman"/>
          <w:b/>
          <w:color w:val="0000FF"/>
          <w:w w:val="95"/>
        </w:rPr>
        <w:t>2</w:t>
      </w:r>
      <w:r w:rsidR="00B77FAE">
        <w:rPr>
          <w:rFonts w:cs="Times New Roman" w:hint="eastAsia"/>
          <w:b/>
          <w:color w:val="0000FF"/>
          <w:w w:val="95"/>
        </w:rPr>
        <w:t>5</w:t>
      </w:r>
      <w:r w:rsidR="00766EBF">
        <w:rPr>
          <w:rFonts w:cs="Times New Roman"/>
          <w:b/>
          <w:color w:val="0000FF"/>
          <w:w w:val="95"/>
        </w:rPr>
        <w:t>.</w:t>
      </w:r>
      <w:r w:rsidRPr="00ED7CD2">
        <w:rPr>
          <w:rFonts w:cs="Times New Roman"/>
          <w:b/>
          <w:color w:val="0000FF"/>
          <w:w w:val="95"/>
        </w:rPr>
        <w:t xml:space="preserve"> </w:t>
      </w:r>
      <w:r w:rsidR="00B77FAE">
        <w:rPr>
          <w:rFonts w:cs="Times New Roman" w:hint="eastAsia"/>
          <w:b/>
          <w:color w:val="0000FF"/>
          <w:w w:val="95"/>
        </w:rPr>
        <w:t>23</w:t>
      </w:r>
      <w:r w:rsidR="00ED7CD2" w:rsidRPr="00ED7CD2">
        <w:rPr>
          <w:rFonts w:cs="Times New Roman"/>
          <w:b/>
          <w:color w:val="0000FF"/>
          <w:w w:val="95"/>
        </w:rPr>
        <w:t>:</w:t>
      </w:r>
      <w:r w:rsidR="00B77FAE">
        <w:rPr>
          <w:rFonts w:cs="Times New Roman" w:hint="eastAsia"/>
          <w:b/>
          <w:color w:val="0000FF"/>
          <w:w w:val="95"/>
        </w:rPr>
        <w:t>59</w:t>
      </w:r>
    </w:p>
    <w:p w14:paraId="3DCC07FF" w14:textId="0C054A46" w:rsidR="00F44D49" w:rsidRPr="00E14E5C" w:rsidRDefault="0031138B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Interview</w:t>
      </w:r>
      <w:r w:rsidR="00D60477">
        <w:rPr>
          <w:rFonts w:cs="Times New Roman"/>
          <w:b/>
          <w:color w:val="000000" w:themeColor="text1"/>
        </w:rPr>
        <w:t xml:space="preserve"> (Korean and English)</w:t>
      </w:r>
      <w:r w:rsidRPr="002653DF">
        <w:rPr>
          <w:rFonts w:cs="Times New Roman"/>
          <w:b/>
          <w:color w:val="000000" w:themeColor="text1"/>
        </w:rPr>
        <w:t xml:space="preserve"> </w:t>
      </w:r>
      <w:r w:rsidR="00F44D49" w:rsidRPr="002653DF">
        <w:rPr>
          <w:rFonts w:cs="Times New Roman"/>
          <w:b/>
          <w:color w:val="000000" w:themeColor="text1"/>
        </w:rPr>
        <w:t xml:space="preserve">– </w:t>
      </w:r>
      <w:r w:rsidR="00A80AEF">
        <w:rPr>
          <w:rFonts w:cs="Times New Roman" w:hint="eastAsia"/>
          <w:b/>
          <w:color w:val="0000FF"/>
          <w:w w:val="95"/>
        </w:rPr>
        <w:t>One day between 1</w:t>
      </w:r>
      <w:r w:rsidR="00872AE2">
        <w:rPr>
          <w:rFonts w:cs="Times New Roman" w:hint="eastAsia"/>
          <w:b/>
          <w:color w:val="0000FF"/>
          <w:w w:val="95"/>
        </w:rPr>
        <w:t>1</w:t>
      </w:r>
      <w:r w:rsidR="00A80AEF">
        <w:rPr>
          <w:rFonts w:cs="Times New Roman" w:hint="eastAsia"/>
          <w:b/>
          <w:color w:val="0000FF"/>
          <w:w w:val="95"/>
        </w:rPr>
        <w:t>th</w:t>
      </w:r>
      <w:r w:rsidR="00A80AEF">
        <w:rPr>
          <w:rFonts w:cs="Times New Roman"/>
          <w:b/>
          <w:color w:val="0000FF"/>
          <w:w w:val="95"/>
        </w:rPr>
        <w:t xml:space="preserve"> of </w:t>
      </w:r>
      <w:r w:rsidR="00A80AEF">
        <w:rPr>
          <w:rFonts w:cs="Times New Roman" w:hint="eastAsia"/>
          <w:b/>
          <w:color w:val="0000FF"/>
          <w:w w:val="95"/>
        </w:rPr>
        <w:t>June(</w:t>
      </w:r>
      <w:r w:rsidR="00EF26BD">
        <w:rPr>
          <w:rFonts w:cs="Times New Roman" w:hint="eastAsia"/>
          <w:b/>
          <w:color w:val="0000FF"/>
          <w:w w:val="95"/>
        </w:rPr>
        <w:t>Wed</w:t>
      </w:r>
      <w:r w:rsidR="00A80AEF">
        <w:rPr>
          <w:rFonts w:cs="Times New Roman" w:hint="eastAsia"/>
          <w:b/>
          <w:color w:val="0000FF"/>
          <w:w w:val="95"/>
        </w:rPr>
        <w:t>.) and 1</w:t>
      </w:r>
      <w:r w:rsidR="00872AE2">
        <w:rPr>
          <w:rFonts w:cs="Times New Roman" w:hint="eastAsia"/>
          <w:b/>
          <w:color w:val="0000FF"/>
          <w:w w:val="95"/>
        </w:rPr>
        <w:t>3</w:t>
      </w:r>
      <w:r w:rsidR="00A80AEF">
        <w:rPr>
          <w:rFonts w:cs="Times New Roman" w:hint="eastAsia"/>
          <w:b/>
          <w:color w:val="0000FF"/>
          <w:w w:val="95"/>
        </w:rPr>
        <w:t>th</w:t>
      </w:r>
      <w:r w:rsidR="00A80AEF">
        <w:rPr>
          <w:rFonts w:cs="Times New Roman"/>
          <w:b/>
          <w:color w:val="0000FF"/>
          <w:w w:val="95"/>
        </w:rPr>
        <w:t xml:space="preserve"> of </w:t>
      </w:r>
      <w:r w:rsidR="00A80AEF">
        <w:rPr>
          <w:rFonts w:cs="Times New Roman" w:hint="eastAsia"/>
          <w:b/>
          <w:color w:val="0000FF"/>
          <w:w w:val="95"/>
        </w:rPr>
        <w:t>June(</w:t>
      </w:r>
      <w:r w:rsidR="00EF26BD">
        <w:rPr>
          <w:rFonts w:cs="Times New Roman" w:hint="eastAsia"/>
          <w:b/>
          <w:color w:val="0000FF"/>
          <w:w w:val="95"/>
        </w:rPr>
        <w:t>Fri</w:t>
      </w:r>
      <w:r w:rsidR="00A80AEF">
        <w:rPr>
          <w:rFonts w:cs="Times New Roman" w:hint="eastAsia"/>
          <w:b/>
          <w:color w:val="0000FF"/>
          <w:w w:val="95"/>
        </w:rPr>
        <w:t>.)</w:t>
      </w:r>
    </w:p>
    <w:p w14:paraId="7F06A83D" w14:textId="43D3354E" w:rsidR="00E14E5C" w:rsidRPr="00CD5A55" w:rsidRDefault="00E14E5C" w:rsidP="00E14E5C">
      <w:pPr>
        <w:spacing w:after="0" w:line="276" w:lineRule="auto"/>
        <w:ind w:left="720"/>
        <w:rPr>
          <w:iCs/>
        </w:rPr>
      </w:pPr>
      <w:r w:rsidRPr="00CD5A55">
        <w:rPr>
          <w:rFonts w:cs="Times New Roman"/>
          <w:b/>
          <w:iCs/>
        </w:rPr>
        <w:t>Please Note:</w:t>
      </w:r>
      <w:r w:rsidRPr="00CD5A55">
        <w:rPr>
          <w:rFonts w:cs="Times New Roman"/>
          <w:iCs/>
        </w:rPr>
        <w:t xml:space="preserve"> Applicants must be able to </w:t>
      </w:r>
      <w:r w:rsidRPr="00CD5A55">
        <w:rPr>
          <w:rFonts w:cs="Times New Roman"/>
          <w:iCs/>
          <w:color w:val="0000FF"/>
        </w:rPr>
        <w:t>physically attend it at the designated day/time</w:t>
      </w:r>
      <w:r w:rsidRPr="00CD5A55">
        <w:rPr>
          <w:rFonts w:cs="Times New Roman"/>
          <w:iCs/>
        </w:rPr>
        <w:t xml:space="preserve"> and always reachable through their mobile phones</w:t>
      </w:r>
      <w:r w:rsidRPr="00CD5A55">
        <w:rPr>
          <w:rFonts w:cs="Times New Roman" w:hint="eastAsia"/>
          <w:iCs/>
        </w:rPr>
        <w:t xml:space="preserve"> to be notified of interviews</w:t>
      </w:r>
      <w:r w:rsidRPr="00CD5A55">
        <w:rPr>
          <w:rFonts w:cs="Times New Roman"/>
          <w:iCs/>
        </w:rPr>
        <w:t>.</w:t>
      </w:r>
      <w:r w:rsidRPr="00CD5A55">
        <w:rPr>
          <w:rFonts w:cs="Times New Roman" w:hint="eastAsia"/>
          <w:iCs/>
        </w:rPr>
        <w:t xml:space="preserve"> Interview venue a</w:t>
      </w:r>
      <w:r w:rsidRPr="00CD5A55">
        <w:rPr>
          <w:iCs/>
        </w:rPr>
        <w:t>ddress</w:t>
      </w:r>
      <w:r w:rsidRPr="00CD5A55">
        <w:rPr>
          <w:rFonts w:hint="eastAsia"/>
          <w:iCs/>
        </w:rPr>
        <w:t xml:space="preserve"> is office of </w:t>
      </w:r>
      <w:proofErr w:type="spellStart"/>
      <w:r w:rsidRPr="00CD5A55">
        <w:rPr>
          <w:iCs/>
        </w:rPr>
        <w:t>CityNet</w:t>
      </w:r>
      <w:proofErr w:type="spellEnd"/>
      <w:r w:rsidRPr="00CD5A55">
        <w:rPr>
          <w:iCs/>
        </w:rPr>
        <w:t xml:space="preserve"> Secretariat</w:t>
      </w:r>
      <w:r w:rsidRPr="00CD5A55">
        <w:rPr>
          <w:rFonts w:hint="eastAsia"/>
          <w:iCs/>
        </w:rPr>
        <w:t xml:space="preserve"> at</w:t>
      </w:r>
      <w:r w:rsidRPr="00CD5A55">
        <w:rPr>
          <w:iCs/>
        </w:rPr>
        <w:t xml:space="preserve"> 10F, </w:t>
      </w:r>
      <w:r w:rsidR="00325F13" w:rsidRPr="00CD5A55">
        <w:rPr>
          <w:iCs/>
        </w:rPr>
        <w:t xml:space="preserve">Seoul Global Center, </w:t>
      </w:r>
      <w:r w:rsidRPr="00CD5A55">
        <w:rPr>
          <w:iCs/>
        </w:rPr>
        <w:t>38, Jong-</w:t>
      </w:r>
      <w:proofErr w:type="spellStart"/>
      <w:r w:rsidRPr="00CD5A55">
        <w:rPr>
          <w:iCs/>
        </w:rPr>
        <w:t>ro</w:t>
      </w:r>
      <w:proofErr w:type="spellEnd"/>
      <w:r w:rsidRPr="00CD5A55">
        <w:rPr>
          <w:iCs/>
        </w:rPr>
        <w:t>, Jongno-</w:t>
      </w:r>
      <w:proofErr w:type="spellStart"/>
      <w:r w:rsidRPr="00CD5A55">
        <w:rPr>
          <w:iCs/>
        </w:rPr>
        <w:t>gu</w:t>
      </w:r>
      <w:proofErr w:type="spellEnd"/>
      <w:r w:rsidRPr="00CD5A55">
        <w:rPr>
          <w:iCs/>
        </w:rPr>
        <w:t>, Seoul, Republic of Korea</w:t>
      </w:r>
      <w:r w:rsidRPr="00CD5A55">
        <w:rPr>
          <w:rFonts w:hint="eastAsia"/>
          <w:iCs/>
        </w:rPr>
        <w:t>.</w:t>
      </w:r>
    </w:p>
    <w:p w14:paraId="702964A3" w14:textId="77777777" w:rsidR="00E14E5C" w:rsidRPr="00E14E5C" w:rsidRDefault="00E14E5C" w:rsidP="004D6ACA">
      <w:pPr>
        <w:pStyle w:val="a6"/>
        <w:spacing w:after="0" w:line="240" w:lineRule="auto"/>
        <w:rPr>
          <w:rFonts w:cs="Times New Roman"/>
          <w:b/>
          <w:color w:val="000000" w:themeColor="text1"/>
        </w:rPr>
      </w:pPr>
    </w:p>
    <w:p w14:paraId="1CD85EBD" w14:textId="4EB099A2" w:rsidR="00F44D49" w:rsidRPr="0074051C" w:rsidRDefault="00D60477" w:rsidP="000538DA">
      <w:pPr>
        <w:pStyle w:val="a6"/>
        <w:numPr>
          <w:ilvl w:val="0"/>
          <w:numId w:val="4"/>
        </w:numPr>
        <w:spacing w:after="0" w:line="360" w:lineRule="auto"/>
        <w:ind w:left="72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Signing </w:t>
      </w:r>
      <w:r w:rsidR="00F44D49" w:rsidRPr="002653DF">
        <w:rPr>
          <w:rFonts w:cs="Times New Roman"/>
          <w:b/>
          <w:color w:val="000000" w:themeColor="text1"/>
        </w:rPr>
        <w:t xml:space="preserve">Employment Contract and </w:t>
      </w:r>
      <w:r w:rsidR="00E832CB">
        <w:rPr>
          <w:rFonts w:cs="Times New Roman" w:hint="eastAsia"/>
          <w:b/>
          <w:color w:val="000000" w:themeColor="text1"/>
        </w:rPr>
        <w:t>Work</w:t>
      </w:r>
      <w:r w:rsidR="000E1BC7">
        <w:rPr>
          <w:rFonts w:cs="Times New Roman"/>
          <w:b/>
          <w:color w:val="000000" w:themeColor="text1"/>
        </w:rPr>
        <w:t xml:space="preserve"> Start Date – </w:t>
      </w:r>
      <w:r w:rsidR="00A3281D" w:rsidRPr="00A3281D">
        <w:rPr>
          <w:rFonts w:cs="Times New Roman" w:hint="eastAsia"/>
          <w:b/>
          <w:bCs/>
          <w:color w:val="0000FF"/>
        </w:rPr>
        <w:t>16</w:t>
      </w:r>
      <w:r w:rsidR="00A3281D" w:rsidRPr="00A3281D">
        <w:rPr>
          <w:rFonts w:cs="Times New Roman"/>
          <w:b/>
          <w:bCs/>
          <w:color w:val="0000FF"/>
          <w:vertAlign w:val="superscript"/>
        </w:rPr>
        <w:t>th</w:t>
      </w:r>
      <w:r w:rsidR="00A3281D" w:rsidRPr="00A3281D">
        <w:rPr>
          <w:rFonts w:cs="Times New Roman"/>
          <w:b/>
          <w:bCs/>
          <w:color w:val="0000FF"/>
        </w:rPr>
        <w:t xml:space="preserve"> </w:t>
      </w:r>
      <w:r w:rsidR="00A3281D" w:rsidRPr="00A3281D">
        <w:rPr>
          <w:rFonts w:cs="Times New Roman" w:hint="eastAsia"/>
          <w:b/>
          <w:bCs/>
          <w:color w:val="0000FF"/>
        </w:rPr>
        <w:t>or 17</w:t>
      </w:r>
      <w:r w:rsidR="00A3281D" w:rsidRPr="00A3281D">
        <w:rPr>
          <w:rFonts w:cs="Times New Roman"/>
          <w:b/>
          <w:bCs/>
          <w:color w:val="0000FF"/>
          <w:vertAlign w:val="superscript"/>
        </w:rPr>
        <w:t>th</w:t>
      </w:r>
      <w:r w:rsidR="00A3281D" w:rsidRPr="00A3281D">
        <w:rPr>
          <w:rFonts w:cs="Times New Roman"/>
          <w:b/>
          <w:bCs/>
          <w:color w:val="0000FF"/>
        </w:rPr>
        <w:t xml:space="preserve"> </w:t>
      </w:r>
      <w:r w:rsidR="00A3281D" w:rsidRPr="00A3281D">
        <w:rPr>
          <w:rFonts w:cs="Times New Roman" w:hint="eastAsia"/>
          <w:b/>
          <w:bCs/>
          <w:color w:val="0000FF"/>
        </w:rPr>
        <w:t>June</w:t>
      </w:r>
      <w:r w:rsidR="00A3281D" w:rsidRPr="00A3281D">
        <w:rPr>
          <w:rFonts w:cs="Times New Roman"/>
          <w:b/>
          <w:bCs/>
          <w:color w:val="0000FF"/>
        </w:rPr>
        <w:t>, 202</w:t>
      </w:r>
      <w:r w:rsidR="00A3281D" w:rsidRPr="00A3281D">
        <w:rPr>
          <w:rFonts w:cs="Times New Roman" w:hint="eastAsia"/>
          <w:b/>
          <w:bCs/>
          <w:color w:val="0000FF"/>
        </w:rPr>
        <w:t>5</w:t>
      </w:r>
    </w:p>
    <w:p w14:paraId="2FC5AAC7" w14:textId="0DBE53FB" w:rsidR="000538DA" w:rsidRPr="0078654B" w:rsidRDefault="00835CAF" w:rsidP="0078654B">
      <w:pPr>
        <w:pStyle w:val="a6"/>
        <w:numPr>
          <w:ilvl w:val="1"/>
          <w:numId w:val="6"/>
        </w:numPr>
        <w:spacing w:after="0" w:line="276" w:lineRule="auto"/>
        <w:rPr>
          <w:rFonts w:eastAsia="맑은 고딕" w:cs="Times New Roman"/>
          <w:bCs/>
        </w:rPr>
      </w:pPr>
      <w:r w:rsidRPr="0078654B">
        <w:rPr>
          <w:rFonts w:eastAsia="맑은 고딕" w:cs="Times New Roman"/>
          <w:bCs/>
        </w:rPr>
        <w:t xml:space="preserve">Please Note: </w:t>
      </w:r>
      <w:r w:rsidRPr="00CE6533">
        <w:rPr>
          <w:rFonts w:eastAsia="맑은 고딕" w:cs="Times New Roman"/>
          <w:bCs/>
          <w:color w:val="0000FF"/>
        </w:rPr>
        <w:t xml:space="preserve">Only applicants who pass the screening and interview will be </w:t>
      </w:r>
      <w:r w:rsidR="00456DB7" w:rsidRPr="00CE6533">
        <w:rPr>
          <w:rFonts w:eastAsia="맑은 고딕" w:cs="Times New Roman" w:hint="eastAsia"/>
          <w:bCs/>
          <w:color w:val="0000FF"/>
        </w:rPr>
        <w:t xml:space="preserve">contacted individually </w:t>
      </w:r>
      <w:r w:rsidR="00D2554C" w:rsidRPr="00CE6533">
        <w:rPr>
          <w:rFonts w:eastAsia="맑은 고딕" w:cs="Times New Roman" w:hint="eastAsia"/>
          <w:bCs/>
          <w:color w:val="0000FF"/>
        </w:rPr>
        <w:t xml:space="preserve">at each stage </w:t>
      </w:r>
      <w:r w:rsidR="00456DB7" w:rsidRPr="00CE6533">
        <w:rPr>
          <w:rFonts w:eastAsia="맑은 고딕" w:cs="Times New Roman" w:hint="eastAsia"/>
          <w:bCs/>
          <w:color w:val="0000FF"/>
        </w:rPr>
        <w:t xml:space="preserve">and </w:t>
      </w:r>
      <w:r w:rsidRPr="00CE6533">
        <w:rPr>
          <w:rFonts w:eastAsia="맑은 고딕" w:cs="Times New Roman"/>
          <w:bCs/>
          <w:color w:val="0000FF"/>
        </w:rPr>
        <w:t xml:space="preserve">invited to participate in the next stage of the recruitment process. </w:t>
      </w:r>
      <w:r w:rsidR="00466D44" w:rsidRPr="00456DB7">
        <w:rPr>
          <w:rFonts w:eastAsia="맑은 고딕" w:cs="Times New Roman" w:hint="eastAsia"/>
          <w:bCs/>
        </w:rPr>
        <w:t>T</w:t>
      </w:r>
      <w:r w:rsidR="006B444D" w:rsidRPr="00456DB7">
        <w:rPr>
          <w:rFonts w:eastAsia="맑은 고딕" w:cs="Times New Roman"/>
          <w:bCs/>
        </w:rPr>
        <w:t xml:space="preserve">he </w:t>
      </w:r>
      <w:r w:rsidRPr="00456DB7">
        <w:rPr>
          <w:rFonts w:eastAsia="맑은 고딕" w:cs="Times New Roman"/>
          <w:bCs/>
        </w:rPr>
        <w:t xml:space="preserve">recruitment schedule may be subject to change, depending on </w:t>
      </w:r>
      <w:proofErr w:type="spellStart"/>
      <w:r w:rsidR="00466D44" w:rsidRPr="00456DB7">
        <w:rPr>
          <w:rFonts w:eastAsia="맑은 고딕" w:cs="Times New Roman" w:hint="eastAsia"/>
          <w:bCs/>
        </w:rPr>
        <w:t>CityNet</w:t>
      </w:r>
      <w:proofErr w:type="spellEnd"/>
      <w:r w:rsidR="006F1DB6" w:rsidRPr="00456DB7">
        <w:rPr>
          <w:rFonts w:eastAsia="맑은 고딕" w:cs="Times New Roman" w:hint="eastAsia"/>
          <w:bCs/>
        </w:rPr>
        <w:t xml:space="preserve"> Secretariat</w:t>
      </w:r>
      <w:r w:rsidR="00500BDF">
        <w:rPr>
          <w:rFonts w:eastAsia="맑은 고딕" w:cs="Times New Roman"/>
          <w:bCs/>
        </w:rPr>
        <w:t>’</w:t>
      </w:r>
      <w:r w:rsidR="00500BDF">
        <w:rPr>
          <w:rFonts w:eastAsia="맑은 고딕" w:cs="Times New Roman" w:hint="eastAsia"/>
          <w:bCs/>
        </w:rPr>
        <w:t xml:space="preserve">s </w:t>
      </w:r>
      <w:r w:rsidR="00500BDF" w:rsidRPr="00456DB7">
        <w:rPr>
          <w:rFonts w:eastAsia="맑은 고딕" w:cs="Times New Roman"/>
          <w:bCs/>
        </w:rPr>
        <w:t>circumstances</w:t>
      </w:r>
      <w:r w:rsidR="00500BDF">
        <w:rPr>
          <w:rFonts w:eastAsia="맑은 고딕" w:cs="Times New Roman" w:hint="eastAsia"/>
          <w:bCs/>
        </w:rPr>
        <w:t>.</w:t>
      </w:r>
    </w:p>
    <w:p w14:paraId="63A492B0" w14:textId="4C003678" w:rsidR="00835CAF" w:rsidRDefault="00835CAF" w:rsidP="00835CAF">
      <w:pPr>
        <w:pStyle w:val="a6"/>
        <w:spacing w:after="0" w:line="240" w:lineRule="auto"/>
        <w:ind w:left="1080"/>
        <w:rPr>
          <w:rFonts w:cs="Times New Roman"/>
          <w:color w:val="000000" w:themeColor="text1"/>
        </w:rPr>
      </w:pPr>
    </w:p>
    <w:p w14:paraId="3F3689D6" w14:textId="77777777" w:rsidR="00835CAF" w:rsidRPr="00835CAF" w:rsidRDefault="00835CAF" w:rsidP="00835CAF">
      <w:pPr>
        <w:pStyle w:val="a6"/>
        <w:spacing w:after="0" w:line="240" w:lineRule="auto"/>
        <w:ind w:left="1080"/>
        <w:rPr>
          <w:rFonts w:cs="Times New Roman"/>
          <w:color w:val="000000" w:themeColor="text1"/>
        </w:rPr>
      </w:pPr>
    </w:p>
    <w:p w14:paraId="4D355DA6" w14:textId="2B483F9A" w:rsidR="00F44D49" w:rsidRDefault="00F44D49" w:rsidP="00F44D4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b/>
          <w:color w:val="000000" w:themeColor="text1"/>
        </w:rPr>
      </w:pPr>
      <w:r w:rsidRPr="002653DF">
        <w:rPr>
          <w:rFonts w:cs="Times New Roman"/>
          <w:b/>
          <w:color w:val="000000" w:themeColor="text1"/>
        </w:rPr>
        <w:t>How to apply</w:t>
      </w:r>
      <w:r>
        <w:rPr>
          <w:b/>
          <w:color w:val="000000" w:themeColor="text1"/>
        </w:rPr>
        <w:t xml:space="preserve"> </w:t>
      </w:r>
    </w:p>
    <w:p w14:paraId="13567C7A" w14:textId="77777777" w:rsidR="00F44D49" w:rsidRPr="002653DF" w:rsidRDefault="00F44D49" w:rsidP="00F44D49">
      <w:pPr>
        <w:pStyle w:val="a6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77F21F9F" w14:textId="77777777" w:rsidR="00F44D49" w:rsidRPr="002653DF" w:rsidRDefault="00F44D49" w:rsidP="0074051C">
      <w:pPr>
        <w:pStyle w:val="a6"/>
        <w:numPr>
          <w:ilvl w:val="0"/>
          <w:numId w:val="8"/>
        </w:numPr>
        <w:spacing w:after="0" w:line="276" w:lineRule="auto"/>
        <w:ind w:left="720"/>
        <w:rPr>
          <w:rFonts w:cs="Times New Roman"/>
          <w:b/>
          <w:color w:val="000000" w:themeColor="text1"/>
        </w:rPr>
      </w:pPr>
      <w:r w:rsidRPr="002653DF">
        <w:rPr>
          <w:rFonts w:cs="Times New Roman"/>
          <w:color w:val="000000" w:themeColor="text1"/>
        </w:rPr>
        <w:t xml:space="preserve">Submit the application form and necessary attachments to the following e-mail addresses : </w:t>
      </w:r>
      <w:hyperlink r:id="rId8" w:history="1">
        <w:r w:rsidRPr="002653DF">
          <w:rPr>
            <w:rStyle w:val="a5"/>
            <w:rFonts w:cs="Times New Roman"/>
            <w:b/>
          </w:rPr>
          <w:t>citynet.recruitment@gmail.com</w:t>
        </w:r>
      </w:hyperlink>
    </w:p>
    <w:p w14:paraId="73F0B356" w14:textId="187409AB" w:rsidR="0034223E" w:rsidRPr="0034223E" w:rsidRDefault="0034223E" w:rsidP="0034223E">
      <w:pPr>
        <w:pStyle w:val="a6"/>
        <w:numPr>
          <w:ilvl w:val="0"/>
          <w:numId w:val="8"/>
        </w:numPr>
        <w:spacing w:after="0" w:line="240" w:lineRule="auto"/>
        <w:ind w:left="720"/>
      </w:pPr>
      <w:r>
        <w:rPr>
          <w:rFonts w:cs="Times New Roman"/>
          <w:color w:val="000000" w:themeColor="text1"/>
        </w:rPr>
        <w:t xml:space="preserve">Deadline for submission: </w:t>
      </w:r>
      <w:r w:rsidR="00960F69">
        <w:rPr>
          <w:rFonts w:cs="Times New Roman" w:hint="eastAsia"/>
          <w:color w:val="000000" w:themeColor="text1"/>
        </w:rPr>
        <w:t>8</w:t>
      </w:r>
      <w:r>
        <w:rPr>
          <w:rFonts w:cs="Times New Roman"/>
          <w:color w:val="000000" w:themeColor="text1"/>
        </w:rPr>
        <w:t xml:space="preserve"> </w:t>
      </w:r>
      <w:r w:rsidR="00055468">
        <w:rPr>
          <w:rFonts w:cs="Times New Roman" w:hint="eastAsia"/>
          <w:color w:val="000000" w:themeColor="text1"/>
        </w:rPr>
        <w:t>June</w:t>
      </w:r>
      <w:r>
        <w:rPr>
          <w:rFonts w:cs="Times New Roman"/>
          <w:color w:val="000000" w:themeColor="text1"/>
        </w:rPr>
        <w:t xml:space="preserve"> (</w:t>
      </w:r>
      <w:r w:rsidR="00BB077C">
        <w:rPr>
          <w:rFonts w:cs="Times New Roman" w:hint="eastAsia"/>
          <w:color w:val="000000" w:themeColor="text1"/>
        </w:rPr>
        <w:t>Sun</w:t>
      </w:r>
      <w:r w:rsidR="00055468">
        <w:rPr>
          <w:rFonts w:cs="Times New Roman" w:hint="eastAsia"/>
          <w:color w:val="000000" w:themeColor="text1"/>
        </w:rPr>
        <w:t>.</w:t>
      </w:r>
      <w:r>
        <w:rPr>
          <w:rFonts w:cs="Times New Roman"/>
          <w:color w:val="000000" w:themeColor="text1"/>
        </w:rPr>
        <w:t>) 202</w:t>
      </w:r>
      <w:r w:rsidR="00055468">
        <w:rPr>
          <w:rFonts w:cs="Times New Roman" w:hint="eastAsia"/>
          <w:color w:val="000000" w:themeColor="text1"/>
        </w:rPr>
        <w:t>5</w:t>
      </w:r>
      <w:r>
        <w:rPr>
          <w:rFonts w:cs="Times New Roman"/>
          <w:color w:val="000000" w:themeColor="text1"/>
        </w:rPr>
        <w:t xml:space="preserve">, until </w:t>
      </w:r>
      <w:r w:rsidR="00055468">
        <w:rPr>
          <w:rFonts w:cs="Times New Roman" w:hint="eastAsia"/>
          <w:color w:val="000000" w:themeColor="text1"/>
        </w:rPr>
        <w:t>23</w:t>
      </w:r>
      <w:r>
        <w:rPr>
          <w:rFonts w:cs="Times New Roman"/>
          <w:color w:val="000000" w:themeColor="text1"/>
        </w:rPr>
        <w:t>:</w:t>
      </w:r>
      <w:r w:rsidR="00055468">
        <w:rPr>
          <w:rFonts w:cs="Times New Roman" w:hint="eastAsia"/>
          <w:color w:val="000000" w:themeColor="text1"/>
        </w:rPr>
        <w:t>59</w:t>
      </w:r>
    </w:p>
    <w:p w14:paraId="1EB405A8" w14:textId="3BDDF866" w:rsidR="004D62CA" w:rsidRPr="00CC1DA1" w:rsidRDefault="00D14DFD" w:rsidP="009D788E">
      <w:pPr>
        <w:pStyle w:val="a6"/>
        <w:numPr>
          <w:ilvl w:val="0"/>
          <w:numId w:val="8"/>
        </w:numPr>
        <w:spacing w:after="0" w:line="240" w:lineRule="auto"/>
        <w:ind w:left="720"/>
      </w:pPr>
      <w:r w:rsidRPr="00E24F19">
        <w:rPr>
          <w:rFonts w:cs="Times New Roman"/>
          <w:color w:val="000000" w:themeColor="text1"/>
        </w:rPr>
        <w:t xml:space="preserve">For further inquiries, contact </w:t>
      </w:r>
      <w:hyperlink r:id="rId9" w:history="1">
        <w:r w:rsidRPr="0034223E">
          <w:rPr>
            <w:rStyle w:val="a5"/>
            <w:rFonts w:cs="Times New Roman"/>
          </w:rPr>
          <w:t>citynet.recruitment@gmail.com</w:t>
        </w:r>
      </w:hyperlink>
      <w:r>
        <w:rPr>
          <w:rFonts w:cs="Times New Roman"/>
          <w:color w:val="000000" w:themeColor="text1"/>
        </w:rPr>
        <w:t xml:space="preserve"> / (02) 723-0628</w:t>
      </w:r>
      <w:r w:rsidR="00187046">
        <w:rPr>
          <w:rFonts w:cs="Times New Roman" w:hint="eastAsia"/>
          <w:color w:val="000000" w:themeColor="text1"/>
        </w:rPr>
        <w:t>/0646</w:t>
      </w:r>
    </w:p>
    <w:sectPr w:rsidR="004D62CA" w:rsidRPr="00CC1DA1" w:rsidSect="00EE7E35">
      <w:headerReference w:type="default" r:id="rId10"/>
      <w:footerReference w:type="default" r:id="rId11"/>
      <w:pgSz w:w="11907" w:h="16839" w:code="9"/>
      <w:pgMar w:top="1008" w:right="1008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9BF7" w14:textId="77777777" w:rsidR="00E46E7D" w:rsidRDefault="00E46E7D" w:rsidP="001E154D">
      <w:pPr>
        <w:spacing w:after="0" w:line="240" w:lineRule="auto"/>
      </w:pPr>
      <w:r>
        <w:separator/>
      </w:r>
    </w:p>
  </w:endnote>
  <w:endnote w:type="continuationSeparator" w:id="0">
    <w:p w14:paraId="4F107AEC" w14:textId="77777777" w:rsidR="00E46E7D" w:rsidRDefault="00E46E7D" w:rsidP="001E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986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BDAD5" w14:textId="77777777" w:rsidR="006C2983" w:rsidRDefault="006C29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E48">
          <w:rPr>
            <w:noProof/>
          </w:rPr>
          <w:t>3</w:t>
        </w:r>
        <w:r>
          <w:rPr>
            <w:noProof/>
          </w:rPr>
          <w:fldChar w:fldCharType="end"/>
        </w:r>
        <w:r w:rsidR="00912B5F">
          <w:rPr>
            <w:noProof/>
          </w:rPr>
          <w:t>/3</w:t>
        </w:r>
      </w:p>
    </w:sdtContent>
  </w:sdt>
  <w:p w14:paraId="72170108" w14:textId="77777777" w:rsidR="006C2983" w:rsidRDefault="006C29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5DBC" w14:textId="77777777" w:rsidR="00E46E7D" w:rsidRDefault="00E46E7D" w:rsidP="001E154D">
      <w:pPr>
        <w:spacing w:after="0" w:line="240" w:lineRule="auto"/>
      </w:pPr>
      <w:r>
        <w:separator/>
      </w:r>
    </w:p>
  </w:footnote>
  <w:footnote w:type="continuationSeparator" w:id="0">
    <w:p w14:paraId="71709730" w14:textId="77777777" w:rsidR="00E46E7D" w:rsidRDefault="00E46E7D" w:rsidP="001E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31C5" w14:textId="77777777" w:rsidR="00EE7E35" w:rsidRPr="00FE12A6" w:rsidRDefault="00C32B94" w:rsidP="00C32B94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FBBA34" wp14:editId="18232A85">
          <wp:simplePos x="0" y="0"/>
          <wp:positionH relativeFrom="column">
            <wp:posOffset>-29845</wp:posOffset>
          </wp:positionH>
          <wp:positionV relativeFrom="paragraph">
            <wp:posOffset>635</wp:posOffset>
          </wp:positionV>
          <wp:extent cx="1541780" cy="542290"/>
          <wp:effectExtent l="0" t="0" r="1270" b="0"/>
          <wp:wrapSquare wrapText="bothSides"/>
          <wp:docPr id="1" name="Picture 1" descr="Y:\02 Media Library\Logos\0_CITYNET\CITYNET-Blue-high.r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02 Media Library\Logos\0_CITYNET\CITYNET-Blue-high.re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E7E35" w:rsidRPr="00FE12A6">
      <w:rPr>
        <w:rFonts w:cs="Times New Roman"/>
        <w:b/>
        <w:sz w:val="20"/>
        <w:szCs w:val="20"/>
      </w:rPr>
      <w:t>CityNet</w:t>
    </w:r>
    <w:proofErr w:type="spellEnd"/>
    <w:r w:rsidR="00EE7E35" w:rsidRPr="00FE12A6">
      <w:rPr>
        <w:rFonts w:cs="Times New Roman"/>
        <w:b/>
        <w:sz w:val="20"/>
        <w:szCs w:val="20"/>
      </w:rPr>
      <w:t xml:space="preserve"> Secretariat</w:t>
    </w:r>
  </w:p>
  <w:p w14:paraId="50BF3492" w14:textId="77777777" w:rsidR="001E154D" w:rsidRPr="00FE12A6" w:rsidRDefault="001E154D" w:rsidP="00EE7E35">
    <w:pPr>
      <w:pStyle w:val="a3"/>
      <w:tabs>
        <w:tab w:val="clear" w:pos="9360"/>
        <w:tab w:val="right" w:pos="9900"/>
        <w:tab w:val="right" w:pos="999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>10F, Seoul Global Center, 38 Jongno, Jongno-</w:t>
    </w:r>
    <w:proofErr w:type="spellStart"/>
    <w:r w:rsidRPr="00FE12A6">
      <w:rPr>
        <w:rFonts w:cs="Times New Roman"/>
        <w:sz w:val="18"/>
        <w:szCs w:val="18"/>
      </w:rPr>
      <w:t>gu</w:t>
    </w:r>
    <w:proofErr w:type="spellEnd"/>
    <w:r w:rsidRPr="00FE12A6">
      <w:rPr>
        <w:rFonts w:cs="Times New Roman"/>
        <w:sz w:val="18"/>
        <w:szCs w:val="18"/>
      </w:rPr>
      <w:t>, Seoul, Republic of Korea</w:t>
    </w:r>
  </w:p>
  <w:p w14:paraId="5250B55B" w14:textId="77777777" w:rsidR="001E154D" w:rsidRPr="00FE12A6" w:rsidRDefault="001E154D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>Tel: 02-723-06</w:t>
    </w:r>
    <w:r w:rsidR="008D0B80">
      <w:rPr>
        <w:rFonts w:cs="Times New Roman"/>
        <w:sz w:val="18"/>
        <w:szCs w:val="18"/>
      </w:rPr>
      <w:t>28</w:t>
    </w:r>
    <w:r w:rsidR="00EE7E35" w:rsidRPr="00FE12A6">
      <w:rPr>
        <w:rFonts w:cs="Times New Roman"/>
        <w:sz w:val="18"/>
        <w:szCs w:val="18"/>
      </w:rPr>
      <w:t xml:space="preserve"> </w:t>
    </w:r>
    <w:r w:rsidRPr="00FE12A6">
      <w:rPr>
        <w:rFonts w:cs="Times New Roman"/>
        <w:sz w:val="18"/>
        <w:szCs w:val="18"/>
      </w:rPr>
      <w:t>| Fax: 02-723-0640</w:t>
    </w:r>
  </w:p>
  <w:p w14:paraId="7D4A489C" w14:textId="77777777" w:rsidR="001E154D" w:rsidRPr="00FE12A6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cs="Times New Roman"/>
        <w:sz w:val="18"/>
        <w:szCs w:val="18"/>
      </w:rPr>
    </w:pPr>
    <w:r w:rsidRPr="00FE12A6">
      <w:rPr>
        <w:rFonts w:cs="Times New Roman"/>
        <w:sz w:val="18"/>
        <w:szCs w:val="18"/>
      </w:rPr>
      <w:t xml:space="preserve">Email: </w:t>
    </w:r>
    <w:r w:rsidR="008D0B80" w:rsidRPr="008D0B80">
      <w:rPr>
        <w:rFonts w:cs="Times New Roman"/>
        <w:color w:val="000000" w:themeColor="text1"/>
        <w:sz w:val="18"/>
        <w:szCs w:val="18"/>
      </w:rPr>
      <w:t>citynet.recruitment@gmail.com</w:t>
    </w:r>
    <w:r w:rsidR="008D0B80">
      <w:t xml:space="preserve"> </w:t>
    </w:r>
    <w:r w:rsidR="001E154D" w:rsidRPr="00FE12A6">
      <w:rPr>
        <w:rFonts w:cs="Times New Roman"/>
        <w:sz w:val="18"/>
        <w:szCs w:val="18"/>
      </w:rPr>
      <w:t xml:space="preserve">| </w:t>
    </w:r>
    <w:r w:rsidRPr="00FE12A6">
      <w:rPr>
        <w:rFonts w:cs="Times New Roman"/>
        <w:sz w:val="18"/>
        <w:szCs w:val="18"/>
      </w:rPr>
      <w:t xml:space="preserve">Website: </w:t>
    </w:r>
    <w:r w:rsidR="001E154D" w:rsidRPr="00FE12A6">
      <w:rPr>
        <w:rFonts w:cs="Times New Roman"/>
        <w:sz w:val="18"/>
        <w:szCs w:val="18"/>
      </w:rPr>
      <w:t>citynet-ap.org</w:t>
    </w:r>
  </w:p>
  <w:p w14:paraId="25D07FBC" w14:textId="77777777" w:rsidR="00CC1DA1" w:rsidRPr="00FE12A6" w:rsidRDefault="00CC1DA1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0"/>
        <w:szCs w:val="10"/>
      </w:rPr>
    </w:pPr>
  </w:p>
  <w:p w14:paraId="4AC11AE6" w14:textId="77777777" w:rsid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822EAB0" wp14:editId="0E922886">
          <wp:simplePos x="0" y="0"/>
          <wp:positionH relativeFrom="column">
            <wp:posOffset>-259080</wp:posOffset>
          </wp:positionH>
          <wp:positionV relativeFrom="paragraph">
            <wp:posOffset>10160</wp:posOffset>
          </wp:positionV>
          <wp:extent cx="7603490" cy="102235"/>
          <wp:effectExtent l="0" t="0" r="0" b="0"/>
          <wp:wrapTight wrapText="bothSides">
            <wp:wrapPolygon edited="0">
              <wp:start x="0" y="0"/>
              <wp:lineTo x="0" y="16099"/>
              <wp:lineTo x="21539" y="16099"/>
              <wp:lineTo x="215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9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1CDF5" w14:textId="77777777" w:rsidR="00EE7E35" w:rsidRPr="00EE7E35" w:rsidRDefault="00EE7E35" w:rsidP="00EE7E35">
    <w:pPr>
      <w:pStyle w:val="a3"/>
      <w:tabs>
        <w:tab w:val="clear" w:pos="9360"/>
        <w:tab w:val="right" w:pos="9900"/>
      </w:tabs>
      <w:ind w:right="-9"/>
      <w:jc w:val="right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2743C"/>
    <w:multiLevelType w:val="hybridMultilevel"/>
    <w:tmpl w:val="E598B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4623"/>
    <w:multiLevelType w:val="hybridMultilevel"/>
    <w:tmpl w:val="09880CB4"/>
    <w:lvl w:ilvl="0" w:tplc="AFE21C4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1F622889"/>
    <w:multiLevelType w:val="hybridMultilevel"/>
    <w:tmpl w:val="90720DD6"/>
    <w:lvl w:ilvl="0" w:tplc="DDEE9172">
      <w:start w:val="1"/>
      <w:numFmt w:val="bullet"/>
      <w:lvlText w:val="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A6E3A"/>
    <w:multiLevelType w:val="hybridMultilevel"/>
    <w:tmpl w:val="04C2DBBA"/>
    <w:lvl w:ilvl="0" w:tplc="DDEE9172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85CED6C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5E771BC"/>
    <w:multiLevelType w:val="hybridMultilevel"/>
    <w:tmpl w:val="6CEAD884"/>
    <w:lvl w:ilvl="0" w:tplc="B7D04A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 w15:restartNumberingAfterBreak="0">
    <w:nsid w:val="490215DB"/>
    <w:multiLevelType w:val="hybridMultilevel"/>
    <w:tmpl w:val="2DF44612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C2BC4"/>
    <w:multiLevelType w:val="hybridMultilevel"/>
    <w:tmpl w:val="44700A5A"/>
    <w:lvl w:ilvl="0" w:tplc="EB420334">
      <w:numFmt w:val="bullet"/>
      <w:lvlText w:val="※"/>
      <w:lvlJc w:val="left"/>
      <w:pPr>
        <w:ind w:left="10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10" w15:restartNumberingAfterBreak="0">
    <w:nsid w:val="5CCC432A"/>
    <w:multiLevelType w:val="hybridMultilevel"/>
    <w:tmpl w:val="FAE6DCDA"/>
    <w:lvl w:ilvl="0" w:tplc="BCACC32C">
      <w:start w:val="16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929C4"/>
    <w:multiLevelType w:val="hybridMultilevel"/>
    <w:tmpl w:val="59FEF62A"/>
    <w:lvl w:ilvl="0" w:tplc="85381CA6">
      <w:numFmt w:val="bullet"/>
      <w:lvlText w:val="※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 w15:restartNumberingAfterBreak="0">
    <w:nsid w:val="6D5242D3"/>
    <w:multiLevelType w:val="hybridMultilevel"/>
    <w:tmpl w:val="29286CC6"/>
    <w:lvl w:ilvl="0" w:tplc="77F8CCD2">
      <w:numFmt w:val="bullet"/>
      <w:lvlText w:val=""/>
      <w:lvlJc w:val="left"/>
      <w:pPr>
        <w:ind w:left="1080" w:hanging="360"/>
      </w:pPr>
      <w:rPr>
        <w:rFonts w:ascii="Wingdings" w:eastAsia="맑은 고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3" w15:restartNumberingAfterBreak="0">
    <w:nsid w:val="740B08B2"/>
    <w:multiLevelType w:val="multilevel"/>
    <w:tmpl w:val="7D38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184669">
    <w:abstractNumId w:val="1"/>
  </w:num>
  <w:num w:numId="2" w16cid:durableId="560602756">
    <w:abstractNumId w:val="4"/>
  </w:num>
  <w:num w:numId="3" w16cid:durableId="588541069">
    <w:abstractNumId w:val="0"/>
  </w:num>
  <w:num w:numId="4" w16cid:durableId="830677047">
    <w:abstractNumId w:val="7"/>
  </w:num>
  <w:num w:numId="5" w16cid:durableId="1198278571">
    <w:abstractNumId w:val="3"/>
  </w:num>
  <w:num w:numId="6" w16cid:durableId="440687324">
    <w:abstractNumId w:val="6"/>
  </w:num>
  <w:num w:numId="7" w16cid:durableId="820660014">
    <w:abstractNumId w:val="8"/>
  </w:num>
  <w:num w:numId="8" w16cid:durableId="1385834335">
    <w:abstractNumId w:val="5"/>
  </w:num>
  <w:num w:numId="9" w16cid:durableId="1586307132">
    <w:abstractNumId w:val="13"/>
  </w:num>
  <w:num w:numId="10" w16cid:durableId="1432899863">
    <w:abstractNumId w:val="10"/>
  </w:num>
  <w:num w:numId="11" w16cid:durableId="1212839535">
    <w:abstractNumId w:val="2"/>
  </w:num>
  <w:num w:numId="12" w16cid:durableId="2024090816">
    <w:abstractNumId w:val="9"/>
  </w:num>
  <w:num w:numId="13" w16cid:durableId="1214972225">
    <w:abstractNumId w:val="11"/>
  </w:num>
  <w:num w:numId="14" w16cid:durableId="1775704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49"/>
    <w:rsid w:val="00016439"/>
    <w:rsid w:val="00041117"/>
    <w:rsid w:val="000428D9"/>
    <w:rsid w:val="000501E6"/>
    <w:rsid w:val="000538DA"/>
    <w:rsid w:val="00055468"/>
    <w:rsid w:val="00076DBF"/>
    <w:rsid w:val="000771B1"/>
    <w:rsid w:val="000825D9"/>
    <w:rsid w:val="00084829"/>
    <w:rsid w:val="00086CA5"/>
    <w:rsid w:val="00094646"/>
    <w:rsid w:val="000A69FE"/>
    <w:rsid w:val="000C4EAF"/>
    <w:rsid w:val="000D1D28"/>
    <w:rsid w:val="000E1BC7"/>
    <w:rsid w:val="0010392B"/>
    <w:rsid w:val="001211E9"/>
    <w:rsid w:val="0012415B"/>
    <w:rsid w:val="0012653C"/>
    <w:rsid w:val="0012676A"/>
    <w:rsid w:val="001517AB"/>
    <w:rsid w:val="00153488"/>
    <w:rsid w:val="0016192E"/>
    <w:rsid w:val="00170533"/>
    <w:rsid w:val="001723D5"/>
    <w:rsid w:val="00184965"/>
    <w:rsid w:val="0018593B"/>
    <w:rsid w:val="00187046"/>
    <w:rsid w:val="001A550F"/>
    <w:rsid w:val="001A627A"/>
    <w:rsid w:val="001B4053"/>
    <w:rsid w:val="001E154D"/>
    <w:rsid w:val="001F0239"/>
    <w:rsid w:val="002216E7"/>
    <w:rsid w:val="002237A9"/>
    <w:rsid w:val="0028378C"/>
    <w:rsid w:val="002953DC"/>
    <w:rsid w:val="002A2C4B"/>
    <w:rsid w:val="002B6EB8"/>
    <w:rsid w:val="002C3E6E"/>
    <w:rsid w:val="002D4D77"/>
    <w:rsid w:val="002E0D0F"/>
    <w:rsid w:val="002E78AA"/>
    <w:rsid w:val="002F3227"/>
    <w:rsid w:val="00306B41"/>
    <w:rsid w:val="0031138B"/>
    <w:rsid w:val="00314036"/>
    <w:rsid w:val="003169C9"/>
    <w:rsid w:val="00325F13"/>
    <w:rsid w:val="0032625D"/>
    <w:rsid w:val="0033390A"/>
    <w:rsid w:val="003349A0"/>
    <w:rsid w:val="00337289"/>
    <w:rsid w:val="00337F5D"/>
    <w:rsid w:val="0034223E"/>
    <w:rsid w:val="003452D4"/>
    <w:rsid w:val="003644EC"/>
    <w:rsid w:val="0036597F"/>
    <w:rsid w:val="00366A0F"/>
    <w:rsid w:val="00385AAD"/>
    <w:rsid w:val="003A0AAD"/>
    <w:rsid w:val="003B2B06"/>
    <w:rsid w:val="003B4411"/>
    <w:rsid w:val="003C593D"/>
    <w:rsid w:val="003E7F29"/>
    <w:rsid w:val="003F4B82"/>
    <w:rsid w:val="00427E72"/>
    <w:rsid w:val="0043222A"/>
    <w:rsid w:val="00446446"/>
    <w:rsid w:val="00456DB7"/>
    <w:rsid w:val="00460018"/>
    <w:rsid w:val="00466D44"/>
    <w:rsid w:val="00476E2B"/>
    <w:rsid w:val="00493257"/>
    <w:rsid w:val="00494075"/>
    <w:rsid w:val="00497E1F"/>
    <w:rsid w:val="004A65FF"/>
    <w:rsid w:val="004B668A"/>
    <w:rsid w:val="004D62CA"/>
    <w:rsid w:val="004D6ACA"/>
    <w:rsid w:val="004F21C2"/>
    <w:rsid w:val="00500BDF"/>
    <w:rsid w:val="0051599A"/>
    <w:rsid w:val="005376FB"/>
    <w:rsid w:val="0054271E"/>
    <w:rsid w:val="0055403B"/>
    <w:rsid w:val="005606F5"/>
    <w:rsid w:val="00574DAF"/>
    <w:rsid w:val="005777D4"/>
    <w:rsid w:val="0058428F"/>
    <w:rsid w:val="0058755E"/>
    <w:rsid w:val="005920A0"/>
    <w:rsid w:val="00595FB2"/>
    <w:rsid w:val="005A0E0C"/>
    <w:rsid w:val="005B15DB"/>
    <w:rsid w:val="005B750D"/>
    <w:rsid w:val="005C1CF6"/>
    <w:rsid w:val="005C2F80"/>
    <w:rsid w:val="005D0418"/>
    <w:rsid w:val="005D3569"/>
    <w:rsid w:val="005F0005"/>
    <w:rsid w:val="005F226C"/>
    <w:rsid w:val="005F52AE"/>
    <w:rsid w:val="005F6A36"/>
    <w:rsid w:val="005F7381"/>
    <w:rsid w:val="00625FFE"/>
    <w:rsid w:val="00666560"/>
    <w:rsid w:val="00667641"/>
    <w:rsid w:val="00686311"/>
    <w:rsid w:val="00693408"/>
    <w:rsid w:val="006B444D"/>
    <w:rsid w:val="006C17B8"/>
    <w:rsid w:val="006C2983"/>
    <w:rsid w:val="006D28D8"/>
    <w:rsid w:val="006E07E3"/>
    <w:rsid w:val="006F031F"/>
    <w:rsid w:val="006F1DB6"/>
    <w:rsid w:val="0070434E"/>
    <w:rsid w:val="00710006"/>
    <w:rsid w:val="0071323D"/>
    <w:rsid w:val="007150B8"/>
    <w:rsid w:val="00731DD3"/>
    <w:rsid w:val="0074051C"/>
    <w:rsid w:val="00752EA9"/>
    <w:rsid w:val="007552EC"/>
    <w:rsid w:val="0076445C"/>
    <w:rsid w:val="00766EBF"/>
    <w:rsid w:val="0076774D"/>
    <w:rsid w:val="00773BDA"/>
    <w:rsid w:val="007768E3"/>
    <w:rsid w:val="00776C7E"/>
    <w:rsid w:val="0078654B"/>
    <w:rsid w:val="007918DB"/>
    <w:rsid w:val="0079448E"/>
    <w:rsid w:val="00797227"/>
    <w:rsid w:val="007B7684"/>
    <w:rsid w:val="007D08E9"/>
    <w:rsid w:val="007D1C36"/>
    <w:rsid w:val="00810EC9"/>
    <w:rsid w:val="00811E59"/>
    <w:rsid w:val="00835CAF"/>
    <w:rsid w:val="008440D9"/>
    <w:rsid w:val="0084611F"/>
    <w:rsid w:val="0085007E"/>
    <w:rsid w:val="00872AE2"/>
    <w:rsid w:val="0087370A"/>
    <w:rsid w:val="00874D94"/>
    <w:rsid w:val="008851C8"/>
    <w:rsid w:val="0089090E"/>
    <w:rsid w:val="00892453"/>
    <w:rsid w:val="0089324B"/>
    <w:rsid w:val="008A4007"/>
    <w:rsid w:val="008B2939"/>
    <w:rsid w:val="008D0B80"/>
    <w:rsid w:val="008E2560"/>
    <w:rsid w:val="008E2967"/>
    <w:rsid w:val="008F3325"/>
    <w:rsid w:val="00901163"/>
    <w:rsid w:val="009013F4"/>
    <w:rsid w:val="00912B5F"/>
    <w:rsid w:val="00930369"/>
    <w:rsid w:val="00951BEA"/>
    <w:rsid w:val="00960438"/>
    <w:rsid w:val="00960F69"/>
    <w:rsid w:val="009618C7"/>
    <w:rsid w:val="00976668"/>
    <w:rsid w:val="00980702"/>
    <w:rsid w:val="009A4238"/>
    <w:rsid w:val="009A49F9"/>
    <w:rsid w:val="009A4BA6"/>
    <w:rsid w:val="009B4BF0"/>
    <w:rsid w:val="009C065B"/>
    <w:rsid w:val="009D3BA4"/>
    <w:rsid w:val="009E646B"/>
    <w:rsid w:val="009F47AC"/>
    <w:rsid w:val="00A01DC5"/>
    <w:rsid w:val="00A23A56"/>
    <w:rsid w:val="00A3281D"/>
    <w:rsid w:val="00A42169"/>
    <w:rsid w:val="00A54FC1"/>
    <w:rsid w:val="00A60D83"/>
    <w:rsid w:val="00A71183"/>
    <w:rsid w:val="00A80AEF"/>
    <w:rsid w:val="00A8350A"/>
    <w:rsid w:val="00A8494B"/>
    <w:rsid w:val="00AA29F2"/>
    <w:rsid w:val="00AC43DD"/>
    <w:rsid w:val="00AD1BD7"/>
    <w:rsid w:val="00AD7862"/>
    <w:rsid w:val="00AE2014"/>
    <w:rsid w:val="00AF5B02"/>
    <w:rsid w:val="00B02BF9"/>
    <w:rsid w:val="00B2621F"/>
    <w:rsid w:val="00B31993"/>
    <w:rsid w:val="00B35E54"/>
    <w:rsid w:val="00B47FDF"/>
    <w:rsid w:val="00B52F19"/>
    <w:rsid w:val="00B636F0"/>
    <w:rsid w:val="00B77FAE"/>
    <w:rsid w:val="00B84A4E"/>
    <w:rsid w:val="00B91E1B"/>
    <w:rsid w:val="00B93FD2"/>
    <w:rsid w:val="00B95E48"/>
    <w:rsid w:val="00B9714F"/>
    <w:rsid w:val="00BB077C"/>
    <w:rsid w:val="00BD42AF"/>
    <w:rsid w:val="00C13288"/>
    <w:rsid w:val="00C1690C"/>
    <w:rsid w:val="00C252EB"/>
    <w:rsid w:val="00C303FA"/>
    <w:rsid w:val="00C31E22"/>
    <w:rsid w:val="00C32897"/>
    <w:rsid w:val="00C32B94"/>
    <w:rsid w:val="00C61B7E"/>
    <w:rsid w:val="00C73828"/>
    <w:rsid w:val="00C752B7"/>
    <w:rsid w:val="00C96D07"/>
    <w:rsid w:val="00C973B3"/>
    <w:rsid w:val="00CC1DA1"/>
    <w:rsid w:val="00CC78C9"/>
    <w:rsid w:val="00CD5A55"/>
    <w:rsid w:val="00CD645C"/>
    <w:rsid w:val="00CE29FC"/>
    <w:rsid w:val="00CE6034"/>
    <w:rsid w:val="00CE6533"/>
    <w:rsid w:val="00CF22B7"/>
    <w:rsid w:val="00D03EB4"/>
    <w:rsid w:val="00D1456D"/>
    <w:rsid w:val="00D14DFD"/>
    <w:rsid w:val="00D22584"/>
    <w:rsid w:val="00D2554C"/>
    <w:rsid w:val="00D42896"/>
    <w:rsid w:val="00D444C9"/>
    <w:rsid w:val="00D544F6"/>
    <w:rsid w:val="00D60477"/>
    <w:rsid w:val="00D7356E"/>
    <w:rsid w:val="00D752AE"/>
    <w:rsid w:val="00D9290E"/>
    <w:rsid w:val="00DB2652"/>
    <w:rsid w:val="00DC1DB9"/>
    <w:rsid w:val="00DC28A2"/>
    <w:rsid w:val="00DD28E7"/>
    <w:rsid w:val="00DD472A"/>
    <w:rsid w:val="00DD6EB4"/>
    <w:rsid w:val="00DE2CB4"/>
    <w:rsid w:val="00DE3588"/>
    <w:rsid w:val="00E14E5C"/>
    <w:rsid w:val="00E20289"/>
    <w:rsid w:val="00E21D13"/>
    <w:rsid w:val="00E24F19"/>
    <w:rsid w:val="00E46E7D"/>
    <w:rsid w:val="00E730BE"/>
    <w:rsid w:val="00E7691C"/>
    <w:rsid w:val="00E832CB"/>
    <w:rsid w:val="00E8541C"/>
    <w:rsid w:val="00EB176C"/>
    <w:rsid w:val="00ED7CD2"/>
    <w:rsid w:val="00EE7E35"/>
    <w:rsid w:val="00EF26BD"/>
    <w:rsid w:val="00F06F0C"/>
    <w:rsid w:val="00F1727E"/>
    <w:rsid w:val="00F26B1C"/>
    <w:rsid w:val="00F40BA3"/>
    <w:rsid w:val="00F44D49"/>
    <w:rsid w:val="00F53860"/>
    <w:rsid w:val="00F546FF"/>
    <w:rsid w:val="00F61405"/>
    <w:rsid w:val="00F741C5"/>
    <w:rsid w:val="00F74512"/>
    <w:rsid w:val="00F77D0E"/>
    <w:rsid w:val="00F94FA1"/>
    <w:rsid w:val="00FA5B4E"/>
    <w:rsid w:val="00FB0C22"/>
    <w:rsid w:val="00FE12A6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01939"/>
  <w15:docId w15:val="{5945B9BF-B9B7-4F62-9A13-ED54978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D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E154D"/>
  </w:style>
  <w:style w:type="paragraph" w:styleId="a4">
    <w:name w:val="footer"/>
    <w:basedOn w:val="a"/>
    <w:link w:val="Char0"/>
    <w:uiPriority w:val="99"/>
    <w:unhideWhenUsed/>
    <w:rsid w:val="001E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E154D"/>
  </w:style>
  <w:style w:type="character" w:styleId="a5">
    <w:name w:val="Hyperlink"/>
    <w:basedOn w:val="a0"/>
    <w:uiPriority w:val="99"/>
    <w:unhideWhenUsed/>
    <w:rsid w:val="001E154D"/>
    <w:rPr>
      <w:color w:val="0000FF" w:themeColor="hyperlink"/>
      <w:u w:val="single"/>
    </w:rPr>
  </w:style>
  <w:style w:type="paragraph" w:customStyle="1" w:styleId="MS">
    <w:name w:val="MS바탕글"/>
    <w:basedOn w:val="a"/>
    <w:rsid w:val="001E154D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eastAsia="Times New Roman" w:cs="Times New Roman"/>
      <w:color w:val="000000"/>
      <w:sz w:val="20"/>
      <w:szCs w:val="20"/>
      <w:lang w:eastAsia="ja-JP"/>
    </w:rPr>
  </w:style>
  <w:style w:type="paragraph" w:styleId="a6">
    <w:name w:val="List Paragraph"/>
    <w:basedOn w:val="a"/>
    <w:uiPriority w:val="99"/>
    <w:qFormat/>
    <w:rsid w:val="001E15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E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1E154D"/>
    <w:rPr>
      <w:rFonts w:ascii="Tahoma" w:hAnsi="Tahoma" w:cs="Tahoma"/>
      <w:sz w:val="16"/>
      <w:szCs w:val="16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7E35"/>
  </w:style>
  <w:style w:type="character" w:customStyle="1" w:styleId="Char2">
    <w:name w:val="날짜 Char"/>
    <w:basedOn w:val="a0"/>
    <w:link w:val="a8"/>
    <w:uiPriority w:val="99"/>
    <w:semiHidden/>
    <w:rsid w:val="00EE7E35"/>
  </w:style>
  <w:style w:type="paragraph" w:customStyle="1" w:styleId="a9">
    <w:name w:val="바탕글"/>
    <w:basedOn w:val="a"/>
    <w:rsid w:val="00F44D49"/>
    <w:pPr>
      <w:snapToGrid w:val="0"/>
      <w:spacing w:after="0" w:line="384" w:lineRule="auto"/>
      <w:jc w:val="both"/>
    </w:pPr>
    <w:rPr>
      <w:rFonts w:ascii="바탕" w:eastAsia="바탕" w:hAnsi="바탕" w:cs="굴림"/>
      <w:color w:val="000000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34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net.recruitm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ynet.recruitmen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net\AppData\Roaming\Microsoft\Templates\CNLetterhead_7.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8D52-01F8-48CE-B0E9-009D7AB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CNLetterhead_7.30</Template>
  <TotalTime>170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citynet</dc:creator>
  <cp:lastModifiedBy>티넷 시</cp:lastModifiedBy>
  <cp:revision>326</cp:revision>
  <cp:lastPrinted>2019-05-20T06:50:00Z</cp:lastPrinted>
  <dcterms:created xsi:type="dcterms:W3CDTF">2025-05-20T07:22:00Z</dcterms:created>
  <dcterms:modified xsi:type="dcterms:W3CDTF">2025-05-21T06:16:00Z</dcterms:modified>
</cp:coreProperties>
</file>