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5602C" w:rsidRPr="0055602C" w:rsidRDefault="0055602C" w:rsidP="00EE18D6">
      <w:pPr>
        <w:rPr>
          <w:sz w:val="12"/>
          <w:szCs w:val="12"/>
        </w:rPr>
      </w:pPr>
    </w:p>
    <w:p w14:paraId="0A37501D" w14:textId="77777777" w:rsidR="00EE18D6" w:rsidRDefault="0055602C" w:rsidP="00EE18D6">
      <w:r>
        <w:rPr>
          <w:noProof/>
        </w:rPr>
        <w:drawing>
          <wp:inline distT="0" distB="0" distL="0" distR="0" wp14:anchorId="057030AB" wp14:editId="3C07BE0D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435CD42F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008242A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2B272CD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사노피-아벤티스 코리아/사노피파스퇴르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2EB378F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3DEB339C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20B949FD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326E5B5A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CEFBD9" w14:textId="1C112973" w:rsidR="00CE3EA1" w:rsidRPr="00EE18D6" w:rsidRDefault="00345C62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dihausDIN Cn Medium" w:eastAsia="바탕" w:hAnsi="AdihausDIN Cn Medium" w:cs="AdihausDIN Cn Medium" w:hint="eastAsia"/>
                <w:bCs/>
                <w:color w:val="808080" w:themeColor="background1" w:themeShade="80"/>
                <w:sz w:val="22"/>
                <w:szCs w:val="22"/>
              </w:rPr>
              <w:t>Medical Information</w:t>
            </w:r>
          </w:p>
        </w:tc>
      </w:tr>
      <w:tr w:rsidR="00CE3EA1" w:rsidRPr="00345C62" w14:paraId="43B646BD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6DDF0FAC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DC866" w14:textId="5534FA8B" w:rsidR="00CE3EA1" w:rsidRPr="00EE18D6" w:rsidRDefault="00345C62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의학부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내에서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자사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제품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및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관련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질환에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대한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내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/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외부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고객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문의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처리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및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판촉물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리뷰를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담당하고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있습니다</w:t>
            </w:r>
            <w:r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  <w:t>.</w:t>
            </w:r>
          </w:p>
        </w:tc>
      </w:tr>
    </w:tbl>
    <w:p w14:paraId="6A05A809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555CFA0B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0F4A1764" w14:textId="77777777" w:rsidTr="415D1C5A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61B31257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2AA1C9" w14:textId="77777777" w:rsidR="00197B9B" w:rsidRPr="00EE18D6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Trainee (Internship)</w:t>
            </w:r>
            <w:r>
              <w:rPr>
                <w:rFonts w:hint="eastAsia"/>
              </w:rPr>
              <w:t xml:space="preserve"> </w:t>
            </w:r>
          </w:p>
        </w:tc>
      </w:tr>
      <w:tr w:rsidR="005F76AD" w:rsidRPr="006447A1" w14:paraId="0F897B4C" w14:textId="77777777" w:rsidTr="415D1C5A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1F87AD37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F44D6" w14:textId="7D281663" w:rsidR="005F76AD" w:rsidRPr="00EE18D6" w:rsidRDefault="00EE18D6" w:rsidP="415D1C5A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국내외 대학교</w:t>
            </w:r>
            <w:r w:rsidR="001A148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학부생</w:t>
            </w:r>
            <w:r w:rsidR="00670C43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, 대학원</w:t>
            </w:r>
            <w:r w:rsidR="001A148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석사</w:t>
            </w:r>
            <w:r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생</w:t>
            </w:r>
            <w:r w:rsidR="66653C26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및 졸업유예자 (계약기간 중 졸업 </w:t>
            </w:r>
            <w:r w:rsidR="126982B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예정인 경우</w:t>
            </w:r>
            <w:r w:rsidR="66653C26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, 지원 제외대상)</w:t>
            </w:r>
          </w:p>
        </w:tc>
      </w:tr>
      <w:tr w:rsidR="00B813DD" w:rsidRPr="00EE18D6" w14:paraId="593737BE" w14:textId="77777777" w:rsidTr="415D1C5A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36B1F44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EC78D8F" w14:textId="20363EFF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EE18D6">
              <w:rPr>
                <w:rStyle w:val="a7"/>
                <w:rFonts w:ascii="Arial" w:hAnsi="Arial" w:cs="Arial"/>
                <w:szCs w:val="18"/>
              </w:rPr>
              <w:t>[</w:t>
            </w: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1833799580"/>
                <w:placeholder>
                  <w:docPart w:val="7D9F225F9EB54B45A7B456C8DD56A4F5"/>
                </w:placeholder>
                <w:date w:fullDate="2025-09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4543"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September 1, 2025</w:t>
                </w:r>
              </w:sdtContent>
            </w:sdt>
            <w:r>
              <w:rPr>
                <w:rFonts w:ascii="AdihausDIN Cn Medium" w:hAnsi="AdihausDIN Cn Medium" w:cs="AdihausDIN Cn Medium"/>
                <w:sz w:val="24"/>
                <w:szCs w:val="22"/>
              </w:rPr>
              <w:t xml:space="preserve">~ </w:t>
            </w: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-892739434"/>
                <w:placeholder>
                  <w:docPart w:val="1A5EAF888BF640D4ADCF9870E0FDA057"/>
                </w:placeholder>
                <w:date w:fullDate="2026-02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4543"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February 28, 2026</w:t>
                </w:r>
              </w:sdtContent>
            </w:sdt>
          </w:p>
        </w:tc>
      </w:tr>
      <w:tr w:rsidR="00B813DD" w:rsidRPr="00EE18D6" w14:paraId="00140028" w14:textId="77777777" w:rsidTr="415D1C5A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550D99B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BDBE8B1" w14:textId="77777777" w:rsidR="00B813DD" w:rsidRPr="00B813DD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서울 서초구 반포</w:t>
            </w:r>
            <w:r w:rsidR="00D46833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동</w:t>
            </w:r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 사노피 아벤티스 본사</w:t>
            </w:r>
          </w:p>
        </w:tc>
      </w:tr>
    </w:tbl>
    <w:p w14:paraId="5A39BBE3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BF1890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DC1CC3" w14:paraId="79BB602F" w14:textId="77777777" w:rsidTr="00B813DD">
        <w:trPr>
          <w:trHeight w:val="1945"/>
        </w:trPr>
        <w:tc>
          <w:tcPr>
            <w:tcW w:w="8789" w:type="dxa"/>
          </w:tcPr>
          <w:p w14:paraId="62D05EE5" w14:textId="77777777" w:rsidR="0055602C" w:rsidRPr="00574D22" w:rsidRDefault="00DC1CC3" w:rsidP="00DC1CC3">
            <w:pPr>
              <w:pStyle w:val="a4"/>
              <w:numPr>
                <w:ilvl w:val="0"/>
                <w:numId w:val="9"/>
              </w:numPr>
              <w:wordWrap/>
              <w:spacing w:line="276" w:lineRule="auto"/>
              <w:rPr>
                <w:rFonts w:ascii="Arial" w:hAnsi="Arial" w:cs="Arial"/>
              </w:rPr>
            </w:pPr>
            <w:r w:rsidRPr="00574D22">
              <w:rPr>
                <w:rFonts w:ascii="Arial" w:hAnsi="Arial" w:cs="Arial" w:hint="eastAsia"/>
              </w:rPr>
              <w:t>R&amp;R</w:t>
            </w:r>
          </w:p>
          <w:p w14:paraId="480FB02A" w14:textId="1CE60CC8" w:rsidR="00DC1CC3" w:rsidRPr="00574D22" w:rsidRDefault="00DC1CC3" w:rsidP="00DC1CC3">
            <w:pPr>
              <w:pStyle w:val="aa"/>
              <w:numPr>
                <w:ilvl w:val="0"/>
                <w:numId w:val="12"/>
              </w:numPr>
              <w:contextualSpacing w:val="0"/>
              <w:rPr>
                <w:rFonts w:ascii="맑은 고딕" w:eastAsia="맑은 고딕" w:hAnsi="맑은 고딕" w:cs="Arial"/>
              </w:rPr>
            </w:pPr>
            <w:r w:rsidRPr="00574D22">
              <w:rPr>
                <w:rFonts w:ascii="맑은 고딕" w:eastAsia="맑은 고딕" w:hAnsi="맑은 고딕" w:cs="Arial" w:hint="eastAsia"/>
              </w:rPr>
              <w:t>판촉물 관련 국내 및 사내 규정을 숙지하고 의학적 기준에서 판촉물의 타당성, 정확성 등을 근거 기반으로 검토하고 지원</w:t>
            </w:r>
          </w:p>
          <w:p w14:paraId="608CF8D8" w14:textId="77777777" w:rsidR="00DC1CC3" w:rsidRPr="00574D22" w:rsidRDefault="00DC1CC3" w:rsidP="00DC1CC3">
            <w:pPr>
              <w:pStyle w:val="aa"/>
              <w:numPr>
                <w:ilvl w:val="0"/>
                <w:numId w:val="12"/>
              </w:numPr>
              <w:rPr>
                <w:rFonts w:ascii="맑은 고딕" w:eastAsia="맑은 고딕" w:hAnsi="맑은 고딕" w:cs="Arial"/>
              </w:rPr>
            </w:pPr>
            <w:r w:rsidRPr="00574D22">
              <w:rPr>
                <w:rFonts w:ascii="맑은 고딕" w:eastAsia="맑은 고딕" w:hAnsi="맑은 고딕" w:cs="Arial" w:hint="eastAsia"/>
              </w:rPr>
              <w:t>제품 및 질환에 대한 이해를 바탕으로 답변서 작성 및 외부 고객 문의 응대</w:t>
            </w:r>
          </w:p>
          <w:p w14:paraId="548BDF2D" w14:textId="77777777" w:rsidR="00DC1CC3" w:rsidRPr="00574D22" w:rsidRDefault="00DC1CC3" w:rsidP="00DC1CC3">
            <w:pPr>
              <w:pStyle w:val="aa"/>
              <w:ind w:left="800"/>
              <w:rPr>
                <w:rFonts w:ascii="Arial" w:hAnsi="Arial" w:cs="Arial"/>
              </w:rPr>
            </w:pPr>
          </w:p>
          <w:p w14:paraId="6AC1DA62" w14:textId="77777777" w:rsidR="00DC1CC3" w:rsidRPr="00574D22" w:rsidRDefault="00DC1CC3" w:rsidP="00DC1CC3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74D22">
              <w:rPr>
                <w:rFonts w:ascii="Arial" w:hAnsi="Arial" w:cs="Arial" w:hint="eastAsia"/>
              </w:rPr>
              <w:t>Education</w:t>
            </w:r>
          </w:p>
          <w:p w14:paraId="510B591D" w14:textId="77777777" w:rsidR="00DC1CC3" w:rsidRPr="00574D22" w:rsidRDefault="00DC1CC3" w:rsidP="00DC1CC3">
            <w:pPr>
              <w:pStyle w:val="aa"/>
              <w:ind w:left="360"/>
              <w:rPr>
                <w:rFonts w:ascii="Arial" w:hAnsi="Arial" w:cs="Arial"/>
              </w:rPr>
            </w:pPr>
            <w:r w:rsidRPr="00574D22">
              <w:rPr>
                <w:rFonts w:ascii="Arial" w:hAnsi="Arial" w:cs="Arial"/>
              </w:rPr>
              <w:t>Majored in pharmacy or medical science preferred</w:t>
            </w:r>
          </w:p>
          <w:p w14:paraId="685B746C" w14:textId="77777777" w:rsidR="00DC1CC3" w:rsidRPr="00574D22" w:rsidRDefault="00DC1CC3" w:rsidP="00DC1CC3">
            <w:pPr>
              <w:pStyle w:val="aa"/>
              <w:ind w:left="360"/>
              <w:rPr>
                <w:rFonts w:ascii="Arial" w:hAnsi="Arial" w:cs="Arial"/>
              </w:rPr>
            </w:pPr>
          </w:p>
          <w:p w14:paraId="48B3D1EA" w14:textId="36AD4B02" w:rsidR="00DC1CC3" w:rsidRPr="00574D22" w:rsidRDefault="00DC1CC3" w:rsidP="00DC1CC3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74D22">
              <w:rPr>
                <w:rFonts w:ascii="Arial" w:hAnsi="Arial" w:cs="Arial" w:hint="eastAsia"/>
              </w:rPr>
              <w:t>Core competencies</w:t>
            </w:r>
          </w:p>
          <w:p w14:paraId="0CF7DD61" w14:textId="06C6BD47" w:rsidR="00DC1CC3" w:rsidRPr="00574D22" w:rsidRDefault="00DC1CC3" w:rsidP="00DC1CC3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74D22">
              <w:rPr>
                <w:rFonts w:ascii="Arial" w:hAnsi="Arial" w:cs="Arial"/>
              </w:rPr>
              <w:t>Writing and Summarizing skills</w:t>
            </w:r>
          </w:p>
          <w:p w14:paraId="5C4C42D5" w14:textId="0DC0CA34" w:rsidR="00DC1CC3" w:rsidRPr="00574D22" w:rsidRDefault="00DC1CC3" w:rsidP="00DC1CC3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74D22">
              <w:rPr>
                <w:rFonts w:ascii="Arial" w:hAnsi="Arial" w:cs="Arial"/>
              </w:rPr>
              <w:t>Proficient computer skills (MS-Word, Power point, Excel)</w:t>
            </w:r>
          </w:p>
          <w:p w14:paraId="72A3D3EC" w14:textId="6018F123" w:rsidR="00DC1CC3" w:rsidRPr="00DC1CC3" w:rsidRDefault="00DC1CC3" w:rsidP="00DC1C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D6B04F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44A1840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0CB84897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11AD6FBC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C1821B" w14:textId="4D1A0296" w:rsidR="00EE18D6" w:rsidRPr="00EE18D6" w:rsidRDefault="00345C62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Cs/>
                <w:i/>
                <w:iCs/>
                <w:color w:val="808080" w:themeColor="background1" w:themeShade="80"/>
                <w:sz w:val="18"/>
                <w:szCs w:val="16"/>
              </w:rPr>
              <w:t>Heejung.yu</w:t>
            </w:r>
            <w:r w:rsidR="00EE18D6" w:rsidRPr="00EE18D6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18"/>
                <w:szCs w:val="16"/>
              </w:rPr>
              <w:t>@Sanofi.com</w:t>
            </w:r>
            <w:r w:rsidR="00EE18D6">
              <w:rPr>
                <w:rFonts w:hint="eastAsia"/>
              </w:rPr>
              <w:t xml:space="preserve"> </w:t>
            </w:r>
          </w:p>
        </w:tc>
      </w:tr>
      <w:tr w:rsidR="00EE18D6" w:rsidRPr="00EE18D6" w14:paraId="641122A4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0E894A4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37C6EF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자유양식의 국영문 이력서 및 자기소개</w:t>
            </w:r>
          </w:p>
        </w:tc>
      </w:tr>
      <w:tr w:rsidR="00EE18D6" w:rsidRPr="00EE18D6" w14:paraId="2596A0D9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7242A81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 w:rsid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2AFEEADB" w14:textId="37B9B84C" w:rsidR="00EE18D6" w:rsidRPr="00EE18D6" w:rsidRDefault="00444543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655268427"/>
                <w:placeholder>
                  <w:docPart w:val="B2223FF7C48E4FAAA4E43EC19A7F1DAE"/>
                </w:placeholder>
                <w:date w:fullDate="2025-08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August 13, 2025</w:t>
                </w:r>
              </w:sdtContent>
            </w:sdt>
          </w:p>
        </w:tc>
      </w:tr>
      <w:tr w:rsidR="00EE18D6" w:rsidRPr="00EE18D6" w14:paraId="27E307A3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77C74E5C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2CA3D105" w14:textId="77777777" w:rsidR="00EE18D6" w:rsidRPr="00B813DD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서류전형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면접전형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최종합격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(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서류합격자에 한하여 개별 연락)</w:t>
            </w:r>
          </w:p>
        </w:tc>
      </w:tr>
    </w:tbl>
    <w:p w14:paraId="0D0B940D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0111A8A6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140CDB9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lastRenderedPageBreak/>
        <w:t xml:space="preserve">People with disabilities as well as descendants will be given preference according to the related law. </w:t>
      </w:r>
    </w:p>
    <w:p w14:paraId="0E27B00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31685777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>ome Sanofi In 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 </w:t>
      </w:r>
      <w:hyperlink r:id="rId13" w:history="1">
        <w:r w:rsidRPr="00EE18D6">
          <w:rPr>
            <w:rStyle w:val="ab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ab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2B85B" w14:textId="77777777" w:rsidR="00891A82" w:rsidRDefault="00891A82">
      <w:r>
        <w:separator/>
      </w:r>
    </w:p>
  </w:endnote>
  <w:endnote w:type="continuationSeparator" w:id="0">
    <w:p w14:paraId="174AF288" w14:textId="77777777" w:rsidR="00891A82" w:rsidRDefault="0089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4FFE" w14:textId="77777777" w:rsidR="00891A82" w:rsidRDefault="00891A82">
      <w:r>
        <w:separator/>
      </w:r>
    </w:p>
  </w:footnote>
  <w:footnote w:type="continuationSeparator" w:id="0">
    <w:p w14:paraId="284AEFCA" w14:textId="77777777" w:rsidR="00891A82" w:rsidRDefault="0089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2E31" w14:textId="159E10C6" w:rsidR="000741CD" w:rsidRDefault="000741C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3E2A" wp14:editId="75C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0072" w14:textId="3A700030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3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A0072" w14:textId="3A700030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AB68" w14:textId="15397DC6" w:rsidR="000741CD" w:rsidRDefault="000741C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ACB1A" wp14:editId="49E545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ACEF" w14:textId="7DF20CE2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C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37ACEF" w14:textId="7DF20CE2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6142BC19" w:rsidR="0093732B" w:rsidRDefault="000741CD" w:rsidP="0055602C">
    <w:pPr>
      <w:pStyle w:val="a4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6F57B" wp14:editId="5CFAF5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5106" w14:textId="279A13EB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F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7D5106" w14:textId="279A13EB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56B75EB" wp14:editId="07777777">
          <wp:extent cx="960755" cy="2305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996361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933C3"/>
    <w:multiLevelType w:val="hybridMultilevel"/>
    <w:tmpl w:val="EA627A90"/>
    <w:lvl w:ilvl="0" w:tplc="C70A7E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EB54566"/>
    <w:multiLevelType w:val="hybridMultilevel"/>
    <w:tmpl w:val="FF9E1112"/>
    <w:lvl w:ilvl="0" w:tplc="ADD43F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32A2"/>
    <w:multiLevelType w:val="hybridMultilevel"/>
    <w:tmpl w:val="0E7AD860"/>
    <w:lvl w:ilvl="0" w:tplc="711A5C0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6249"/>
    <w:multiLevelType w:val="hybridMultilevel"/>
    <w:tmpl w:val="7C44E2BA"/>
    <w:lvl w:ilvl="0" w:tplc="043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6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4D119B5"/>
    <w:multiLevelType w:val="hybridMultilevel"/>
    <w:tmpl w:val="E24291B8"/>
    <w:lvl w:ilvl="0" w:tplc="D44A9814">
      <w:start w:val="1"/>
      <w:numFmt w:val="bullet"/>
      <w:lvlText w:val="-"/>
      <w:lvlJc w:val="left"/>
      <w:pPr>
        <w:ind w:left="360" w:hanging="36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3659"/>
    <w:multiLevelType w:val="hybridMultilevel"/>
    <w:tmpl w:val="8AB85062"/>
    <w:lvl w:ilvl="0" w:tplc="04090001">
      <w:start w:val="1"/>
      <w:numFmt w:val="bullet"/>
      <w:lvlText w:val=""/>
      <w:lvlJc w:val="left"/>
      <w:pPr>
        <w:ind w:left="440" w:hanging="400"/>
      </w:pPr>
      <w:rPr>
        <w:rFonts w:ascii="Wingdings" w:hAnsi="Wingdings" w:hint="default"/>
      </w:rPr>
    </w:lvl>
    <w:lvl w:ilvl="1" w:tplc="74B4773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24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</w:abstractNum>
  <w:abstractNum w:abstractNumId="10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66F7667F"/>
    <w:multiLevelType w:val="hybridMultilevel"/>
    <w:tmpl w:val="B032033A"/>
    <w:lvl w:ilvl="0" w:tplc="FEC093D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20786">
    <w:abstractNumId w:val="0"/>
  </w:num>
  <w:num w:numId="2" w16cid:durableId="236328725">
    <w:abstractNumId w:val="4"/>
  </w:num>
  <w:num w:numId="3" w16cid:durableId="880947221">
    <w:abstractNumId w:val="2"/>
  </w:num>
  <w:num w:numId="4" w16cid:durableId="1621455693">
    <w:abstractNumId w:val="12"/>
  </w:num>
  <w:num w:numId="5" w16cid:durableId="779446963">
    <w:abstractNumId w:val="8"/>
  </w:num>
  <w:num w:numId="6" w16cid:durableId="1005013036">
    <w:abstractNumId w:val="6"/>
  </w:num>
  <w:num w:numId="7" w16cid:durableId="1987540936">
    <w:abstractNumId w:val="10"/>
  </w:num>
  <w:num w:numId="8" w16cid:durableId="1044254426">
    <w:abstractNumId w:val="11"/>
  </w:num>
  <w:num w:numId="9" w16cid:durableId="676659468">
    <w:abstractNumId w:val="7"/>
  </w:num>
  <w:num w:numId="10" w16cid:durableId="1163854436">
    <w:abstractNumId w:val="1"/>
  </w:num>
  <w:num w:numId="11" w16cid:durableId="135346028">
    <w:abstractNumId w:val="9"/>
  </w:num>
  <w:num w:numId="12" w16cid:durableId="1483159610">
    <w:abstractNumId w:val="3"/>
  </w:num>
  <w:num w:numId="13" w16cid:durableId="559174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741CD"/>
    <w:rsid w:val="00080FFA"/>
    <w:rsid w:val="00081581"/>
    <w:rsid w:val="00094612"/>
    <w:rsid w:val="000A1870"/>
    <w:rsid w:val="000B2D35"/>
    <w:rsid w:val="000B7F22"/>
    <w:rsid w:val="000C1E44"/>
    <w:rsid w:val="000D1EE3"/>
    <w:rsid w:val="000F2D16"/>
    <w:rsid w:val="000F5A49"/>
    <w:rsid w:val="00105FFA"/>
    <w:rsid w:val="00121EBC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958B4"/>
    <w:rsid w:val="002B2CCA"/>
    <w:rsid w:val="002C7AE8"/>
    <w:rsid w:val="002E1157"/>
    <w:rsid w:val="002F160E"/>
    <w:rsid w:val="002F33A4"/>
    <w:rsid w:val="002F7F65"/>
    <w:rsid w:val="0030155D"/>
    <w:rsid w:val="0032006C"/>
    <w:rsid w:val="00331F00"/>
    <w:rsid w:val="00345C62"/>
    <w:rsid w:val="00364A1B"/>
    <w:rsid w:val="00374666"/>
    <w:rsid w:val="00384B45"/>
    <w:rsid w:val="00397A27"/>
    <w:rsid w:val="003B671F"/>
    <w:rsid w:val="003D7CE5"/>
    <w:rsid w:val="003E7B06"/>
    <w:rsid w:val="003F09BE"/>
    <w:rsid w:val="00417026"/>
    <w:rsid w:val="00444543"/>
    <w:rsid w:val="00445CD6"/>
    <w:rsid w:val="00463354"/>
    <w:rsid w:val="00463F3A"/>
    <w:rsid w:val="0048219F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4D22"/>
    <w:rsid w:val="005752C9"/>
    <w:rsid w:val="00582F0B"/>
    <w:rsid w:val="0058781F"/>
    <w:rsid w:val="00593B42"/>
    <w:rsid w:val="005B1B58"/>
    <w:rsid w:val="005D12FD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45ACA"/>
    <w:rsid w:val="00670C43"/>
    <w:rsid w:val="006852E2"/>
    <w:rsid w:val="006A4115"/>
    <w:rsid w:val="006C0FD6"/>
    <w:rsid w:val="006D2E5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75C6"/>
    <w:rsid w:val="007B3464"/>
    <w:rsid w:val="007B5D72"/>
    <w:rsid w:val="007C441B"/>
    <w:rsid w:val="007E59A9"/>
    <w:rsid w:val="008137F8"/>
    <w:rsid w:val="00814A66"/>
    <w:rsid w:val="008329C4"/>
    <w:rsid w:val="008335CD"/>
    <w:rsid w:val="008418E7"/>
    <w:rsid w:val="00876CC4"/>
    <w:rsid w:val="0088518F"/>
    <w:rsid w:val="00891A82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30CF6"/>
    <w:rsid w:val="00A50C09"/>
    <w:rsid w:val="00A664CF"/>
    <w:rsid w:val="00A67CC5"/>
    <w:rsid w:val="00A929F8"/>
    <w:rsid w:val="00A94092"/>
    <w:rsid w:val="00AB1517"/>
    <w:rsid w:val="00AB6C04"/>
    <w:rsid w:val="00B420A3"/>
    <w:rsid w:val="00B53B2E"/>
    <w:rsid w:val="00B5531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3C69"/>
    <w:rsid w:val="00BE5F83"/>
    <w:rsid w:val="00C20603"/>
    <w:rsid w:val="00C35A07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C1CC3"/>
    <w:rsid w:val="00DF0C62"/>
    <w:rsid w:val="00E10AE2"/>
    <w:rsid w:val="00E25E9F"/>
    <w:rsid w:val="00E27754"/>
    <w:rsid w:val="00E34BA5"/>
    <w:rsid w:val="00E42CF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  <w:rsid w:val="126982BE"/>
    <w:rsid w:val="35B97E43"/>
    <w:rsid w:val="415D1C5A"/>
    <w:rsid w:val="4FC92A44"/>
    <w:rsid w:val="66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DE9E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1">
    <w:name w:val="heading 1"/>
    <w:basedOn w:val="a0"/>
    <w:next w:val="a0"/>
    <w:link w:val="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2">
    <w:name w:val="heading 2"/>
    <w:basedOn w:val="a0"/>
    <w:next w:val="a0"/>
    <w:link w:val="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3">
    <w:name w:val="heading 3"/>
    <w:basedOn w:val="a0"/>
    <w:next w:val="a0"/>
    <w:link w:val="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6118BD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Char0"/>
    <w:uiPriority w:val="99"/>
    <w:rsid w:val="006118B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a0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Char0">
    <w:name w:val="바닥글 Char"/>
    <w:link w:val="a5"/>
    <w:uiPriority w:val="99"/>
    <w:rsid w:val="00012770"/>
    <w:rPr>
      <w:sz w:val="24"/>
      <w:szCs w:val="24"/>
    </w:rPr>
  </w:style>
  <w:style w:type="character" w:customStyle="1" w:styleId="1Char">
    <w:name w:val="제목 1 Char"/>
    <w:basedOn w:val="a1"/>
    <w:link w:val="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2Char">
    <w:name w:val="제목 2 Char"/>
    <w:basedOn w:val="a1"/>
    <w:link w:val="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3Char">
    <w:name w:val="제목 3 Char"/>
    <w:basedOn w:val="a1"/>
    <w:link w:val="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a7">
    <w:name w:val="Placeholder Text"/>
    <w:basedOn w:val="a1"/>
    <w:uiPriority w:val="99"/>
    <w:rsid w:val="00B965FA"/>
    <w:rPr>
      <w:color w:val="808080"/>
    </w:rPr>
  </w:style>
  <w:style w:type="paragraph" w:styleId="a8">
    <w:name w:val="Salutation"/>
    <w:basedOn w:val="a0"/>
    <w:next w:val="a0"/>
    <w:link w:val="Char1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Char1">
    <w:name w:val="인사말 Char"/>
    <w:basedOn w:val="a1"/>
    <w:link w:val="a8"/>
    <w:rsid w:val="00B965FA"/>
    <w:rPr>
      <w:rFonts w:asciiTheme="minorHAnsi" w:eastAsiaTheme="minorHAnsi" w:hAnsiTheme="minorHAnsi" w:cstheme="minorBidi"/>
      <w:spacing w:val="4"/>
    </w:rPr>
  </w:style>
  <w:style w:type="paragraph" w:styleId="a9">
    <w:name w:val="Balloon Text"/>
    <w:basedOn w:val="a0"/>
    <w:link w:val="Char2"/>
    <w:rsid w:val="00B965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9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a">
    <w:name w:val="List Bullet"/>
    <w:basedOn w:val="a0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aa">
    <w:name w:val="List Paragraph"/>
    <w:basedOn w:val="a0"/>
    <w:uiPriority w:val="34"/>
    <w:qFormat/>
    <w:rsid w:val="00A50C09"/>
    <w:pPr>
      <w:ind w:left="720"/>
      <w:contextualSpacing/>
    </w:pPr>
  </w:style>
  <w:style w:type="character" w:customStyle="1" w:styleId="Char">
    <w:name w:val="머리글 Char"/>
    <w:basedOn w:val="a1"/>
    <w:link w:val="a4"/>
    <w:rsid w:val="00D26A14"/>
    <w:rPr>
      <w:rFonts w:ascii="Courier New" w:eastAsia="돋움" w:hAnsi="Courier New"/>
      <w:kern w:val="2"/>
      <w:lang w:eastAsia="ko-KR"/>
    </w:rPr>
  </w:style>
  <w:style w:type="character" w:styleId="ab">
    <w:name w:val="Hyperlink"/>
    <w:rsid w:val="00EE18D6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  <w:docPart>
      <w:docPartPr>
        <w:name w:val="1A5EAF888BF640D4ADCF9870E0FDA0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4E4A09-4ED2-419C-890C-90D385C8142F}"/>
      </w:docPartPr>
      <w:docPartBody>
        <w:p w:rsidR="00EB417D" w:rsidRDefault="002E1157" w:rsidP="002E1157">
          <w:pPr>
            <w:pStyle w:val="1A5EAF888BF640D4ADCF9870E0FDA057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  <w:docPart>
      <w:docPartPr>
        <w:name w:val="7D9F225F9EB54B45A7B456C8DD56A4F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003E9C2-13DF-4712-A2D8-A3AB08B01818}"/>
      </w:docPartPr>
      <w:docPartBody>
        <w:p w:rsidR="000A2213" w:rsidRDefault="00662D22" w:rsidP="00662D22">
          <w:pPr>
            <w:pStyle w:val="7D9F225F9EB54B45A7B456C8DD56A4F5"/>
          </w:pPr>
          <w:r w:rsidRPr="00896631">
            <w:rPr>
              <w:rStyle w:val="a3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9930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0A2213"/>
    <w:rsid w:val="002E1157"/>
    <w:rsid w:val="004D791B"/>
    <w:rsid w:val="00590332"/>
    <w:rsid w:val="005C41ED"/>
    <w:rsid w:val="005C50B5"/>
    <w:rsid w:val="005E1026"/>
    <w:rsid w:val="005F45AA"/>
    <w:rsid w:val="0060172A"/>
    <w:rsid w:val="00645ACA"/>
    <w:rsid w:val="00662D22"/>
    <w:rsid w:val="008E77F2"/>
    <w:rsid w:val="008F7213"/>
    <w:rsid w:val="00950B07"/>
    <w:rsid w:val="00A36462"/>
    <w:rsid w:val="00A92945"/>
    <w:rsid w:val="00B53B2E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9F225F9EB54B45A7B456C8DD56A4F5">
    <w:name w:val="7D9F225F9EB54B45A7B456C8DD56A4F5"/>
    <w:rsid w:val="00662D22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character" w:styleId="a3">
    <w:name w:val="Placeholder Text"/>
    <w:basedOn w:val="a0"/>
    <w:uiPriority w:val="99"/>
    <w:rsid w:val="00662D22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1A5EAF888BF640D4ADCF9870E0FDA057">
    <w:name w:val="1A5EAF888BF640D4ADCF9870E0FDA057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85DF72BB8544695C51D0FC199318B" ma:contentTypeVersion="8" ma:contentTypeDescription="Create a new document." ma:contentTypeScope="" ma:versionID="957fc7a04da36d31d091e5b8b61b7a9d">
  <xsd:schema xmlns:xsd="http://www.w3.org/2001/XMLSchema" xmlns:xs="http://www.w3.org/2001/XMLSchema" xmlns:p="http://schemas.microsoft.com/office/2006/metadata/properties" xmlns:ns2="f314639c-c807-4005-b916-10e9c897c91d" xmlns:ns3="5bf8515a-9680-4561-b1ca-66e74490b9bf" targetNamespace="http://schemas.microsoft.com/office/2006/metadata/properties" ma:root="true" ma:fieldsID="2985889313d5eee4966c90296e5008df" ns2:_="" ns3:_="">
    <xsd:import namespace="f314639c-c807-4005-b916-10e9c897c91d"/>
    <xsd:import namespace="5bf8515a-9680-4561-b1ca-66e74490b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639c-c807-4005-b916-10e9c897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515a-9680-4561-b1ca-66e74490b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36ADA-B0F8-4648-8F9C-C1C8D684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639c-c807-4005-b916-10e9c897c91d"/>
    <ds:schemaRef ds:uri="5bf8515a-9680-4561-b1ca-66e74490b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2</TotalTime>
  <Pages>2</Pages>
  <Words>262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A4 Memo</vt:lpstr>
    </vt:vector>
  </TitlesOfParts>
  <Company>JTI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Yu, Hee Jung /KR</cp:lastModifiedBy>
  <cp:revision>2</cp:revision>
  <cp:lastPrinted>2013-11-06T06:06:00Z</cp:lastPrinted>
  <dcterms:created xsi:type="dcterms:W3CDTF">2025-08-06T01:49:00Z</dcterms:created>
  <dcterms:modified xsi:type="dcterms:W3CDTF">2025-08-06T01:49:00Z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0x01010049485DF72BB8544695C51D0FC199318B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2023-06-23T06:22:00Z</vt:lpwstr>
  </property>
  <property fmtid="{D5CDD505-2E9C-101B-9397-08002B2CF9AE}" pid="8" name="MSIP_Label_9e3dcb88-8425-4e1d-b1a3-bd5572915bbc_Method">
    <vt:lpwstr>Standard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8ba6fb08-5aa1-42a3-8f36-f46d785ed9b3</vt:lpwstr>
  </property>
  <property fmtid="{D5CDD505-2E9C-101B-9397-08002B2CF9AE}" pid="12" name="MSIP_Label_9e3dcb88-8425-4e1d-b1a3-bd5572915bbc_ContentBits">
    <vt:lpwstr>1</vt:lpwstr>
  </property>
</Properties>
</file>